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B57A" w14:textId="6A884142" w:rsidR="00447164" w:rsidRPr="0075784C" w:rsidRDefault="00E3720E" w:rsidP="00D3579B">
      <w:pPr>
        <w:pStyle w:val="TitelblattTitelZusatz"/>
      </w:pPr>
      <w:sdt>
        <w:sdtPr>
          <w:alias w:val="DocParam.Subject"/>
          <w:id w:val="1601388975"/>
          <w:dataBinding w:xpath="//Text[@id='DocParam.Subject']" w:storeItemID="{5459F231-9CFB-456D-A7FB-951F2D046D84}"/>
          <w:text w:multiLine="1"/>
        </w:sdtPr>
        <w:sdtEndPr/>
        <w:sdtContent>
          <w:r w:rsidR="00E357BF">
            <w:t xml:space="preserve">Vorlage </w:t>
          </w:r>
          <w:r w:rsidR="00E357BF" w:rsidRPr="0075784C">
            <w:t>Rollen- und Berechtigungskonzept</w:t>
          </w:r>
          <w:r w:rsidR="00E357BF">
            <w:t xml:space="preserve"> [SCHULE]</w:t>
          </w:r>
        </w:sdtContent>
      </w:sdt>
    </w:p>
    <w:p w14:paraId="4AE60D45" w14:textId="77777777" w:rsidR="00447164" w:rsidRPr="0075784C" w:rsidRDefault="00D31CDC" w:rsidP="00447164">
      <w:pPr>
        <w:pStyle w:val="Grundtext"/>
        <w:sectPr w:rsidR="00447164" w:rsidRPr="007578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3062" w:right="1418" w:bottom="1134" w:left="2466" w:header="709" w:footer="709" w:gutter="0"/>
          <w:cols w:space="708"/>
          <w:titlePg/>
          <w:docGrid w:linePitch="360"/>
        </w:sectPr>
      </w:pPr>
      <w:r w:rsidRPr="0075784C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4C731B6" wp14:editId="68CAB44F">
                <wp:simplePos x="0" y="0"/>
                <wp:positionH relativeFrom="page">
                  <wp:posOffset>360045</wp:posOffset>
                </wp:positionH>
                <wp:positionV relativeFrom="page">
                  <wp:posOffset>2088515</wp:posOffset>
                </wp:positionV>
                <wp:extent cx="6480000" cy="7884000"/>
                <wp:effectExtent l="0" t="0" r="0" b="31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78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64351810"/>
                              <w:showingPlcHdr/>
                              <w:picture/>
                            </w:sdtPr>
                            <w:sdtEndPr/>
                            <w:sdtContent>
                              <w:p w14:paraId="3B69D4D2" w14:textId="77777777" w:rsidR="004F262B" w:rsidRDefault="00D31CDC">
                                <w:pPr>
                                  <w:pStyle w:val="Neutral"/>
                                </w:pPr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7D133754" wp14:editId="653E9B3B">
                                      <wp:extent cx="6480000" cy="7884000"/>
                                      <wp:effectExtent l="0" t="0" r="0" b="3175"/>
                                      <wp:docPr id="1190205672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80000" cy="788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731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.35pt;margin-top:164.45pt;width:510.25pt;height:620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" stroked="f">
                <v:textbox inset="0,0,0,0">
                  <w:txbxContent>
                    <w:sdt>
                      <w:sdtPr>
                        <w:id w:val="-464351810"/>
                        <w:showingPlcHdr/>
                        <w:picture/>
                      </w:sdtPr>
                      <w:sdtContent>
                        <w:p w14:paraId="3B69D4D2" w14:textId="77777777" w:rsidR="004F262B" w:rsidRDefault="00D31CDC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D133754" wp14:editId="653E9B3B">
                                <wp:extent cx="6480000" cy="7884000"/>
                                <wp:effectExtent l="0" t="0" r="0" b="3175"/>
                                <wp:docPr id="1190205672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0000" cy="788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</w:p>
    <w:p w14:paraId="7697E4F5" w14:textId="77777777" w:rsidR="008F52AF" w:rsidRPr="0075784C" w:rsidRDefault="00D31CDC">
      <w:pPr>
        <w:pStyle w:val="Titel01"/>
      </w:pPr>
      <w:r w:rsidRPr="0075784C">
        <w:lastRenderedPageBreak/>
        <w:t>Inhalt</w:t>
      </w:r>
    </w:p>
    <w:p w14:paraId="21CFA16C" w14:textId="21906F8F" w:rsidR="00E3720E" w:rsidRDefault="00D31CDC">
      <w:pPr>
        <w:pStyle w:val="Verzeichnis1"/>
        <w:rPr>
          <w:rFonts w:asciiTheme="minorHAnsi" w:eastAsiaTheme="minorEastAsia" w:hAnsiTheme="minorHAnsi"/>
          <w:noProof/>
          <w:kern w:val="2"/>
          <w:sz w:val="24"/>
          <w:szCs w:val="24"/>
          <w:lang w:val="de-CH" w:eastAsia="de-CH"/>
          <w14:ligatures w14:val="standardContextual"/>
        </w:rPr>
      </w:pPr>
      <w:r w:rsidRPr="0075784C">
        <w:rPr>
          <w:b/>
          <w:bCs/>
          <w:noProof/>
          <w:lang w:val="de-CH"/>
        </w:rPr>
        <w:fldChar w:fldCharType="begin"/>
      </w:r>
      <w:r w:rsidRPr="0075784C">
        <w:rPr>
          <w:b/>
          <w:bCs/>
          <w:noProof/>
          <w:lang w:val="de-CH"/>
        </w:rPr>
        <w:instrText xml:space="preserve"> TOC \o "1-3" \h \z \u </w:instrText>
      </w:r>
      <w:r w:rsidRPr="0075784C">
        <w:rPr>
          <w:b/>
          <w:bCs/>
          <w:noProof/>
          <w:lang w:val="de-CH"/>
        </w:rPr>
        <w:fldChar w:fldCharType="separate"/>
      </w:r>
      <w:hyperlink w:anchor="_Toc192858175" w:history="1">
        <w:r w:rsidR="00E3720E" w:rsidRPr="00751DD6">
          <w:rPr>
            <w:rStyle w:val="Hyperlink"/>
            <w:noProof/>
          </w:rPr>
          <w:t>1.</w:t>
        </w:r>
        <w:r w:rsidR="00E3720E">
          <w:rPr>
            <w:rFonts w:asciiTheme="minorHAnsi" w:eastAsiaTheme="minorEastAsia" w:hAnsiTheme="minorHAnsi"/>
            <w:noProof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="00E3720E" w:rsidRPr="00751DD6">
          <w:rPr>
            <w:rStyle w:val="Hyperlink"/>
            <w:noProof/>
          </w:rPr>
          <w:t>Allgemeine Bestimmungen</w:t>
        </w:r>
        <w:r w:rsidR="00E3720E">
          <w:rPr>
            <w:noProof/>
            <w:webHidden/>
          </w:rPr>
          <w:tab/>
        </w:r>
        <w:r w:rsidR="00E3720E">
          <w:rPr>
            <w:noProof/>
            <w:webHidden/>
          </w:rPr>
          <w:fldChar w:fldCharType="begin"/>
        </w:r>
        <w:r w:rsidR="00E3720E">
          <w:rPr>
            <w:noProof/>
            <w:webHidden/>
          </w:rPr>
          <w:instrText xml:space="preserve"> PAGEREF _Toc192858175 \h </w:instrText>
        </w:r>
        <w:r w:rsidR="00E3720E">
          <w:rPr>
            <w:noProof/>
            <w:webHidden/>
          </w:rPr>
        </w:r>
        <w:r w:rsidR="00E3720E">
          <w:rPr>
            <w:noProof/>
            <w:webHidden/>
          </w:rPr>
          <w:fldChar w:fldCharType="separate"/>
        </w:r>
        <w:r w:rsidR="00E3720E">
          <w:rPr>
            <w:noProof/>
            <w:webHidden/>
          </w:rPr>
          <w:t>3</w:t>
        </w:r>
        <w:r w:rsidR="00E3720E">
          <w:rPr>
            <w:noProof/>
            <w:webHidden/>
          </w:rPr>
          <w:fldChar w:fldCharType="end"/>
        </w:r>
      </w:hyperlink>
    </w:p>
    <w:p w14:paraId="357064CE" w14:textId="1D90698D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76" w:history="1">
        <w:r w:rsidRPr="00751DD6">
          <w:rPr>
            <w:rStyle w:val="Hyperlink"/>
            <w:noProof/>
          </w:rPr>
          <w:t>1.1.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Gegenstand und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D811FF" w14:textId="77AF2EC3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77" w:history="1">
        <w:r w:rsidRPr="00751DD6">
          <w:rPr>
            <w:rStyle w:val="Hyperlink"/>
            <w:noProof/>
          </w:rPr>
          <w:t>1.2.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373157" w14:textId="038258EE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78" w:history="1">
        <w:r w:rsidRPr="00751DD6">
          <w:rPr>
            <w:rStyle w:val="Hyperlink"/>
            <w:noProof/>
          </w:rPr>
          <w:t>1.3.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Grundlagen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6C97F1" w14:textId="67C0CDA5" w:rsidR="00E3720E" w:rsidRDefault="00E3720E">
      <w:pPr>
        <w:pStyle w:val="Verzeichnis1"/>
        <w:rPr>
          <w:rFonts w:asciiTheme="minorHAnsi" w:eastAsiaTheme="minorEastAsia" w:hAnsiTheme="minorHAnsi"/>
          <w:noProof/>
          <w:kern w:val="2"/>
          <w:sz w:val="24"/>
          <w:szCs w:val="24"/>
          <w:lang w:val="de-CH" w:eastAsia="de-CH"/>
          <w14:ligatures w14:val="standardContextual"/>
        </w:rPr>
      </w:pPr>
      <w:hyperlink w:anchor="_Toc192858179" w:history="1">
        <w:r w:rsidRPr="00751DD6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Konzeptionelle Vorgaben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0DE161" w14:textId="1A9C6D96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80" w:history="1">
        <w:r w:rsidRPr="00751DD6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Prozesse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8C1523" w14:textId="2754E70E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81" w:history="1">
        <w:r w:rsidRPr="00751DD6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Zugriffskontrolle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13C3D2" w14:textId="7DE3C633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82" w:history="1">
        <w:r w:rsidRPr="00751DD6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Zugriffsrechte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4C1C8B" w14:textId="54603154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83" w:history="1">
        <w:r w:rsidRPr="00751DD6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EFBE64" w14:textId="39FA067E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84" w:history="1">
        <w:r w:rsidRPr="00751DD6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Authentifikation der Benutzerinnen und Benutzer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67B727" w14:textId="4FB103E1" w:rsidR="00E3720E" w:rsidRDefault="00E3720E">
      <w:pPr>
        <w:pStyle w:val="Verzeichnis1"/>
        <w:rPr>
          <w:rFonts w:asciiTheme="minorHAnsi" w:eastAsiaTheme="minorEastAsia" w:hAnsiTheme="minorHAnsi"/>
          <w:noProof/>
          <w:kern w:val="2"/>
          <w:sz w:val="24"/>
          <w:szCs w:val="24"/>
          <w:lang w:val="de-CH" w:eastAsia="de-CH"/>
          <w14:ligatures w14:val="standardContextual"/>
        </w:rPr>
      </w:pPr>
      <w:hyperlink w:anchor="_Toc192858185" w:history="1">
        <w:r w:rsidRPr="00751DD6">
          <w:rPr>
            <w:rStyle w:val="Hyperlink"/>
            <w:rFonts w:eastAsia="Times New Roman"/>
            <w:noProof/>
          </w:rPr>
          <w:t>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751DD6">
          <w:rPr>
            <w:rStyle w:val="Hyperlink"/>
            <w:rFonts w:eastAsia="Times New Roman"/>
            <w:noProof/>
          </w:rPr>
          <w:t>Funktionsrollen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EA2F2F" w14:textId="1D18B8B5" w:rsidR="00E3720E" w:rsidRDefault="00E3720E">
      <w:pPr>
        <w:pStyle w:val="Verzeichnis1"/>
        <w:rPr>
          <w:rFonts w:asciiTheme="minorHAnsi" w:eastAsiaTheme="minorEastAsia" w:hAnsiTheme="minorHAnsi"/>
          <w:noProof/>
          <w:kern w:val="2"/>
          <w:sz w:val="24"/>
          <w:szCs w:val="24"/>
          <w:lang w:val="de-CH" w:eastAsia="de-CH"/>
          <w14:ligatures w14:val="standardContextual"/>
        </w:rPr>
      </w:pPr>
      <w:hyperlink w:anchor="_Toc192858186" w:history="1">
        <w:r w:rsidRPr="00751DD6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751DD6">
          <w:rPr>
            <w:rStyle w:val="Hyperlink"/>
            <w:rFonts w:eastAsia="Times New Roman"/>
            <w:noProof/>
          </w:rPr>
          <w:t>Berechtigungen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20D3A5" w14:textId="3AAD2A47" w:rsidR="00E3720E" w:rsidRDefault="00E3720E">
      <w:pPr>
        <w:pStyle w:val="Verzeichnis1"/>
        <w:rPr>
          <w:rFonts w:asciiTheme="minorHAnsi" w:eastAsiaTheme="minorEastAsia" w:hAnsiTheme="minorHAnsi"/>
          <w:noProof/>
          <w:kern w:val="2"/>
          <w:sz w:val="24"/>
          <w:szCs w:val="24"/>
          <w:lang w:val="de-CH" w:eastAsia="de-CH"/>
          <w14:ligatures w14:val="standardContextual"/>
        </w:rPr>
      </w:pPr>
      <w:hyperlink w:anchor="_Toc192858187" w:history="1">
        <w:r w:rsidRPr="00751DD6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751DD6">
          <w:rPr>
            <w:rStyle w:val="Hyperlink"/>
            <w:rFonts w:eastAsia="Times New Roman"/>
            <w:noProof/>
          </w:rPr>
          <w:t>Verantwortlichkeiten</w:t>
        </w:r>
        <w:r w:rsidRPr="00751DD6">
          <w:rPr>
            <w:rStyle w:val="Hyperlink"/>
            <w:noProof/>
          </w:rPr>
          <w:t xml:space="preserve"> und Prozesse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645C47" w14:textId="0C57916B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88" w:history="1">
        <w:r w:rsidRPr="00751DD6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Verantwortlichkeiten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34C284" w14:textId="4379A16F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89" w:history="1">
        <w:r w:rsidRPr="00751DD6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Prozess Einrichten / Ändern von Zugriffsberechtigungen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5174109" w14:textId="0407CF29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90" w:history="1">
        <w:r w:rsidRPr="00751DD6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Löschen von Zugriffsberechtigungen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26AC24" w14:textId="0A9627FA" w:rsidR="00E3720E" w:rsidRDefault="00E3720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2858191" w:history="1">
        <w:r w:rsidRPr="00751DD6">
          <w:rPr>
            <w:rStyle w:val="Hyperlink"/>
            <w:noProof/>
          </w:rPr>
          <w:t>5.4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51DD6">
          <w:rPr>
            <w:rStyle w:val="Hyperlink"/>
            <w:noProof/>
          </w:rPr>
          <w:t>Einrichten / Zurücksetzen des Passworts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A6D1EC" w14:textId="07E7C916" w:rsidR="00E3720E" w:rsidRDefault="00E3720E">
      <w:pPr>
        <w:pStyle w:val="Verzeichnis1"/>
        <w:rPr>
          <w:rFonts w:asciiTheme="minorHAnsi" w:eastAsiaTheme="minorEastAsia" w:hAnsiTheme="minorHAnsi"/>
          <w:noProof/>
          <w:kern w:val="2"/>
          <w:sz w:val="24"/>
          <w:szCs w:val="24"/>
          <w:lang w:val="de-CH" w:eastAsia="de-CH"/>
          <w14:ligatures w14:val="standardContextual"/>
        </w:rPr>
      </w:pPr>
      <w:hyperlink w:anchor="_Toc192858192" w:history="1">
        <w:r w:rsidRPr="00751DD6">
          <w:rPr>
            <w:rStyle w:val="Hyperlink"/>
            <w:noProof/>
          </w:rPr>
          <w:t>Anhang I– Dynamisch anpassbar (Rolle-Mitarbeiter)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_Toc192858192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8E3D5B5" w14:textId="50D01357" w:rsidR="004F262B" w:rsidRPr="0075784C" w:rsidRDefault="00D31CDC">
      <w:pPr>
        <w:pStyle w:val="Grundtext"/>
        <w:sectPr w:rsidR="004F262B" w:rsidRPr="0075784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3062" w:right="936" w:bottom="1701" w:left="2466" w:header="709" w:footer="709" w:gutter="0"/>
          <w:cols w:space="708"/>
          <w:docGrid w:linePitch="360"/>
        </w:sectPr>
      </w:pPr>
      <w:r w:rsidRPr="0075784C">
        <w:rPr>
          <w:b/>
          <w:bCs/>
          <w:noProof/>
        </w:rPr>
        <w:fldChar w:fldCharType="end"/>
      </w:r>
      <w:bookmarkStart w:id="0" w:name="_OneOffixxOpenAt"/>
      <w:bookmarkEnd w:id="0"/>
    </w:p>
    <w:bookmarkStart w:id="1" w:name="_Toc192858175" w:displacedByCustomXml="next"/>
    <w:sdt>
      <w:sdtPr>
        <w:id w:val="-600879229"/>
        <w:placeholder>
          <w:docPart w:val="B4396253D69342B08E3E9D40DEEAB68A"/>
        </w:placeholder>
      </w:sdtPr>
      <w:sdtEndPr/>
      <w:sdtContent>
        <w:p w14:paraId="65B51020" w14:textId="0AB0CEFF" w:rsidR="00E72455" w:rsidRPr="00E72455" w:rsidRDefault="00E72455" w:rsidP="00E72455">
          <w:pPr>
            <w:pStyle w:val="berschrift1"/>
            <w:numPr>
              <w:ilvl w:val="0"/>
              <w:numId w:val="10"/>
            </w:numPr>
          </w:pPr>
          <w:r>
            <w:t>Allgemeine Bestimmungen</w:t>
          </w:r>
        </w:p>
      </w:sdtContent>
    </w:sdt>
    <w:bookmarkEnd w:id="1" w:displacedByCustomXml="prev"/>
    <w:p w14:paraId="272AE10D" w14:textId="574A275C" w:rsidR="00E72455" w:rsidRDefault="00E72455" w:rsidP="00E72455">
      <w:pPr>
        <w:pStyle w:val="berschrift2"/>
      </w:pPr>
      <w:bookmarkStart w:id="2" w:name="_Toc192858176"/>
      <w:r>
        <w:t>Gegenstand und Zweck</w:t>
      </w:r>
      <w:bookmarkEnd w:id="2"/>
    </w:p>
    <w:p w14:paraId="1D43B74C" w14:textId="77777777" w:rsidR="00E72455" w:rsidRPr="0075784C" w:rsidRDefault="00E72455" w:rsidP="00E72455">
      <w:r w:rsidRPr="0075784C">
        <w:t>Das Rollen- und Berechtigungskonzept dient dem Schutz der Vertraulichkeit und der Integrität. Dieses Dokument ist die Grundlage für die [</w:t>
      </w:r>
      <w:r w:rsidRPr="00C2004A">
        <w:rPr>
          <w:highlight w:val="red"/>
        </w:rPr>
        <w:t>SCHULE</w:t>
      </w:r>
      <w:r w:rsidRPr="0075784C">
        <w:t>] zur Implementierung der Berechtigungen.</w:t>
      </w:r>
    </w:p>
    <w:p w14:paraId="49DBA770" w14:textId="77777777" w:rsidR="00E72455" w:rsidRPr="0075784C" w:rsidRDefault="00E72455" w:rsidP="00E72455"/>
    <w:p w14:paraId="0AB362CF" w14:textId="77777777" w:rsidR="00E72455" w:rsidRPr="0075784C" w:rsidRDefault="00E72455" w:rsidP="00E72455">
      <w:r w:rsidRPr="0075784C">
        <w:t>Ziele des Rollen- und Berechtigungskonzepts sind:</w:t>
      </w:r>
    </w:p>
    <w:p w14:paraId="1EE260FD" w14:textId="77777777" w:rsidR="00E72455" w:rsidRPr="0075784C" w:rsidRDefault="00E72455" w:rsidP="00E72455">
      <w:pPr>
        <w:numPr>
          <w:ilvl w:val="0"/>
          <w:numId w:val="11"/>
        </w:numPr>
      </w:pPr>
      <w:r w:rsidRPr="0075784C">
        <w:t>Klarheit</w:t>
      </w:r>
      <w:r>
        <w:t xml:space="preserve"> und Einheitlichkeit</w:t>
      </w:r>
      <w:r w:rsidRPr="0075784C">
        <w:t xml:space="preserve"> bei der Vergabe von Rechten</w:t>
      </w:r>
    </w:p>
    <w:p w14:paraId="417757FC" w14:textId="77777777" w:rsidR="00997781" w:rsidRDefault="00E72455" w:rsidP="009A604B">
      <w:pPr>
        <w:numPr>
          <w:ilvl w:val="0"/>
          <w:numId w:val="12"/>
        </w:numPr>
      </w:pPr>
      <w:r w:rsidRPr="0075784C">
        <w:t>Übergreifende, verbindliche Definition der Berechtigungsvergabe</w:t>
      </w:r>
    </w:p>
    <w:p w14:paraId="4C003172" w14:textId="1A476EEE" w:rsidR="00E72455" w:rsidRDefault="00E72455" w:rsidP="009A604B">
      <w:pPr>
        <w:numPr>
          <w:ilvl w:val="0"/>
          <w:numId w:val="12"/>
        </w:numPr>
      </w:pPr>
      <w:r w:rsidRPr="00997781">
        <w:rPr>
          <w:rFonts w:eastAsiaTheme="majorEastAsia"/>
        </w:rPr>
        <w:t>Verringerung des administrativen Aufwands</w:t>
      </w:r>
    </w:p>
    <w:p w14:paraId="52E46288" w14:textId="1C5C8647" w:rsidR="00E72455" w:rsidRDefault="00E72455" w:rsidP="00E72455">
      <w:pPr>
        <w:pStyle w:val="berschrift2"/>
      </w:pPr>
      <w:bookmarkStart w:id="3" w:name="_Toc192858177"/>
      <w:r>
        <w:t>Geltungsbereich</w:t>
      </w:r>
      <w:bookmarkEnd w:id="3"/>
    </w:p>
    <w:p w14:paraId="7CBC4C41" w14:textId="325E4589" w:rsidR="00E72455" w:rsidRDefault="00E72455" w:rsidP="007E2BE5">
      <w:pPr>
        <w:pStyle w:val="Grundtext"/>
      </w:pPr>
      <w:r w:rsidRPr="0075784C">
        <w:t>Dieses Rollen- und Berechtigungskonzept gilt für alle Mitarbeitenden sowie Lernenden der [</w:t>
      </w:r>
      <w:r w:rsidRPr="00C2004A">
        <w:rPr>
          <w:highlight w:val="red"/>
        </w:rPr>
        <w:t>SCHULE</w:t>
      </w:r>
      <w:r w:rsidRPr="0075784C">
        <w:t>]. Die Auftragnehmenden im I</w:t>
      </w:r>
      <w:r>
        <w:t>K</w:t>
      </w:r>
      <w:r w:rsidRPr="0075784C">
        <w:t>T-Bereich werden zur Einhaltung der entsprechenden Anforderungen vertraglich verpflichtet</w:t>
      </w:r>
      <w:r w:rsidR="002E2698">
        <w:t>.</w:t>
      </w:r>
    </w:p>
    <w:p w14:paraId="2362B07D" w14:textId="1A6041A2" w:rsidR="00E72455" w:rsidRDefault="00E72455" w:rsidP="00E72455">
      <w:pPr>
        <w:pStyle w:val="berschrift2"/>
      </w:pPr>
      <w:bookmarkStart w:id="4" w:name="_Toc192858178"/>
      <w:r>
        <w:t>Grundlagen</w:t>
      </w:r>
      <w:bookmarkEnd w:id="4"/>
    </w:p>
    <w:p w14:paraId="3BD2050E" w14:textId="24C88AD8" w:rsidR="00E72455" w:rsidRDefault="00E72455" w:rsidP="00E72455">
      <w:r>
        <w:t>Folgende Grundlagen und Dokumente enthalten Aspekte der Verantwortlichkeit:</w:t>
      </w:r>
    </w:p>
    <w:p w14:paraId="1033B7BB" w14:textId="3CA2B27D" w:rsidR="00E72455" w:rsidRPr="00E72455" w:rsidRDefault="00E72455" w:rsidP="00E72455">
      <w:pPr>
        <w:numPr>
          <w:ilvl w:val="0"/>
          <w:numId w:val="11"/>
        </w:numPr>
      </w:pPr>
      <w:r w:rsidRPr="00E72455">
        <w:t>Regelungen und Weisungen der Schule</w:t>
      </w:r>
    </w:p>
    <w:p w14:paraId="2B1C3709" w14:textId="7CA5ECFB" w:rsidR="00E72455" w:rsidRPr="00E72455" w:rsidRDefault="00C2004A" w:rsidP="00E72455">
      <w:pPr>
        <w:numPr>
          <w:ilvl w:val="0"/>
          <w:numId w:val="11"/>
        </w:numPr>
      </w:pPr>
      <w:r>
        <w:t>Allgemeine Richtlinie</w:t>
      </w:r>
      <w:r w:rsidR="00E72455" w:rsidRPr="00E72455">
        <w:t xml:space="preserve"> zur Informationssicherheit </w:t>
      </w:r>
      <w:r w:rsidR="00622AA4">
        <w:t xml:space="preserve">und Datenschutz </w:t>
      </w:r>
      <w:r w:rsidR="00E72455" w:rsidRPr="00E72455">
        <w:t>vom [</w:t>
      </w:r>
      <w:r w:rsidR="00E72455" w:rsidRPr="00C2004A">
        <w:rPr>
          <w:highlight w:val="red"/>
        </w:rPr>
        <w:t>DATUM</w:t>
      </w:r>
      <w:r w:rsidR="00E72455" w:rsidRPr="00E72455">
        <w:t>]</w:t>
      </w:r>
    </w:p>
    <w:p w14:paraId="10D9D7AD" w14:textId="68254FB6" w:rsidR="00E72455" w:rsidRDefault="00E72455" w:rsidP="00E72455">
      <w:pPr>
        <w:numPr>
          <w:ilvl w:val="0"/>
          <w:numId w:val="11"/>
        </w:numPr>
      </w:pPr>
      <w:r w:rsidRPr="00E72455">
        <w:t>Stellenbeschreibung der Mitarbeitenden</w:t>
      </w:r>
    </w:p>
    <w:p w14:paraId="6C4C40AE" w14:textId="05C1D18C" w:rsidR="00E72455" w:rsidRPr="0075784C" w:rsidRDefault="00E72455" w:rsidP="00E72455">
      <w:pPr>
        <w:pStyle w:val="berschrift1"/>
        <w:numPr>
          <w:ilvl w:val="0"/>
          <w:numId w:val="10"/>
        </w:numPr>
      </w:pPr>
      <w:bookmarkStart w:id="5" w:name="_Toc192858179"/>
      <w:r>
        <w:t>Konzeptionelle Vorgaben</w:t>
      </w:r>
      <w:bookmarkEnd w:id="5"/>
    </w:p>
    <w:p w14:paraId="14BD2C1A" w14:textId="54FDB01F" w:rsidR="00E72455" w:rsidRPr="00E72455" w:rsidRDefault="00E72455" w:rsidP="00E72455">
      <w:pPr>
        <w:pStyle w:val="berschrift2"/>
        <w:numPr>
          <w:ilvl w:val="1"/>
          <w:numId w:val="15"/>
        </w:numPr>
        <w:tabs>
          <w:tab w:val="clear" w:pos="851"/>
          <w:tab w:val="left" w:pos="993"/>
        </w:tabs>
        <w:ind w:left="567" w:hanging="567"/>
      </w:pPr>
      <w:bookmarkStart w:id="6" w:name="_Toc192858180"/>
      <w:r w:rsidRPr="00E72455">
        <w:t>Prozesse</w:t>
      </w:r>
      <w:bookmarkEnd w:id="6"/>
    </w:p>
    <w:p w14:paraId="385FA1C1" w14:textId="77777777" w:rsidR="00E72455" w:rsidRDefault="00E72455" w:rsidP="00E72455">
      <w:r>
        <w:t>Es sind Prozesse definiert, die die Beantragung, die Prüfung, die Vergabe und die Kontrolle von Berechtigungen nachvollziehbar und vollständig regeln (siehe auch Kapitel 5.2 ff).</w:t>
      </w:r>
    </w:p>
    <w:p w14:paraId="47CD2A60" w14:textId="77777777" w:rsidR="00E72455" w:rsidRDefault="00E72455" w:rsidP="00E72455"/>
    <w:p w14:paraId="3A67C964" w14:textId="4A87F857" w:rsidR="00E72455" w:rsidRPr="00E72455" w:rsidRDefault="00E72455" w:rsidP="00E72455">
      <w:r>
        <w:t>Die Berechtigungen für den Zugriff auf IKT-Systeme und Anwendungen werden durch die verantwortlichen Personen gemäss Rollen- und Berechtigungsdefinition geprüft und genehmigt. Kontrollen sind mindestens jährlich (für Mitarbeiterinnen und Mitarbeiter) und halbjährlich (für administrative Zugriffsrechte) durchzuführen.</w:t>
      </w:r>
    </w:p>
    <w:p w14:paraId="3AA5C404" w14:textId="77777777" w:rsidR="00E72455" w:rsidRPr="00E72455" w:rsidRDefault="00E72455" w:rsidP="00E72455">
      <w:pPr>
        <w:pStyle w:val="berschrift2"/>
        <w:numPr>
          <w:ilvl w:val="1"/>
          <w:numId w:val="15"/>
        </w:numPr>
        <w:tabs>
          <w:tab w:val="clear" w:pos="851"/>
          <w:tab w:val="left" w:pos="993"/>
        </w:tabs>
        <w:ind w:left="567" w:hanging="567"/>
      </w:pPr>
      <w:bookmarkStart w:id="7" w:name="_Toc192858181"/>
      <w:r w:rsidRPr="00E72455">
        <w:t>Zugriffskontrolle</w:t>
      </w:r>
      <w:bookmarkEnd w:id="7"/>
      <w:r w:rsidRPr="00E72455">
        <w:t> </w:t>
      </w:r>
    </w:p>
    <w:p w14:paraId="26FBAA9F" w14:textId="1AB061C1" w:rsidR="00E72455" w:rsidRDefault="00E72455" w:rsidP="00E72455">
      <w:pPr>
        <w:pStyle w:val="Grundtext"/>
        <w:tabs>
          <w:tab w:val="right" w:pos="8504"/>
        </w:tabs>
      </w:pPr>
      <w:r w:rsidRPr="00E72455">
        <w:t>Alle eingesetzten I</w:t>
      </w:r>
      <w:r>
        <w:t>K</w:t>
      </w:r>
      <w:r w:rsidRPr="00E72455">
        <w:t>T-Systeme (Zentralsysteme, Endbenutzersysteme wie PC</w:t>
      </w:r>
      <w:r w:rsidR="00EC228D">
        <w:t xml:space="preserve"> </w:t>
      </w:r>
      <w:r w:rsidRPr="00E72455">
        <w:t>usw.) sind durch Zugriffskontrolle vor unerlaubter Nutzung zu schützen. Jeder Anwendende wird mindestens durch eine Identifikation und ein Passwort gegenüber dem System identifiziert und authentifiziert. </w:t>
      </w:r>
      <w:r w:rsidR="00A143F3">
        <w:t xml:space="preserve">Für kritische Systeme ist eine Multi Faktor Authentifizierung notwendig. </w:t>
      </w:r>
    </w:p>
    <w:p w14:paraId="1FCD5262" w14:textId="77777777" w:rsidR="00E72455" w:rsidRPr="00E72455" w:rsidRDefault="00E72455" w:rsidP="00E72455">
      <w:pPr>
        <w:pStyle w:val="berschrift2"/>
        <w:numPr>
          <w:ilvl w:val="1"/>
          <w:numId w:val="15"/>
        </w:numPr>
        <w:tabs>
          <w:tab w:val="clear" w:pos="851"/>
          <w:tab w:val="left" w:pos="993"/>
        </w:tabs>
        <w:ind w:left="567" w:hanging="567"/>
      </w:pPr>
      <w:bookmarkStart w:id="8" w:name="_Toc160698670"/>
      <w:bookmarkStart w:id="9" w:name="_Toc192858182"/>
      <w:r w:rsidRPr="00E72455">
        <w:lastRenderedPageBreak/>
        <w:t>Zugriffsrechte</w:t>
      </w:r>
      <w:bookmarkEnd w:id="8"/>
      <w:bookmarkEnd w:id="9"/>
    </w:p>
    <w:p w14:paraId="22DE2B0E" w14:textId="77777777" w:rsidR="00E72455" w:rsidRDefault="00E72455" w:rsidP="00E72455">
      <w:r w:rsidRPr="00E72455">
        <w:t>Der Zugriff auf Systeme und Anwendungen erfolgt nur nach vordefinierten Rollen und Berechtigungen. Die Berechtigungen werden nach dem Need-</w:t>
      </w:r>
      <w:proofErr w:type="spellStart"/>
      <w:r w:rsidRPr="00E72455">
        <w:t>to</w:t>
      </w:r>
      <w:proofErr w:type="spellEnd"/>
      <w:r w:rsidRPr="00E72455">
        <w:t>-</w:t>
      </w:r>
      <w:proofErr w:type="spellStart"/>
      <w:r w:rsidRPr="00E72455">
        <w:t>know</w:t>
      </w:r>
      <w:proofErr w:type="spellEnd"/>
      <w:r w:rsidRPr="00E72455">
        <w:t>-Prinzip vergeben: jede Mitarbeiterin oder jeder Mitarbeiter erhält nur die Rechte, die für ihre/seine Funktion und Tätigkeit erforderlich sind.</w:t>
      </w:r>
    </w:p>
    <w:p w14:paraId="20A47E8D" w14:textId="77777777" w:rsidR="00E72455" w:rsidRDefault="00E72455" w:rsidP="00E72455">
      <w:pPr>
        <w:pStyle w:val="Grundtext"/>
        <w:tabs>
          <w:tab w:val="right" w:pos="8504"/>
        </w:tabs>
        <w:rPr>
          <w:rFonts w:eastAsiaTheme="majorEastAsia" w:cstheme="majorBidi"/>
          <w:bCs/>
          <w:color w:val="auto"/>
          <w:szCs w:val="26"/>
        </w:rPr>
      </w:pPr>
    </w:p>
    <w:p w14:paraId="74A6ADB8" w14:textId="62007528" w:rsidR="00E72455" w:rsidRPr="00E72455" w:rsidRDefault="00E72455" w:rsidP="00E72455">
      <w:pPr>
        <w:pStyle w:val="berschrift2"/>
        <w:numPr>
          <w:ilvl w:val="1"/>
          <w:numId w:val="15"/>
        </w:numPr>
        <w:tabs>
          <w:tab w:val="clear" w:pos="851"/>
          <w:tab w:val="left" w:pos="993"/>
        </w:tabs>
        <w:ind w:left="567" w:hanging="567"/>
      </w:pPr>
      <w:bookmarkStart w:id="10" w:name="_Toc192858183"/>
      <w:r w:rsidRPr="00E72455">
        <w:t>Support</w:t>
      </w:r>
      <w:bookmarkEnd w:id="10"/>
    </w:p>
    <w:p w14:paraId="36C1B3B2" w14:textId="145A2F3B" w:rsidR="00E72455" w:rsidRPr="00E72455" w:rsidRDefault="00E72455" w:rsidP="00E72455">
      <w:r w:rsidRPr="00F16689">
        <w:t>Für ausgelagerte Supportaufgaben kann die Administratorin/der Administrator der [</w:t>
      </w:r>
      <w:r w:rsidRPr="00C2004A">
        <w:rPr>
          <w:highlight w:val="red"/>
        </w:rPr>
        <w:t>Firma</w:t>
      </w:r>
      <w:r w:rsidRPr="00F16689">
        <w:t xml:space="preserve">] auf die Systeme zugreifen. Der Zugriff findet </w:t>
      </w:r>
      <w:r w:rsidR="00734E64">
        <w:t xml:space="preserve">wenn möglich </w:t>
      </w:r>
      <w:r w:rsidRPr="00F16689">
        <w:t>unter Beaufsichtigung durch eine Mitarbeiterin/einen Mitarbeiter der [</w:t>
      </w:r>
      <w:r w:rsidRPr="00C2004A">
        <w:rPr>
          <w:highlight w:val="red"/>
        </w:rPr>
        <w:t>Schule</w:t>
      </w:r>
      <w:r w:rsidRPr="00F16689">
        <w:t>] statt</w:t>
      </w:r>
      <w:r w:rsidR="00D90216">
        <w:t>.</w:t>
      </w:r>
      <w:r w:rsidR="002B7B31">
        <w:t xml:space="preserve"> </w:t>
      </w:r>
      <w:r w:rsidR="00D90216">
        <w:t>D</w:t>
      </w:r>
      <w:r w:rsidR="002B7B31">
        <w:t xml:space="preserve">ie </w:t>
      </w:r>
      <w:r w:rsidR="00734E64" w:rsidRPr="00F16689">
        <w:t>[</w:t>
      </w:r>
      <w:r w:rsidR="00734E64" w:rsidRPr="00C2004A">
        <w:rPr>
          <w:highlight w:val="red"/>
        </w:rPr>
        <w:t>Firma</w:t>
      </w:r>
      <w:r w:rsidR="00734E64" w:rsidRPr="00F16689">
        <w:t>]</w:t>
      </w:r>
      <w:r w:rsidR="00734E64">
        <w:t xml:space="preserve"> </w:t>
      </w:r>
      <w:r w:rsidR="00B47040">
        <w:t>unterzeichnet eine Geheimhaltungserklärung</w:t>
      </w:r>
      <w:r w:rsidRPr="00F16689">
        <w:t>.</w:t>
      </w:r>
      <w:r w:rsidR="00D80DE6">
        <w:t xml:space="preserve"> In der Geheimhaltungserklärung verpflichtet sich die </w:t>
      </w:r>
      <w:r w:rsidR="00734E64" w:rsidRPr="00F16689">
        <w:t>[</w:t>
      </w:r>
      <w:r w:rsidR="00734E64" w:rsidRPr="00C2004A">
        <w:rPr>
          <w:highlight w:val="red"/>
        </w:rPr>
        <w:t>Firma</w:t>
      </w:r>
      <w:r w:rsidR="00734E64" w:rsidRPr="00F16689">
        <w:t>]</w:t>
      </w:r>
      <w:r w:rsidR="00734E64">
        <w:t xml:space="preserve"> </w:t>
      </w:r>
      <w:r w:rsidR="00C27BF1">
        <w:t>nur Aufgaben im Bereich des Auftrags zu erledigen</w:t>
      </w:r>
      <w:r w:rsidR="006E3997">
        <w:t xml:space="preserve"> und keine Informationen preis zu geben. </w:t>
      </w:r>
    </w:p>
    <w:p w14:paraId="54081D10" w14:textId="77777777" w:rsidR="00E72455" w:rsidRDefault="00E72455" w:rsidP="00E72455">
      <w:pPr>
        <w:pStyle w:val="berschrift2"/>
        <w:numPr>
          <w:ilvl w:val="1"/>
          <w:numId w:val="15"/>
        </w:numPr>
        <w:tabs>
          <w:tab w:val="clear" w:pos="851"/>
          <w:tab w:val="left" w:pos="993"/>
        </w:tabs>
        <w:ind w:left="567" w:hanging="567"/>
      </w:pPr>
      <w:bookmarkStart w:id="11" w:name="_Toc160698673"/>
      <w:bookmarkStart w:id="12" w:name="_Toc192858184"/>
      <w:r>
        <w:t>Authentifikation der Benutzerinnen und Benutzer</w:t>
      </w:r>
      <w:bookmarkEnd w:id="11"/>
      <w:bookmarkEnd w:id="12"/>
    </w:p>
    <w:p w14:paraId="1616013D" w14:textId="469B5879" w:rsidR="00E72455" w:rsidRPr="00E72455" w:rsidRDefault="00E72455" w:rsidP="00E72455">
      <w:r>
        <w:t>Grundsätzlich werden alle Benutzerinnen und Benutzer für den Netzwerkzugriff und die jeweiligen Applikationen authentifiziert. Andere Benutzerinnen und Benutzer, zum Beispiel technisch bedingte Benutzer-IDs, werden durch die/den Informationssicherheitsverantwortlichen (ISV), gegebenenfalls in Zusammenarbeit mit dem Betreiber vergeben, dokumentiert und überwacht.</w:t>
      </w:r>
    </w:p>
    <w:p w14:paraId="29656D73" w14:textId="485C8700" w:rsidR="005F2357" w:rsidRDefault="00E72455" w:rsidP="00E72455">
      <w:pPr>
        <w:pStyle w:val="berschrift1"/>
        <w:numPr>
          <w:ilvl w:val="0"/>
          <w:numId w:val="10"/>
        </w:numPr>
        <w:rPr>
          <w:rFonts w:eastAsia="Times New Roman"/>
        </w:rPr>
      </w:pPr>
      <w:bookmarkStart w:id="13" w:name="_Toc192858185"/>
      <w:r>
        <w:rPr>
          <w:rFonts w:eastAsia="Times New Roman"/>
        </w:rPr>
        <w:t>Funktionsrollen</w:t>
      </w:r>
      <w:bookmarkEnd w:id="13"/>
    </w:p>
    <w:p w14:paraId="79AC2DA9" w14:textId="77777777" w:rsidR="00E72455" w:rsidRDefault="00E72455" w:rsidP="00E72455">
      <w:r>
        <w:t>Die Funktionsrollen bilden die verschiedenen dienstlichen Funktionen der Mitarbeiterinnen und Mitarbeiter innerhalb der [</w:t>
      </w:r>
      <w:r w:rsidRPr="00C2004A">
        <w:rPr>
          <w:highlight w:val="red"/>
        </w:rPr>
        <w:t>Schule</w:t>
      </w:r>
      <w:r>
        <w:t>] ab. Sie bestehen aus allen für die Funktion notwendigen Zugriffen auf Applikationen und Dateiablage.</w:t>
      </w:r>
    </w:p>
    <w:p w14:paraId="5D60B0A4" w14:textId="77777777" w:rsidR="00E72455" w:rsidRDefault="00E72455" w:rsidP="00E72455"/>
    <w:p w14:paraId="61657458" w14:textId="77777777" w:rsidR="00E72455" w:rsidRDefault="00E72455" w:rsidP="00E72455">
      <w:r>
        <w:t>Die Rollen sollten möglichst homogen gebildet werden, je nach Grösse des Organs können allerdings Mehrfachfunktionen und entsprechend Zuweisung zu mehreren Rollen notwendig sein.</w:t>
      </w:r>
    </w:p>
    <w:p w14:paraId="0C2D3BF9" w14:textId="77777777" w:rsidR="00E72455" w:rsidRDefault="00E72455" w:rsidP="00E72455"/>
    <w:p w14:paraId="22E30255" w14:textId="4620D973" w:rsidR="00E72455" w:rsidRDefault="00E72455" w:rsidP="00E72455">
      <w:r>
        <w:t>Ziel der Rollen ist es, bei Eintritt oder Wechsel einer Mitarbeiterin oder eines Mitarbeiters die für die Funktion notwendigen Berechtigungen einheitlich, schnell und nachvollziehbar zuweisen zu können.</w:t>
      </w:r>
    </w:p>
    <w:p w14:paraId="28CE8233" w14:textId="77777777" w:rsidR="00F61F83" w:rsidRDefault="00F61F83" w:rsidP="00E72455"/>
    <w:p w14:paraId="56125FC6" w14:textId="77777777" w:rsidR="00BE20A7" w:rsidRPr="00193B7F" w:rsidRDefault="00BE20A7" w:rsidP="00BE20A7">
      <w:r w:rsidRPr="00193B7F">
        <w:t xml:space="preserve">Zur besseren Übersicht kann eine Matrix aller </w:t>
      </w:r>
      <w:r>
        <w:t>Systeme</w:t>
      </w:r>
      <w:r w:rsidRPr="00193B7F">
        <w:t xml:space="preserve"> sowie aller Rollen gebildet werden, woraus die Zuteilung klar ersichtlich wird.</w:t>
      </w:r>
    </w:p>
    <w:tbl>
      <w:tblPr>
        <w:tblStyle w:val="DSB-TableStandar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849"/>
        <w:gridCol w:w="849"/>
        <w:gridCol w:w="849"/>
        <w:gridCol w:w="849"/>
        <w:gridCol w:w="850"/>
        <w:gridCol w:w="849"/>
        <w:gridCol w:w="849"/>
      </w:tblGrid>
      <w:tr w:rsidR="00BE20A7" w:rsidRPr="00193B7F" w14:paraId="618AE0FD" w14:textId="77777777" w:rsidTr="00417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79"/>
        </w:trPr>
        <w:tc>
          <w:tcPr>
            <w:tcW w:w="2375" w:type="dxa"/>
            <w:vAlign w:val="bottom"/>
          </w:tcPr>
          <w:p w14:paraId="19F1064C" w14:textId="77777777" w:rsidR="00BE20A7" w:rsidRPr="00193B7F" w:rsidRDefault="00BE20A7" w:rsidP="00417055">
            <w:r>
              <w:lastRenderedPageBreak/>
              <w:t>System</w:t>
            </w:r>
          </w:p>
        </w:tc>
        <w:tc>
          <w:tcPr>
            <w:tcW w:w="849" w:type="dxa"/>
            <w:textDirection w:val="btLr"/>
            <w:vAlign w:val="center"/>
          </w:tcPr>
          <w:p w14:paraId="4E8B6381" w14:textId="77777777" w:rsidR="00BE20A7" w:rsidRPr="00193B7F" w:rsidRDefault="00BE20A7" w:rsidP="00417055">
            <w:pPr>
              <w:ind w:left="113" w:right="113"/>
            </w:pPr>
            <w:r w:rsidRPr="00193B7F">
              <w:t>Student</w:t>
            </w:r>
            <w:r>
              <w:t>-</w:t>
            </w:r>
            <w:proofErr w:type="spellStart"/>
            <w:r>
              <w:t>SekII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54753A28" w14:textId="77777777" w:rsidR="00BE20A7" w:rsidRPr="00193B7F" w:rsidRDefault="00BE20A7" w:rsidP="00417055">
            <w:pPr>
              <w:ind w:left="113" w:right="113"/>
            </w:pPr>
            <w:r w:rsidRPr="00193B7F">
              <w:t>Teacher</w:t>
            </w:r>
            <w:r>
              <w:t>-</w:t>
            </w:r>
            <w:proofErr w:type="spellStart"/>
            <w:r>
              <w:t>SekII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3044F8C2" w14:textId="77777777" w:rsidR="00BE20A7" w:rsidRPr="00193B7F" w:rsidRDefault="00BE20A7" w:rsidP="00417055">
            <w:pPr>
              <w:ind w:left="113" w:right="113"/>
            </w:pPr>
            <w:proofErr w:type="spellStart"/>
            <w:r>
              <w:t>Secretariat-SekII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6107F75A" w14:textId="77777777" w:rsidR="00BE20A7" w:rsidRPr="00193B7F" w:rsidRDefault="00BE20A7" w:rsidP="00417055">
            <w:pPr>
              <w:ind w:left="113" w:right="113"/>
            </w:pPr>
            <w:r>
              <w:t>Personal-</w:t>
            </w:r>
            <w:proofErr w:type="spellStart"/>
            <w:r>
              <w:t>SekII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14:paraId="09A91F7A" w14:textId="77777777" w:rsidR="00BE20A7" w:rsidRPr="00193B7F" w:rsidRDefault="00BE20A7" w:rsidP="00417055">
            <w:pPr>
              <w:ind w:left="113" w:right="113"/>
            </w:pPr>
            <w:r>
              <w:t>Management-</w:t>
            </w:r>
            <w:proofErr w:type="spellStart"/>
            <w:r>
              <w:t>SekII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38292E63" w14:textId="77777777" w:rsidR="00BE20A7" w:rsidRPr="00193B7F" w:rsidRDefault="00BE20A7" w:rsidP="00417055">
            <w:pPr>
              <w:ind w:left="113" w:right="113"/>
            </w:pPr>
            <w:r>
              <w:t>Committee-</w:t>
            </w:r>
            <w:proofErr w:type="spellStart"/>
            <w:r>
              <w:t>SekII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1EE5661B" w14:textId="77777777" w:rsidR="00BE20A7" w:rsidRPr="00193B7F" w:rsidRDefault="00BE20A7" w:rsidP="00417055">
            <w:pPr>
              <w:ind w:left="113" w:right="113"/>
            </w:pPr>
            <w:r>
              <w:t>Users-</w:t>
            </w:r>
            <w:proofErr w:type="spellStart"/>
            <w:r>
              <w:t>SekII</w:t>
            </w:r>
            <w:proofErr w:type="spellEnd"/>
          </w:p>
        </w:tc>
      </w:tr>
      <w:tr w:rsidR="00BE20A7" w:rsidRPr="00193B7F" w14:paraId="1979FA5B" w14:textId="77777777" w:rsidTr="0041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8"/>
        </w:trPr>
        <w:tc>
          <w:tcPr>
            <w:tcW w:w="2375" w:type="dxa"/>
          </w:tcPr>
          <w:p w14:paraId="27E6392E" w14:textId="77777777" w:rsidR="00BE20A7" w:rsidRPr="00193B7F" w:rsidRDefault="00BE20A7" w:rsidP="00417055">
            <w:r w:rsidRPr="00193B7F">
              <w:t>System A</w:t>
            </w:r>
          </w:p>
        </w:tc>
        <w:tc>
          <w:tcPr>
            <w:tcW w:w="849" w:type="dxa"/>
          </w:tcPr>
          <w:p w14:paraId="462C696F" w14:textId="4DAC32A5" w:rsidR="00BE20A7" w:rsidRPr="00193B7F" w:rsidRDefault="003D7220" w:rsidP="00417055">
            <w:pPr>
              <w:jc w:val="center"/>
            </w:pPr>
            <w:r>
              <w:t>r</w:t>
            </w:r>
          </w:p>
        </w:tc>
        <w:tc>
          <w:tcPr>
            <w:tcW w:w="849" w:type="dxa"/>
          </w:tcPr>
          <w:p w14:paraId="30D5AB5B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101B8858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0B4A59FC" w14:textId="3AC28F03" w:rsidR="00BE20A7" w:rsidRPr="00193B7F" w:rsidRDefault="000C4567" w:rsidP="00417055">
            <w:pPr>
              <w:jc w:val="center"/>
            </w:pPr>
            <w:r>
              <w:t>r/d/w</w:t>
            </w:r>
          </w:p>
        </w:tc>
        <w:tc>
          <w:tcPr>
            <w:tcW w:w="850" w:type="dxa"/>
          </w:tcPr>
          <w:p w14:paraId="3E6ACCFF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2247322C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205C8C2A" w14:textId="77777777" w:rsidR="00BE20A7" w:rsidRPr="00193B7F" w:rsidRDefault="00BE20A7" w:rsidP="00417055">
            <w:pPr>
              <w:jc w:val="center"/>
            </w:pPr>
          </w:p>
        </w:tc>
      </w:tr>
      <w:tr w:rsidR="00BE20A7" w:rsidRPr="00193B7F" w14:paraId="275FD629" w14:textId="77777777" w:rsidTr="004170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5"/>
        </w:trPr>
        <w:tc>
          <w:tcPr>
            <w:tcW w:w="2375" w:type="dxa"/>
          </w:tcPr>
          <w:p w14:paraId="77863964" w14:textId="77777777" w:rsidR="00BE20A7" w:rsidRPr="00193B7F" w:rsidRDefault="00BE20A7" w:rsidP="00417055">
            <w:r>
              <w:t>System</w:t>
            </w:r>
            <w:r w:rsidRPr="00193B7F">
              <w:t xml:space="preserve"> B</w:t>
            </w:r>
          </w:p>
        </w:tc>
        <w:tc>
          <w:tcPr>
            <w:tcW w:w="849" w:type="dxa"/>
          </w:tcPr>
          <w:p w14:paraId="7354A457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113196EB" w14:textId="6B4A7CEF" w:rsidR="00BE20A7" w:rsidRPr="00193B7F" w:rsidRDefault="000C4567" w:rsidP="00417055">
            <w:pPr>
              <w:jc w:val="center"/>
            </w:pPr>
            <w:r>
              <w:t>r/w</w:t>
            </w:r>
          </w:p>
        </w:tc>
        <w:tc>
          <w:tcPr>
            <w:tcW w:w="849" w:type="dxa"/>
          </w:tcPr>
          <w:p w14:paraId="36776BD8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1E711955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50" w:type="dxa"/>
          </w:tcPr>
          <w:p w14:paraId="73E59FE0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4B3357F3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0BC1DD9F" w14:textId="77777777" w:rsidR="00BE20A7" w:rsidRPr="00193B7F" w:rsidRDefault="00BE20A7" w:rsidP="00417055">
            <w:pPr>
              <w:jc w:val="center"/>
            </w:pPr>
          </w:p>
        </w:tc>
      </w:tr>
      <w:tr w:rsidR="00BE20A7" w:rsidRPr="00193B7F" w14:paraId="1F0002C2" w14:textId="77777777" w:rsidTr="0041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tcW w:w="2375" w:type="dxa"/>
          </w:tcPr>
          <w:p w14:paraId="22A79B9E" w14:textId="77777777" w:rsidR="00BE20A7" w:rsidRPr="00193B7F" w:rsidRDefault="00BE20A7" w:rsidP="00417055">
            <w:r>
              <w:t>System</w:t>
            </w:r>
            <w:r w:rsidRPr="00193B7F">
              <w:t xml:space="preserve"> C</w:t>
            </w:r>
          </w:p>
        </w:tc>
        <w:tc>
          <w:tcPr>
            <w:tcW w:w="849" w:type="dxa"/>
          </w:tcPr>
          <w:p w14:paraId="1309C322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788FB4CF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3C1851A6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0C012F3D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50" w:type="dxa"/>
          </w:tcPr>
          <w:p w14:paraId="247DFA26" w14:textId="4E346F5D" w:rsidR="00BE20A7" w:rsidRPr="00193B7F" w:rsidRDefault="000C4567" w:rsidP="00417055">
            <w:pPr>
              <w:jc w:val="center"/>
            </w:pPr>
            <w:r>
              <w:t>r/d/w</w:t>
            </w:r>
          </w:p>
        </w:tc>
        <w:tc>
          <w:tcPr>
            <w:tcW w:w="849" w:type="dxa"/>
          </w:tcPr>
          <w:p w14:paraId="0FF2461F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5C78BD38" w14:textId="77777777" w:rsidR="00BE20A7" w:rsidRPr="00193B7F" w:rsidRDefault="00BE20A7" w:rsidP="00417055">
            <w:pPr>
              <w:jc w:val="center"/>
            </w:pPr>
          </w:p>
        </w:tc>
      </w:tr>
      <w:tr w:rsidR="00BE20A7" w:rsidRPr="00193B7F" w14:paraId="17910D94" w14:textId="77777777" w:rsidTr="004170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70"/>
        </w:trPr>
        <w:tc>
          <w:tcPr>
            <w:tcW w:w="2375" w:type="dxa"/>
          </w:tcPr>
          <w:p w14:paraId="5E769827" w14:textId="77777777" w:rsidR="00BE20A7" w:rsidRPr="00193B7F" w:rsidRDefault="00BE20A7" w:rsidP="00417055">
            <w:r>
              <w:t>System</w:t>
            </w:r>
            <w:r w:rsidRPr="00193B7F">
              <w:t xml:space="preserve"> D</w:t>
            </w:r>
          </w:p>
        </w:tc>
        <w:tc>
          <w:tcPr>
            <w:tcW w:w="849" w:type="dxa"/>
          </w:tcPr>
          <w:p w14:paraId="06B7FB8B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5B39C223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51D98CDC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21FDAD17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50" w:type="dxa"/>
          </w:tcPr>
          <w:p w14:paraId="1BE604AE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624E38F6" w14:textId="791F2F90" w:rsidR="00BE20A7" w:rsidRPr="00193B7F" w:rsidRDefault="000C4567" w:rsidP="00417055">
            <w:pPr>
              <w:jc w:val="center"/>
            </w:pPr>
            <w:r>
              <w:t>r/d/w</w:t>
            </w:r>
          </w:p>
        </w:tc>
        <w:tc>
          <w:tcPr>
            <w:tcW w:w="849" w:type="dxa"/>
          </w:tcPr>
          <w:p w14:paraId="6DEC2695" w14:textId="491961CD" w:rsidR="00BE20A7" w:rsidRPr="00193B7F" w:rsidRDefault="000C4567" w:rsidP="00417055">
            <w:pPr>
              <w:jc w:val="center"/>
            </w:pPr>
            <w:r>
              <w:t>r</w:t>
            </w:r>
          </w:p>
        </w:tc>
      </w:tr>
      <w:tr w:rsidR="00BE20A7" w:rsidRPr="00193B7F" w14:paraId="2F115EFF" w14:textId="77777777" w:rsidTr="0041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tcW w:w="2375" w:type="dxa"/>
          </w:tcPr>
          <w:p w14:paraId="32C2AC86" w14:textId="77777777" w:rsidR="00BE20A7" w:rsidRPr="00193B7F" w:rsidRDefault="00BE20A7" w:rsidP="00417055">
            <w:r>
              <w:t>System</w:t>
            </w:r>
            <w:r w:rsidRPr="00193B7F">
              <w:t xml:space="preserve"> E</w:t>
            </w:r>
          </w:p>
        </w:tc>
        <w:tc>
          <w:tcPr>
            <w:tcW w:w="849" w:type="dxa"/>
          </w:tcPr>
          <w:p w14:paraId="71616EA3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41DE5AE0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0A51205D" w14:textId="0E65A00B" w:rsidR="00BE20A7" w:rsidRPr="00193B7F" w:rsidRDefault="00F35CCE" w:rsidP="00417055">
            <w:pPr>
              <w:jc w:val="center"/>
            </w:pPr>
            <w:r>
              <w:t>r/d/w</w:t>
            </w:r>
          </w:p>
        </w:tc>
        <w:tc>
          <w:tcPr>
            <w:tcW w:w="849" w:type="dxa"/>
          </w:tcPr>
          <w:p w14:paraId="65535338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50" w:type="dxa"/>
          </w:tcPr>
          <w:p w14:paraId="48AC7777" w14:textId="550DD307" w:rsidR="00BE20A7" w:rsidRPr="00193B7F" w:rsidRDefault="00F35CCE" w:rsidP="00417055">
            <w:pPr>
              <w:jc w:val="center"/>
            </w:pPr>
            <w:r>
              <w:t>r</w:t>
            </w:r>
          </w:p>
        </w:tc>
        <w:tc>
          <w:tcPr>
            <w:tcW w:w="849" w:type="dxa"/>
          </w:tcPr>
          <w:p w14:paraId="1B6FEE31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30119F19" w14:textId="77777777" w:rsidR="00BE20A7" w:rsidRPr="00193B7F" w:rsidRDefault="00BE20A7" w:rsidP="00417055">
            <w:pPr>
              <w:jc w:val="center"/>
            </w:pPr>
          </w:p>
        </w:tc>
      </w:tr>
      <w:tr w:rsidR="00BE20A7" w:rsidRPr="00193B7F" w14:paraId="6EEA594E" w14:textId="77777777" w:rsidTr="004170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70"/>
        </w:trPr>
        <w:tc>
          <w:tcPr>
            <w:tcW w:w="2375" w:type="dxa"/>
          </w:tcPr>
          <w:p w14:paraId="4876191B" w14:textId="77777777" w:rsidR="00BE20A7" w:rsidRPr="00193B7F" w:rsidRDefault="00BE20A7" w:rsidP="00417055">
            <w:r w:rsidRPr="00193B7F">
              <w:t>…</w:t>
            </w:r>
          </w:p>
        </w:tc>
        <w:tc>
          <w:tcPr>
            <w:tcW w:w="849" w:type="dxa"/>
          </w:tcPr>
          <w:p w14:paraId="75ADEAAF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2C113F86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2CBECC93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2EBAF586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50" w:type="dxa"/>
          </w:tcPr>
          <w:p w14:paraId="5569F284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5C898DD0" w14:textId="77777777" w:rsidR="00BE20A7" w:rsidRPr="00193B7F" w:rsidRDefault="00BE20A7" w:rsidP="00417055">
            <w:pPr>
              <w:jc w:val="center"/>
            </w:pPr>
          </w:p>
        </w:tc>
        <w:tc>
          <w:tcPr>
            <w:tcW w:w="849" w:type="dxa"/>
          </w:tcPr>
          <w:p w14:paraId="241258EE" w14:textId="77777777" w:rsidR="00BE20A7" w:rsidRPr="00193B7F" w:rsidRDefault="00BE20A7" w:rsidP="00417055">
            <w:pPr>
              <w:jc w:val="center"/>
            </w:pPr>
          </w:p>
        </w:tc>
      </w:tr>
    </w:tbl>
    <w:p w14:paraId="656B07AD" w14:textId="2BC40022" w:rsidR="00BE20A7" w:rsidRDefault="00BE20A7" w:rsidP="00833459">
      <w:pPr>
        <w:pStyle w:val="Beschriftung"/>
      </w:pPr>
      <w:r w:rsidRPr="00193B7F"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8D6656">
        <w:rPr>
          <w:noProof/>
        </w:rPr>
        <w:t>1</w:t>
      </w:r>
      <w:r>
        <w:rPr>
          <w:noProof/>
        </w:rPr>
        <w:fldChar w:fldCharType="end"/>
      </w:r>
      <w:r w:rsidRPr="00193B7F">
        <w:t>: Beispiel einer Zuteilungsmatrix</w:t>
      </w:r>
    </w:p>
    <w:p w14:paraId="24EA7373" w14:textId="67B19A01" w:rsidR="007D1D0F" w:rsidRDefault="003D7220" w:rsidP="007D1D0F">
      <w:r>
        <w:t>r</w:t>
      </w:r>
      <w:r w:rsidR="002C1D3C">
        <w:t xml:space="preserve"> = </w:t>
      </w:r>
      <w:proofErr w:type="spellStart"/>
      <w:r w:rsidR="002C1D3C">
        <w:t>read</w:t>
      </w:r>
      <w:proofErr w:type="spellEnd"/>
      <w:r>
        <w:t xml:space="preserve"> (l</w:t>
      </w:r>
      <w:r w:rsidR="00175329">
        <w:t>esen</w:t>
      </w:r>
      <w:r>
        <w:t>)</w:t>
      </w:r>
    </w:p>
    <w:p w14:paraId="4CA2968D" w14:textId="26196050" w:rsidR="00175329" w:rsidRDefault="003D7220" w:rsidP="007D1D0F">
      <w:r>
        <w:t xml:space="preserve">d = </w:t>
      </w:r>
      <w:proofErr w:type="spellStart"/>
      <w:r>
        <w:t>delete</w:t>
      </w:r>
      <w:proofErr w:type="spellEnd"/>
      <w:r>
        <w:t xml:space="preserve"> (l</w:t>
      </w:r>
      <w:r w:rsidR="00175329">
        <w:t>öschen</w:t>
      </w:r>
      <w:r>
        <w:t>)</w:t>
      </w:r>
    </w:p>
    <w:p w14:paraId="12C9D1B1" w14:textId="6BC497E7" w:rsidR="00175329" w:rsidRPr="007D1D0F" w:rsidRDefault="003D7220" w:rsidP="007D1D0F">
      <w:r>
        <w:t xml:space="preserve">w = </w:t>
      </w:r>
      <w:proofErr w:type="spellStart"/>
      <w:r>
        <w:t>write</w:t>
      </w:r>
      <w:proofErr w:type="spellEnd"/>
      <w:r>
        <w:t xml:space="preserve"> (s</w:t>
      </w:r>
      <w:r w:rsidR="00175329">
        <w:t>chreiben</w:t>
      </w:r>
      <w:r>
        <w:t>)</w:t>
      </w:r>
    </w:p>
    <w:p w14:paraId="2625F8EE" w14:textId="77777777" w:rsidR="00E72455" w:rsidRDefault="00E72455" w:rsidP="00E72455">
      <w:pPr>
        <w:pStyle w:val="berschrift1"/>
        <w:numPr>
          <w:ilvl w:val="0"/>
          <w:numId w:val="10"/>
        </w:numPr>
      </w:pPr>
      <w:bookmarkStart w:id="14" w:name="_Toc160698675"/>
      <w:bookmarkStart w:id="15" w:name="_Toc192858186"/>
      <w:r w:rsidRPr="00E72455">
        <w:rPr>
          <w:rFonts w:eastAsia="Times New Roman"/>
        </w:rPr>
        <w:t>Berechtigungen</w:t>
      </w:r>
      <w:bookmarkEnd w:id="14"/>
      <w:bookmarkEnd w:id="15"/>
    </w:p>
    <w:p w14:paraId="19CB9CAD" w14:textId="77777777" w:rsidR="00E72455" w:rsidRDefault="00E72455" w:rsidP="00E72455">
      <w:r>
        <w:t>Ziel der Berechtigungsmatrix ist die konkrete Zuweisung von Einzelrechten auf die verschiedenen Rollen. Sie müssen in den Anwendungen umgesetzt werden. So müssen die Rechte nicht einzeln vergeben werden.</w:t>
      </w:r>
    </w:p>
    <w:p w14:paraId="33466700" w14:textId="77777777" w:rsidR="00E72455" w:rsidRDefault="00E72455" w:rsidP="00E72455"/>
    <w:p w14:paraId="2EEA2FC9" w14:textId="77777777" w:rsidR="00E72455" w:rsidRDefault="00E72455" w:rsidP="00E72455">
      <w:r>
        <w:t>Sollte eine Anwendung die Funktion von Rollendefinitionen und -zuweisungen nicht unterstützen, sind die Einzelrechte dennoch definiert und können anhand der Vorgabe in der Anwendung vergeben werden.</w:t>
      </w:r>
    </w:p>
    <w:p w14:paraId="6938021E" w14:textId="77777777" w:rsidR="00E72455" w:rsidRDefault="00E72455" w:rsidP="00E72455"/>
    <w:p w14:paraId="24B61968" w14:textId="102BE005" w:rsidR="00E72455" w:rsidRDefault="00E72455" w:rsidP="00E72455">
      <w:r>
        <w:t xml:space="preserve">Die Zuweisung der Zugriffsrechte im Dateisystem und in den Anwendungen erfolgt über definierte </w:t>
      </w:r>
      <w:r w:rsidR="0061791E">
        <w:t>Rollen</w:t>
      </w:r>
      <w:r>
        <w:t>.</w:t>
      </w:r>
      <w:r w:rsidR="00B41446">
        <w:t xml:space="preserve"> Die </w:t>
      </w:r>
      <w:r w:rsidR="003A331B">
        <w:t xml:space="preserve">Zuweisung der einzelnen Rollen zu den Mitarbeitenden ist im Anhang I – Dynamisch anpassbar (Rolle-Mitarbeiter) festgehalten. </w:t>
      </w:r>
    </w:p>
    <w:p w14:paraId="741E814F" w14:textId="5DD49973" w:rsidR="00E72455" w:rsidRDefault="00E72455" w:rsidP="00E72455">
      <w:pPr>
        <w:pStyle w:val="berschrift1"/>
        <w:numPr>
          <w:ilvl w:val="0"/>
          <w:numId w:val="10"/>
        </w:numPr>
      </w:pPr>
      <w:bookmarkStart w:id="16" w:name="_Toc160698676"/>
      <w:bookmarkStart w:id="17" w:name="_Toc192858187"/>
      <w:r w:rsidRPr="00E72455">
        <w:rPr>
          <w:rFonts w:eastAsia="Times New Roman"/>
        </w:rPr>
        <w:t>Verantwortlichkeiten</w:t>
      </w:r>
      <w:r>
        <w:t xml:space="preserve"> und Prozesse</w:t>
      </w:r>
      <w:bookmarkEnd w:id="16"/>
      <w:bookmarkEnd w:id="17"/>
    </w:p>
    <w:p w14:paraId="5153A271" w14:textId="77777777" w:rsidR="00E72455" w:rsidRDefault="00E72455" w:rsidP="00E72455">
      <w:r>
        <w:t>Nachfolgend sind die Verantwortlichkeiten und Einzelprozesse im Zusammenhang mit Rollen und Berechtigungen beschrieben.</w:t>
      </w:r>
    </w:p>
    <w:p w14:paraId="108BB4E0" w14:textId="77777777" w:rsidR="00E72455" w:rsidRDefault="00E72455" w:rsidP="00E72455"/>
    <w:p w14:paraId="48D90BA6" w14:textId="64477506" w:rsidR="00E72455" w:rsidRDefault="00E72455" w:rsidP="00E72455">
      <w:pPr>
        <w:rPr>
          <w:rFonts w:asciiTheme="majorHAnsi" w:eastAsiaTheme="majorEastAsia" w:hAnsiTheme="majorHAnsi" w:cstheme="majorBidi"/>
          <w:b/>
          <w:sz w:val="20"/>
          <w:szCs w:val="26"/>
        </w:rPr>
      </w:pPr>
      <w:r w:rsidRPr="001C71E4">
        <w:rPr>
          <w:rStyle w:val="Hervorhebung"/>
        </w:rPr>
        <w:t xml:space="preserve">Hinweis: Wenn mehrere Funktionen durch dieselbe Person wahrgenommen </w:t>
      </w:r>
      <w:r>
        <w:rPr>
          <w:rStyle w:val="Hervorhebung"/>
        </w:rPr>
        <w:t>werden</w:t>
      </w:r>
      <w:r w:rsidRPr="001C71E4">
        <w:rPr>
          <w:rStyle w:val="Hervorhebung"/>
        </w:rPr>
        <w:t xml:space="preserve">, sind mögliche Interessenkonflikte durch unterschiedliche Rollen zu verhindern (Funktionstrennung/Segregation </w:t>
      </w:r>
      <w:proofErr w:type="spellStart"/>
      <w:r w:rsidRPr="001C71E4">
        <w:rPr>
          <w:rStyle w:val="Hervorhebung"/>
        </w:rPr>
        <w:t>of</w:t>
      </w:r>
      <w:proofErr w:type="spellEnd"/>
      <w:r w:rsidRPr="001C71E4">
        <w:rPr>
          <w:rStyle w:val="Hervorhebung"/>
        </w:rPr>
        <w:t xml:space="preserve"> </w:t>
      </w:r>
      <w:proofErr w:type="spellStart"/>
      <w:r w:rsidRPr="001C71E4">
        <w:rPr>
          <w:rStyle w:val="Hervorhebung"/>
        </w:rPr>
        <w:t>Duties</w:t>
      </w:r>
      <w:proofErr w:type="spellEnd"/>
      <w:r w:rsidRPr="001C71E4">
        <w:rPr>
          <w:rStyle w:val="Hervorhebung"/>
        </w:rPr>
        <w:t>).</w:t>
      </w:r>
      <w:r>
        <w:br w:type="page"/>
      </w:r>
    </w:p>
    <w:p w14:paraId="49A0BAB8" w14:textId="6347D14A" w:rsidR="00E72455" w:rsidRDefault="00E72455" w:rsidP="00E72455">
      <w:pPr>
        <w:pStyle w:val="berschrift2"/>
        <w:numPr>
          <w:ilvl w:val="1"/>
          <w:numId w:val="18"/>
        </w:numPr>
        <w:tabs>
          <w:tab w:val="clear" w:pos="851"/>
          <w:tab w:val="left" w:pos="993"/>
        </w:tabs>
        <w:ind w:left="567" w:hanging="567"/>
      </w:pPr>
      <w:bookmarkStart w:id="18" w:name="_Toc160698677"/>
      <w:bookmarkStart w:id="19" w:name="_Toc192858188"/>
      <w:r>
        <w:lastRenderedPageBreak/>
        <w:t>Verantwortlichkeiten</w:t>
      </w:r>
      <w:bookmarkEnd w:id="18"/>
      <w:bookmarkEnd w:id="19"/>
    </w:p>
    <w:p w14:paraId="3627EF66" w14:textId="77777777" w:rsidR="00E72455" w:rsidRPr="00E72455" w:rsidRDefault="00E72455" w:rsidP="00E72455">
      <w:pPr>
        <w:pStyle w:val="Untertitel"/>
        <w:rPr>
          <w:rFonts w:ascii="Arial" w:hAnsi="Arial" w:cs="Arial"/>
          <w:i w:val="0"/>
          <w:iCs w:val="0"/>
          <w:sz w:val="21"/>
          <w:szCs w:val="21"/>
        </w:rPr>
      </w:pPr>
      <w:r w:rsidRPr="00E72455">
        <w:rPr>
          <w:rFonts w:ascii="Arial" w:hAnsi="Arial" w:cs="Arial"/>
          <w:i w:val="0"/>
          <w:iCs w:val="0"/>
          <w:sz w:val="21"/>
          <w:szCs w:val="21"/>
        </w:rPr>
        <w:t>Personalverantwortliche</w:t>
      </w:r>
    </w:p>
    <w:p w14:paraId="3517EBA1" w14:textId="77777777" w:rsidR="00E72455" w:rsidRPr="00E72455" w:rsidRDefault="00E72455" w:rsidP="00E72455">
      <w:pPr>
        <w:pStyle w:val="Aufzhlung1DSB"/>
        <w:rPr>
          <w:rFonts w:ascii="Arial" w:hAnsi="Arial" w:cs="Arial"/>
          <w:sz w:val="21"/>
          <w:szCs w:val="21"/>
        </w:rPr>
      </w:pPr>
      <w:r w:rsidRPr="00E72455">
        <w:rPr>
          <w:rFonts w:ascii="Arial" w:hAnsi="Arial" w:cs="Arial"/>
          <w:sz w:val="21"/>
          <w:szCs w:val="21"/>
        </w:rPr>
        <w:t>Melden personeller Mutationen an die Daten- und Anwendungsverantwortliche/den Daten- und Anwendungsverantwortlichen bzw. die/den ISV</w:t>
      </w:r>
    </w:p>
    <w:p w14:paraId="71B75594" w14:textId="77777777" w:rsidR="00E72455" w:rsidRPr="00E72455" w:rsidRDefault="00E72455" w:rsidP="00E72455">
      <w:pPr>
        <w:pStyle w:val="Untertitel"/>
        <w:rPr>
          <w:rFonts w:ascii="Arial" w:hAnsi="Arial" w:cs="Arial"/>
          <w:i w:val="0"/>
          <w:iCs w:val="0"/>
          <w:sz w:val="21"/>
          <w:szCs w:val="21"/>
        </w:rPr>
      </w:pPr>
      <w:r w:rsidRPr="00E72455">
        <w:rPr>
          <w:rFonts w:ascii="Arial" w:hAnsi="Arial" w:cs="Arial"/>
          <w:i w:val="0"/>
          <w:iCs w:val="0"/>
          <w:sz w:val="21"/>
          <w:szCs w:val="21"/>
        </w:rPr>
        <w:t>Vorgesetzte</w:t>
      </w:r>
    </w:p>
    <w:p w14:paraId="215B03A8" w14:textId="77777777" w:rsidR="00E72455" w:rsidRPr="00E72455" w:rsidRDefault="00E72455" w:rsidP="00E72455">
      <w:pPr>
        <w:pStyle w:val="Aufzhlung1DSB"/>
        <w:rPr>
          <w:rFonts w:ascii="Arial" w:hAnsi="Arial" w:cs="Arial"/>
          <w:sz w:val="21"/>
          <w:szCs w:val="21"/>
        </w:rPr>
      </w:pPr>
      <w:r w:rsidRPr="00E72455">
        <w:rPr>
          <w:rFonts w:ascii="Arial" w:hAnsi="Arial" w:cs="Arial"/>
          <w:sz w:val="21"/>
          <w:szCs w:val="21"/>
        </w:rPr>
        <w:t>Prüfen und Freigeben von Berechtigungsanträgen</w:t>
      </w:r>
    </w:p>
    <w:p w14:paraId="3BA8054B" w14:textId="77777777" w:rsidR="00E72455" w:rsidRDefault="00E72455" w:rsidP="00E72455">
      <w:pPr>
        <w:pStyle w:val="Aufzhlung1DSB"/>
        <w:rPr>
          <w:rFonts w:ascii="Arial" w:hAnsi="Arial" w:cs="Arial"/>
          <w:sz w:val="21"/>
          <w:szCs w:val="21"/>
        </w:rPr>
      </w:pPr>
      <w:r w:rsidRPr="00E72455">
        <w:rPr>
          <w:rFonts w:ascii="Arial" w:hAnsi="Arial" w:cs="Arial"/>
          <w:sz w:val="21"/>
          <w:szCs w:val="21"/>
        </w:rPr>
        <w:t>Regelmässiges Überprüfen der bestehenden Berechtigungen in Zusammenarbeit mit der/dem ISV sowie den Daten- und Anwendungsverantwortlichen</w:t>
      </w:r>
    </w:p>
    <w:p w14:paraId="37DFF01A" w14:textId="2CEEF5DC" w:rsidR="00E72455" w:rsidRPr="00597531" w:rsidRDefault="008C21E8" w:rsidP="00E72455">
      <w:pPr>
        <w:pStyle w:val="Untertitel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Anwendungs</w:t>
      </w:r>
      <w:r w:rsidR="00E72455" w:rsidRPr="00597531">
        <w:rPr>
          <w:rFonts w:ascii="Arial" w:hAnsi="Arial" w:cs="Arial"/>
          <w:i w:val="0"/>
          <w:iCs w:val="0"/>
          <w:sz w:val="21"/>
          <w:szCs w:val="21"/>
        </w:rPr>
        <w:t xml:space="preserve">- und </w:t>
      </w:r>
      <w:r>
        <w:rPr>
          <w:rFonts w:ascii="Arial" w:hAnsi="Arial" w:cs="Arial"/>
          <w:i w:val="0"/>
          <w:iCs w:val="0"/>
          <w:sz w:val="21"/>
          <w:szCs w:val="21"/>
        </w:rPr>
        <w:t>Daten</w:t>
      </w:r>
      <w:r w:rsidR="00E72455" w:rsidRPr="00597531">
        <w:rPr>
          <w:rFonts w:ascii="Arial" w:hAnsi="Arial" w:cs="Arial"/>
          <w:i w:val="0"/>
          <w:iCs w:val="0"/>
          <w:sz w:val="21"/>
          <w:szCs w:val="21"/>
        </w:rPr>
        <w:t>verantwortliche</w:t>
      </w:r>
    </w:p>
    <w:p w14:paraId="30D24673" w14:textId="77777777" w:rsidR="00E72455" w:rsidRPr="00597531" w:rsidRDefault="00E72455" w:rsidP="00E72455">
      <w:pPr>
        <w:pStyle w:val="Aufzhlung1DSB"/>
        <w:rPr>
          <w:rFonts w:ascii="Arial" w:hAnsi="Arial" w:cs="Arial"/>
          <w:sz w:val="21"/>
          <w:szCs w:val="21"/>
        </w:rPr>
      </w:pPr>
      <w:r w:rsidRPr="00597531">
        <w:rPr>
          <w:rFonts w:ascii="Arial" w:hAnsi="Arial" w:cs="Arial"/>
          <w:sz w:val="21"/>
          <w:szCs w:val="21"/>
        </w:rPr>
        <w:t>Zuweisen von Personen zu Rollen</w:t>
      </w:r>
    </w:p>
    <w:p w14:paraId="377BA724" w14:textId="2B4FBAC2" w:rsidR="00E72455" w:rsidRPr="00597531" w:rsidRDefault="00B23566" w:rsidP="00E72455">
      <w:pPr>
        <w:pStyle w:val="Aufzhlung1DS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Beantragen </w:t>
      </w:r>
      <w:r w:rsidR="00E72455" w:rsidRPr="00597531">
        <w:rPr>
          <w:rFonts w:ascii="Arial" w:hAnsi="Arial" w:cs="Arial"/>
          <w:sz w:val="21"/>
          <w:szCs w:val="21"/>
        </w:rPr>
        <w:t>von Ausnahmebewilligungen (Zugriffsberechtigungen für Mitarbeiterinnen und Mitarbeiter ausserhalb der Rollen, Gewährung von Einzelberechtigungen)</w:t>
      </w:r>
    </w:p>
    <w:p w14:paraId="787A47FB" w14:textId="77777777" w:rsidR="00E72455" w:rsidRPr="00597531" w:rsidRDefault="00E72455" w:rsidP="00E72455">
      <w:pPr>
        <w:pStyle w:val="Untertitel"/>
        <w:rPr>
          <w:rFonts w:ascii="Arial" w:hAnsi="Arial" w:cs="Arial"/>
          <w:i w:val="0"/>
          <w:iCs w:val="0"/>
          <w:sz w:val="21"/>
          <w:szCs w:val="21"/>
        </w:rPr>
      </w:pPr>
      <w:r w:rsidRPr="00597531">
        <w:rPr>
          <w:rFonts w:ascii="Arial" w:hAnsi="Arial" w:cs="Arial"/>
          <w:i w:val="0"/>
          <w:iCs w:val="0"/>
          <w:sz w:val="21"/>
          <w:szCs w:val="21"/>
        </w:rPr>
        <w:t>Informationssicherheitsverantwortliche/Informationssicherheitsverantwortlicher</w:t>
      </w:r>
    </w:p>
    <w:p w14:paraId="062856A2" w14:textId="77777777" w:rsidR="00E72455" w:rsidRPr="00597531" w:rsidRDefault="00E72455" w:rsidP="00E72455">
      <w:pPr>
        <w:pStyle w:val="Aufzhlung1DSB"/>
        <w:rPr>
          <w:rFonts w:ascii="Arial" w:hAnsi="Arial" w:cs="Arial"/>
          <w:sz w:val="21"/>
          <w:szCs w:val="21"/>
        </w:rPr>
      </w:pPr>
      <w:r w:rsidRPr="00597531">
        <w:rPr>
          <w:rFonts w:ascii="Arial" w:hAnsi="Arial" w:cs="Arial"/>
          <w:sz w:val="21"/>
          <w:szCs w:val="21"/>
        </w:rPr>
        <w:t>Generieren eines Initialpassworts beim erstmaligen Einrichten von Zugriffen zur einmaligen Nutzung (resp. Beauftragen des IKT-Betreibers)</w:t>
      </w:r>
    </w:p>
    <w:p w14:paraId="3A525142" w14:textId="77777777" w:rsidR="00E72455" w:rsidRPr="00597531" w:rsidRDefault="00E72455" w:rsidP="00E72455">
      <w:pPr>
        <w:pStyle w:val="Aufzhlung1DSB"/>
        <w:rPr>
          <w:rFonts w:ascii="Arial" w:hAnsi="Arial" w:cs="Arial"/>
          <w:sz w:val="21"/>
          <w:szCs w:val="21"/>
        </w:rPr>
      </w:pPr>
      <w:r w:rsidRPr="00597531">
        <w:rPr>
          <w:rFonts w:ascii="Arial" w:hAnsi="Arial" w:cs="Arial"/>
          <w:sz w:val="21"/>
          <w:szCs w:val="21"/>
        </w:rPr>
        <w:t>Zurücksetzen des Passworts (wo möglich sind Self-Service-Funktionen zu bevorzugen)</w:t>
      </w:r>
    </w:p>
    <w:p w14:paraId="03043143" w14:textId="77777777" w:rsidR="00E72455" w:rsidRPr="00597531" w:rsidRDefault="00E72455" w:rsidP="00E72455">
      <w:pPr>
        <w:pStyle w:val="Aufzhlung1DSB"/>
        <w:rPr>
          <w:rFonts w:ascii="Arial" w:hAnsi="Arial" w:cs="Arial"/>
          <w:sz w:val="21"/>
          <w:szCs w:val="21"/>
        </w:rPr>
      </w:pPr>
      <w:r w:rsidRPr="00597531">
        <w:rPr>
          <w:rFonts w:ascii="Arial" w:hAnsi="Arial" w:cs="Arial"/>
          <w:sz w:val="21"/>
          <w:szCs w:val="21"/>
        </w:rPr>
        <w:t>Bearbeiten aller Fragen und Probleme rund um Zugriffe und Passwörter</w:t>
      </w:r>
    </w:p>
    <w:p w14:paraId="589B621F" w14:textId="77777777" w:rsidR="00E72455" w:rsidRDefault="00E72455" w:rsidP="00E72455">
      <w:pPr>
        <w:pStyle w:val="Aufzhlung1DSB"/>
        <w:rPr>
          <w:rFonts w:ascii="Arial" w:hAnsi="Arial" w:cs="Arial"/>
          <w:sz w:val="21"/>
          <w:szCs w:val="21"/>
        </w:rPr>
      </w:pPr>
      <w:r w:rsidRPr="00597531">
        <w:rPr>
          <w:rFonts w:ascii="Arial" w:hAnsi="Arial" w:cs="Arial"/>
          <w:sz w:val="21"/>
          <w:szCs w:val="21"/>
        </w:rPr>
        <w:t>Korrektes und vollständiges Ablegen der Aufträge zur Sicherstellung der Nachvollziehbarkeit</w:t>
      </w:r>
    </w:p>
    <w:p w14:paraId="1D6EA768" w14:textId="77777777" w:rsidR="00597531" w:rsidRDefault="00597531" w:rsidP="00092327">
      <w:pPr>
        <w:pStyle w:val="Aufzhlung1DSB"/>
        <w:numPr>
          <w:ilvl w:val="0"/>
          <w:numId w:val="0"/>
        </w:numPr>
        <w:rPr>
          <w:rFonts w:ascii="Arial" w:hAnsi="Arial" w:cs="Arial"/>
          <w:sz w:val="21"/>
          <w:szCs w:val="21"/>
        </w:rPr>
      </w:pPr>
    </w:p>
    <w:p w14:paraId="153CB0AB" w14:textId="77777777" w:rsidR="00800A2C" w:rsidRDefault="00800A2C" w:rsidP="00092327">
      <w:pPr>
        <w:pStyle w:val="Aufzhlung1DSB"/>
        <w:numPr>
          <w:ilvl w:val="0"/>
          <w:numId w:val="0"/>
        </w:numPr>
        <w:rPr>
          <w:rFonts w:ascii="Arial" w:hAnsi="Arial" w:cs="Arial"/>
          <w:sz w:val="21"/>
          <w:szCs w:val="21"/>
        </w:rPr>
      </w:pPr>
    </w:p>
    <w:p w14:paraId="0B82EB0E" w14:textId="06F51DBC" w:rsidR="00597531" w:rsidRPr="00E72455" w:rsidRDefault="00597531" w:rsidP="00597531">
      <w:pPr>
        <w:pStyle w:val="Aufzhlung1DSB"/>
        <w:numPr>
          <w:ilvl w:val="0"/>
          <w:numId w:val="0"/>
        </w:numPr>
        <w:ind w:left="340" w:hanging="340"/>
        <w:rPr>
          <w:rFonts w:ascii="Arial" w:hAnsi="Arial" w:cs="Arial"/>
          <w:b/>
          <w:bCs/>
          <w:sz w:val="21"/>
          <w:szCs w:val="21"/>
        </w:rPr>
      </w:pPr>
      <w:r w:rsidRPr="00E72455">
        <w:rPr>
          <w:rFonts w:ascii="Arial" w:hAnsi="Arial" w:cs="Arial"/>
          <w:b/>
          <w:bCs/>
          <w:sz w:val="21"/>
          <w:szCs w:val="21"/>
        </w:rPr>
        <w:t>Nachfolgende Verantwortlichkeiten sind in der IKT-Grundversorgung nicht bei der Schule</w:t>
      </w:r>
      <w:r w:rsidR="00F96B1D">
        <w:rPr>
          <w:rFonts w:ascii="Arial" w:hAnsi="Arial" w:cs="Arial"/>
          <w:b/>
          <w:bCs/>
          <w:sz w:val="21"/>
          <w:szCs w:val="21"/>
        </w:rPr>
        <w:t xml:space="preserve"> angesiedelt</w:t>
      </w:r>
      <w:r w:rsidRPr="00E72455"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5C102C5B" w14:textId="77777777" w:rsidR="00E72455" w:rsidRPr="00F96B1D" w:rsidRDefault="00E72455" w:rsidP="00E72455">
      <w:pPr>
        <w:pStyle w:val="Untertitel"/>
        <w:rPr>
          <w:rFonts w:ascii="Arial" w:hAnsi="Arial" w:cs="Arial"/>
          <w:i w:val="0"/>
          <w:iCs w:val="0"/>
          <w:sz w:val="21"/>
          <w:szCs w:val="21"/>
        </w:rPr>
      </w:pPr>
      <w:r w:rsidRPr="00F96B1D">
        <w:rPr>
          <w:rFonts w:ascii="Arial" w:hAnsi="Arial" w:cs="Arial"/>
          <w:i w:val="0"/>
          <w:iCs w:val="0"/>
          <w:sz w:val="21"/>
          <w:szCs w:val="21"/>
        </w:rPr>
        <w:t xml:space="preserve">Administratorin/Administrator Netzwerk und Systeme </w:t>
      </w:r>
    </w:p>
    <w:p w14:paraId="73828AE1" w14:textId="77777777" w:rsidR="00E72455" w:rsidRPr="00F96B1D" w:rsidRDefault="00E72455" w:rsidP="00E72455">
      <w:pPr>
        <w:pStyle w:val="Aufzhlung1DSB"/>
        <w:rPr>
          <w:rFonts w:ascii="Arial" w:hAnsi="Arial" w:cs="Arial"/>
          <w:sz w:val="21"/>
          <w:szCs w:val="21"/>
        </w:rPr>
      </w:pPr>
      <w:r w:rsidRPr="00F96B1D">
        <w:rPr>
          <w:rFonts w:ascii="Arial" w:hAnsi="Arial" w:cs="Arial"/>
          <w:sz w:val="21"/>
          <w:szCs w:val="21"/>
        </w:rPr>
        <w:t>Vergeben von Berechtigungen und Anmeldedefinitionen (Benutzer-ID und Passwort) auf Netzwerkkomponenten (Router, Switches, Firewall), Server- und Client-Systemen, E-Mail-Systemen und weiteren.</w:t>
      </w:r>
    </w:p>
    <w:p w14:paraId="7216C230" w14:textId="77777777" w:rsidR="00E72455" w:rsidRPr="00F96B1D" w:rsidRDefault="00E72455" w:rsidP="00E72455">
      <w:pPr>
        <w:pStyle w:val="Untertitel"/>
        <w:rPr>
          <w:rFonts w:ascii="Arial" w:hAnsi="Arial" w:cs="Arial"/>
          <w:i w:val="0"/>
          <w:iCs w:val="0"/>
          <w:sz w:val="21"/>
          <w:szCs w:val="21"/>
        </w:rPr>
      </w:pPr>
      <w:r w:rsidRPr="00F96B1D">
        <w:rPr>
          <w:rFonts w:ascii="Arial" w:hAnsi="Arial" w:cs="Arial"/>
          <w:i w:val="0"/>
          <w:iCs w:val="0"/>
          <w:sz w:val="21"/>
          <w:szCs w:val="21"/>
        </w:rPr>
        <w:t xml:space="preserve">Administratorin/Administrator Anwendungen und Datenbanken </w:t>
      </w:r>
    </w:p>
    <w:p w14:paraId="6E248D5E" w14:textId="77777777" w:rsidR="00E72455" w:rsidRPr="00F96B1D" w:rsidRDefault="00E72455" w:rsidP="00E72455">
      <w:pPr>
        <w:pStyle w:val="Aufzhlung1DSB"/>
        <w:rPr>
          <w:rFonts w:ascii="Arial" w:hAnsi="Arial" w:cs="Arial"/>
          <w:sz w:val="21"/>
          <w:szCs w:val="21"/>
        </w:rPr>
      </w:pPr>
      <w:r w:rsidRPr="00F96B1D">
        <w:rPr>
          <w:rFonts w:ascii="Arial" w:hAnsi="Arial" w:cs="Arial"/>
          <w:sz w:val="21"/>
          <w:szCs w:val="21"/>
        </w:rPr>
        <w:t>Vergeben von applikationsbezogenen Berechtigungen (Zugriffe auf Daten, Prozesse wie Masken und Reports sowie Drucker usw.) und Anmeldedefinitionen (Benutzer-ID und Passwort).</w:t>
      </w:r>
    </w:p>
    <w:p w14:paraId="5DA474D8" w14:textId="77777777" w:rsidR="00311505" w:rsidRPr="00E72455" w:rsidRDefault="00311505" w:rsidP="00E72455">
      <w:pPr>
        <w:pStyle w:val="Aufzhlung1DSB"/>
        <w:numPr>
          <w:ilvl w:val="0"/>
          <w:numId w:val="0"/>
        </w:numPr>
        <w:rPr>
          <w:rFonts w:ascii="Arial" w:hAnsi="Arial" w:cs="Arial"/>
          <w:sz w:val="21"/>
          <w:szCs w:val="21"/>
          <w:highlight w:val="cyan"/>
        </w:rPr>
      </w:pPr>
    </w:p>
    <w:p w14:paraId="0B503893" w14:textId="77777777" w:rsidR="00E72455" w:rsidRDefault="00E72455" w:rsidP="00E72455">
      <w:pPr>
        <w:pStyle w:val="berschrift2"/>
        <w:numPr>
          <w:ilvl w:val="1"/>
          <w:numId w:val="18"/>
        </w:numPr>
        <w:tabs>
          <w:tab w:val="clear" w:pos="851"/>
          <w:tab w:val="left" w:pos="993"/>
        </w:tabs>
        <w:ind w:left="567" w:hanging="567"/>
      </w:pPr>
      <w:bookmarkStart w:id="20" w:name="_Toc160698678"/>
      <w:bookmarkStart w:id="21" w:name="_Toc192858189"/>
      <w:r>
        <w:t>Prozess Einrichten / Ändern von Zugriffsberechtigungen</w:t>
      </w:r>
      <w:bookmarkEnd w:id="20"/>
      <w:bookmarkEnd w:id="21"/>
    </w:p>
    <w:p w14:paraId="1F9728C2" w14:textId="77777777" w:rsidR="00E72455" w:rsidRDefault="00E72455" w:rsidP="00E72455">
      <w:pPr>
        <w:tabs>
          <w:tab w:val="left" w:pos="2268"/>
        </w:tabs>
      </w:pPr>
      <w:r>
        <w:t xml:space="preserve">Prozess: </w:t>
      </w:r>
      <w:r>
        <w:tab/>
        <w:t>Personalverantwortliche/r →</w:t>
      </w:r>
    </w:p>
    <w:p w14:paraId="05036DA7" w14:textId="77777777" w:rsidR="00E72455" w:rsidRDefault="00E72455" w:rsidP="00E72455">
      <w:pPr>
        <w:tabs>
          <w:tab w:val="left" w:pos="2268"/>
        </w:tabs>
      </w:pPr>
      <w:r>
        <w:tab/>
        <w:t>Vorgesetzte/r →</w:t>
      </w:r>
    </w:p>
    <w:p w14:paraId="6F92449B" w14:textId="77777777" w:rsidR="00E72455" w:rsidRDefault="00E72455" w:rsidP="00E72455">
      <w:pPr>
        <w:tabs>
          <w:tab w:val="left" w:pos="2268"/>
        </w:tabs>
      </w:pPr>
      <w:r>
        <w:tab/>
        <w:t>Mitarbeiter/in →</w:t>
      </w:r>
    </w:p>
    <w:p w14:paraId="595EDD34" w14:textId="77777777" w:rsidR="00E72455" w:rsidRDefault="00E72455" w:rsidP="00E72455">
      <w:pPr>
        <w:tabs>
          <w:tab w:val="left" w:pos="2268"/>
        </w:tabs>
        <w:ind w:left="2268" w:hanging="2268"/>
      </w:pPr>
      <w:r>
        <w:tab/>
        <w:t>Daten- und Anwendungsverantwortliche/r →</w:t>
      </w:r>
    </w:p>
    <w:p w14:paraId="2758E723" w14:textId="77777777" w:rsidR="00E72455" w:rsidRDefault="00E72455" w:rsidP="00E72455">
      <w:pPr>
        <w:tabs>
          <w:tab w:val="left" w:pos="2268"/>
        </w:tabs>
      </w:pPr>
      <w:r>
        <w:tab/>
        <w:t>ISV</w:t>
      </w:r>
    </w:p>
    <w:p w14:paraId="18A7FBFD" w14:textId="77777777" w:rsidR="00E72455" w:rsidRPr="001B3F0F" w:rsidRDefault="00E72455" w:rsidP="00E72455">
      <w:pPr>
        <w:tabs>
          <w:tab w:val="left" w:pos="2268"/>
        </w:tabs>
        <w:rPr>
          <w:lang w:val="en-GB"/>
        </w:rPr>
      </w:pPr>
      <w:r w:rsidRPr="001B3F0F">
        <w:rPr>
          <w:lang w:val="en-GB"/>
        </w:rPr>
        <w:t>Medium:</w:t>
      </w:r>
      <w:r w:rsidRPr="001B3F0F">
        <w:rPr>
          <w:lang w:val="en-GB"/>
        </w:rPr>
        <w:tab/>
      </w:r>
      <w:proofErr w:type="spellStart"/>
      <w:r w:rsidRPr="001B3F0F">
        <w:rPr>
          <w:lang w:val="en-GB"/>
        </w:rPr>
        <w:t>Auftrag</w:t>
      </w:r>
      <w:proofErr w:type="spellEnd"/>
      <w:r w:rsidRPr="001B3F0F">
        <w:rPr>
          <w:lang w:val="en-GB"/>
        </w:rPr>
        <w:t xml:space="preserve"> per [</w:t>
      </w:r>
      <w:r w:rsidRPr="00A93E2F">
        <w:rPr>
          <w:highlight w:val="red"/>
          <w:lang w:val="en-GB"/>
        </w:rPr>
        <w:t>Ticket/Mail</w:t>
      </w:r>
      <w:r w:rsidRPr="001B3F0F">
        <w:rPr>
          <w:lang w:val="en-GB"/>
        </w:rPr>
        <w:t xml:space="preserve">], </w:t>
      </w:r>
      <w:proofErr w:type="spellStart"/>
      <w:r w:rsidRPr="001B3F0F">
        <w:rPr>
          <w:lang w:val="en-GB"/>
        </w:rPr>
        <w:t>Rückmeldung</w:t>
      </w:r>
      <w:proofErr w:type="spellEnd"/>
      <w:r w:rsidRPr="001B3F0F">
        <w:rPr>
          <w:lang w:val="en-GB"/>
        </w:rPr>
        <w:t xml:space="preserve"> per [</w:t>
      </w:r>
      <w:r w:rsidRPr="00A77516">
        <w:rPr>
          <w:highlight w:val="red"/>
          <w:lang w:val="en-GB"/>
        </w:rPr>
        <w:t>Ticket/Mail</w:t>
      </w:r>
      <w:r w:rsidRPr="001B3F0F">
        <w:rPr>
          <w:lang w:val="en-GB"/>
        </w:rPr>
        <w:t>]</w:t>
      </w:r>
    </w:p>
    <w:p w14:paraId="7F7ADD51" w14:textId="77777777" w:rsidR="00E72455" w:rsidRDefault="00E72455" w:rsidP="00E72455">
      <w:pPr>
        <w:tabs>
          <w:tab w:val="left" w:pos="2268"/>
        </w:tabs>
      </w:pPr>
      <w:r>
        <w:t>Authentifizierung:</w:t>
      </w:r>
      <w:r>
        <w:tab/>
        <w:t>Persönlich bekannt, ansonsten Ausweis</w:t>
      </w:r>
    </w:p>
    <w:p w14:paraId="27896669" w14:textId="77777777" w:rsidR="00E72455" w:rsidRDefault="00E72455" w:rsidP="00E72455">
      <w:pPr>
        <w:tabs>
          <w:tab w:val="left" w:pos="2268"/>
        </w:tabs>
      </w:pPr>
      <w:r>
        <w:t>Initialpasswort:</w:t>
      </w:r>
      <w:r>
        <w:tab/>
        <w:t>Durch Daten- und Anwendungsverantwortliche/n definiert</w:t>
      </w:r>
    </w:p>
    <w:p w14:paraId="5D2A98E5" w14:textId="77777777" w:rsidR="00E72455" w:rsidRDefault="00E72455" w:rsidP="00E72455">
      <w:pPr>
        <w:pStyle w:val="berschrift2"/>
        <w:numPr>
          <w:ilvl w:val="1"/>
          <w:numId w:val="18"/>
        </w:numPr>
        <w:tabs>
          <w:tab w:val="clear" w:pos="851"/>
          <w:tab w:val="left" w:pos="993"/>
        </w:tabs>
        <w:ind w:left="567" w:hanging="567"/>
      </w:pPr>
      <w:bookmarkStart w:id="22" w:name="_Toc160698679"/>
      <w:bookmarkStart w:id="23" w:name="_Toc192858190"/>
      <w:r>
        <w:lastRenderedPageBreak/>
        <w:t>Löschen von Zugriffsberechtigungen</w:t>
      </w:r>
      <w:bookmarkEnd w:id="22"/>
      <w:bookmarkEnd w:id="23"/>
    </w:p>
    <w:p w14:paraId="46385F5C" w14:textId="77777777" w:rsidR="00E72455" w:rsidRDefault="00E72455" w:rsidP="00E72455">
      <w:pPr>
        <w:tabs>
          <w:tab w:val="left" w:pos="2268"/>
        </w:tabs>
      </w:pPr>
      <w:r>
        <w:t xml:space="preserve">Prozess: </w:t>
      </w:r>
      <w:r>
        <w:tab/>
        <w:t>Personalverantwortliche/r →</w:t>
      </w:r>
    </w:p>
    <w:p w14:paraId="7BAF21E9" w14:textId="77777777" w:rsidR="00E72455" w:rsidRDefault="00E72455" w:rsidP="00E72455">
      <w:pPr>
        <w:tabs>
          <w:tab w:val="left" w:pos="2268"/>
        </w:tabs>
        <w:ind w:left="2268" w:hanging="2268"/>
      </w:pPr>
      <w:r>
        <w:tab/>
        <w:t>ISV →</w:t>
      </w:r>
    </w:p>
    <w:p w14:paraId="08B4F184" w14:textId="77777777" w:rsidR="00E72455" w:rsidRDefault="00E72455" w:rsidP="00E72455">
      <w:pPr>
        <w:tabs>
          <w:tab w:val="left" w:pos="2268"/>
        </w:tabs>
      </w:pPr>
      <w:r>
        <w:tab/>
        <w:t>Bei Bedarf externer Dienstleister</w:t>
      </w:r>
    </w:p>
    <w:p w14:paraId="20A210D3" w14:textId="77777777" w:rsidR="00E72455" w:rsidRPr="001B3F0F" w:rsidRDefault="00E72455" w:rsidP="00E72455">
      <w:pPr>
        <w:tabs>
          <w:tab w:val="left" w:pos="2268"/>
        </w:tabs>
        <w:rPr>
          <w:lang w:val="en-GB"/>
        </w:rPr>
      </w:pPr>
      <w:r w:rsidRPr="001B3F0F">
        <w:rPr>
          <w:lang w:val="en-GB"/>
        </w:rPr>
        <w:t>Medium:</w:t>
      </w:r>
      <w:r w:rsidRPr="001B3F0F">
        <w:rPr>
          <w:lang w:val="en-GB"/>
        </w:rPr>
        <w:tab/>
      </w:r>
      <w:proofErr w:type="spellStart"/>
      <w:r w:rsidRPr="001B3F0F">
        <w:rPr>
          <w:lang w:val="en-GB"/>
        </w:rPr>
        <w:t>Auftrag</w:t>
      </w:r>
      <w:proofErr w:type="spellEnd"/>
      <w:r w:rsidRPr="001B3F0F">
        <w:rPr>
          <w:lang w:val="en-GB"/>
        </w:rPr>
        <w:t xml:space="preserve"> per [</w:t>
      </w:r>
      <w:r w:rsidRPr="00A77516">
        <w:rPr>
          <w:highlight w:val="red"/>
          <w:lang w:val="en-GB"/>
        </w:rPr>
        <w:t>Ticket/Mail</w:t>
      </w:r>
      <w:r w:rsidRPr="001B3F0F">
        <w:rPr>
          <w:lang w:val="en-GB"/>
        </w:rPr>
        <w:t xml:space="preserve">], </w:t>
      </w:r>
      <w:proofErr w:type="spellStart"/>
      <w:r w:rsidRPr="001B3F0F">
        <w:rPr>
          <w:lang w:val="en-GB"/>
        </w:rPr>
        <w:t>Rückmeldung</w:t>
      </w:r>
      <w:proofErr w:type="spellEnd"/>
      <w:r w:rsidRPr="001B3F0F">
        <w:rPr>
          <w:lang w:val="en-GB"/>
        </w:rPr>
        <w:t xml:space="preserve"> per [</w:t>
      </w:r>
      <w:r w:rsidRPr="00A77516">
        <w:rPr>
          <w:highlight w:val="red"/>
          <w:lang w:val="en-GB"/>
        </w:rPr>
        <w:t>Ticket/Mail</w:t>
      </w:r>
      <w:r w:rsidRPr="001B3F0F">
        <w:rPr>
          <w:lang w:val="en-GB"/>
        </w:rPr>
        <w:t>]</w:t>
      </w:r>
    </w:p>
    <w:p w14:paraId="046C2727" w14:textId="77777777" w:rsidR="00E72455" w:rsidRDefault="00E72455" w:rsidP="00E72455">
      <w:pPr>
        <w:pStyle w:val="berschrift2"/>
        <w:numPr>
          <w:ilvl w:val="1"/>
          <w:numId w:val="18"/>
        </w:numPr>
        <w:tabs>
          <w:tab w:val="clear" w:pos="851"/>
          <w:tab w:val="left" w:pos="993"/>
        </w:tabs>
        <w:ind w:left="567" w:hanging="567"/>
      </w:pPr>
      <w:bookmarkStart w:id="24" w:name="_Toc160698680"/>
      <w:bookmarkStart w:id="25" w:name="_Toc192858191"/>
      <w:r>
        <w:t>Einrichten / Zurücksetzen des Passworts</w:t>
      </w:r>
      <w:bookmarkEnd w:id="24"/>
      <w:bookmarkEnd w:id="25"/>
    </w:p>
    <w:p w14:paraId="4426B4FF" w14:textId="77777777" w:rsidR="00E72455" w:rsidRDefault="00E72455" w:rsidP="00E72455">
      <w:pPr>
        <w:tabs>
          <w:tab w:val="left" w:pos="2268"/>
        </w:tabs>
      </w:pPr>
      <w:r>
        <w:t>Die Aufträge sind durch die verantwortliche Stelle auf Authentizität und Richtigkeit zu überprüfen.</w:t>
      </w:r>
    </w:p>
    <w:p w14:paraId="1BFA6C76" w14:textId="77777777" w:rsidR="00E72455" w:rsidRDefault="00E72455" w:rsidP="00E72455">
      <w:pPr>
        <w:tabs>
          <w:tab w:val="left" w:pos="2268"/>
        </w:tabs>
      </w:pPr>
    </w:p>
    <w:p w14:paraId="711FABD4" w14:textId="77777777" w:rsidR="00E72455" w:rsidRPr="00450815" w:rsidRDefault="00E72455" w:rsidP="00E72455">
      <w:pPr>
        <w:tabs>
          <w:tab w:val="left" w:pos="2268"/>
        </w:tabs>
        <w:rPr>
          <w:sz w:val="20"/>
        </w:rPr>
      </w:pPr>
      <w:r>
        <w:t xml:space="preserve">Prozess: </w:t>
      </w:r>
      <w:r>
        <w:tab/>
        <w:t>Mitarbeiter/in →</w:t>
      </w:r>
    </w:p>
    <w:p w14:paraId="670FD05C" w14:textId="77777777" w:rsidR="00E72455" w:rsidRDefault="00E72455" w:rsidP="00E72455">
      <w:pPr>
        <w:tabs>
          <w:tab w:val="left" w:pos="2268"/>
        </w:tabs>
        <w:ind w:left="2268" w:hanging="2268"/>
      </w:pPr>
      <w:r>
        <w:tab/>
        <w:t>ISV →</w:t>
      </w:r>
    </w:p>
    <w:p w14:paraId="64B94C6F" w14:textId="7B57FA27" w:rsidR="00E72455" w:rsidRDefault="00E72455" w:rsidP="00E72455">
      <w:pPr>
        <w:tabs>
          <w:tab w:val="left" w:pos="2268"/>
        </w:tabs>
      </w:pPr>
      <w:r>
        <w:t>Medium:</w:t>
      </w:r>
      <w:r>
        <w:tab/>
        <w:t xml:space="preserve">Auftrag per </w:t>
      </w:r>
      <w:r w:rsidR="009B2381" w:rsidRPr="001B3F0F">
        <w:rPr>
          <w:lang w:val="en-GB"/>
        </w:rPr>
        <w:t>[</w:t>
      </w:r>
      <w:r w:rsidR="009B2381" w:rsidRPr="00A77516">
        <w:rPr>
          <w:highlight w:val="red"/>
          <w:lang w:val="en-GB"/>
        </w:rPr>
        <w:t>Ticket/Mail</w:t>
      </w:r>
      <w:r w:rsidR="009B2381" w:rsidRPr="001B3F0F">
        <w:rPr>
          <w:lang w:val="en-GB"/>
        </w:rPr>
        <w:t>]</w:t>
      </w:r>
      <w:r>
        <w:t>, Rückmeldung per Telefon/E-Mail</w:t>
      </w:r>
    </w:p>
    <w:p w14:paraId="33B6378F" w14:textId="77777777" w:rsidR="00E72455" w:rsidRDefault="00E72455" w:rsidP="00E72455">
      <w:pPr>
        <w:tabs>
          <w:tab w:val="left" w:pos="2268"/>
        </w:tabs>
      </w:pPr>
      <w:r>
        <w:t>Authentifizierung:</w:t>
      </w:r>
      <w:r>
        <w:tab/>
        <w:t>Persönlich bekannt, ansonsten Ausweis</w:t>
      </w:r>
    </w:p>
    <w:p w14:paraId="09EBE6CC" w14:textId="77777777" w:rsidR="00E72455" w:rsidRDefault="00E72455" w:rsidP="00E72455"/>
    <w:p w14:paraId="306557E1" w14:textId="77777777" w:rsidR="00E72455" w:rsidRDefault="00E72455" w:rsidP="00E72455"/>
    <w:p w14:paraId="1AA93ACC" w14:textId="1C13BFE9" w:rsidR="00BC41E9" w:rsidRDefault="00467129" w:rsidP="00383CDC">
      <w:pPr>
        <w:spacing w:after="200" w:line="276" w:lineRule="auto"/>
      </w:pPr>
      <w:r>
        <w:t xml:space="preserve">V1.0 / </w:t>
      </w:r>
      <w:r w:rsidR="003B1AE9">
        <w:t>März</w:t>
      </w:r>
      <w:r>
        <w:t xml:space="preserve"> 2025</w:t>
      </w:r>
    </w:p>
    <w:p w14:paraId="21749D05" w14:textId="77777777" w:rsidR="00BC41E9" w:rsidRDefault="00BC41E9">
      <w:pPr>
        <w:spacing w:after="200" w:line="276" w:lineRule="auto"/>
      </w:pPr>
      <w:r>
        <w:br w:type="page"/>
      </w:r>
    </w:p>
    <w:p w14:paraId="75623A38" w14:textId="2CA8436C" w:rsidR="00BC41E9" w:rsidRDefault="00BC41E9" w:rsidP="00BC41E9">
      <w:pPr>
        <w:pStyle w:val="berschrift1"/>
        <w:numPr>
          <w:ilvl w:val="0"/>
          <w:numId w:val="0"/>
        </w:numPr>
        <w:ind w:left="851" w:hanging="851"/>
      </w:pPr>
      <w:bookmarkStart w:id="26" w:name="_Toc192858192"/>
      <w:r>
        <w:lastRenderedPageBreak/>
        <w:t>Anhang I– Dynamisch</w:t>
      </w:r>
      <w:r w:rsidR="000B5468">
        <w:t xml:space="preserve"> anpassbar</w:t>
      </w:r>
      <w:r w:rsidR="00986E4C">
        <w:t xml:space="preserve"> </w:t>
      </w:r>
      <w:r w:rsidR="009126BC">
        <w:t>(</w:t>
      </w:r>
      <w:r w:rsidR="00986E4C">
        <w:t>Rolle-Mitarbeiter</w:t>
      </w:r>
      <w:r w:rsidR="009126BC">
        <w:t>)</w:t>
      </w:r>
      <w:bookmarkEnd w:id="26"/>
    </w:p>
    <w:p w14:paraId="54607A71" w14:textId="77777777" w:rsidR="00BC41E9" w:rsidRDefault="00BC41E9" w:rsidP="00BC41E9">
      <w:r w:rsidRPr="00BC41E9">
        <w:t>Zur besseren Übersicht kann eine Matrix aller Mitarbeiterinnen und Mitarbeiter sowie aller Rollen gebildet werden, woraus die Zuteilung klar ersichtlich wird.</w:t>
      </w:r>
    </w:p>
    <w:p w14:paraId="44212651" w14:textId="77777777" w:rsidR="00BC41E9" w:rsidRPr="00BC41E9" w:rsidRDefault="00BC41E9" w:rsidP="00BC41E9"/>
    <w:tbl>
      <w:tblPr>
        <w:tblStyle w:val="DSB-TableStandar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849"/>
        <w:gridCol w:w="849"/>
        <w:gridCol w:w="849"/>
        <w:gridCol w:w="849"/>
        <w:gridCol w:w="850"/>
        <w:gridCol w:w="849"/>
        <w:gridCol w:w="849"/>
      </w:tblGrid>
      <w:tr w:rsidR="00BC41E9" w:rsidRPr="00BC41E9" w14:paraId="35A1C58E" w14:textId="77777777" w:rsidTr="00F46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79"/>
        </w:trPr>
        <w:tc>
          <w:tcPr>
            <w:tcW w:w="2375" w:type="dxa"/>
            <w:vAlign w:val="bottom"/>
          </w:tcPr>
          <w:p w14:paraId="144623E2" w14:textId="77777777" w:rsidR="00BC41E9" w:rsidRPr="00BC41E9" w:rsidRDefault="00BC41E9" w:rsidP="00F46187">
            <w:r w:rsidRPr="00BC41E9">
              <w:t>Mitarbeiter</w:t>
            </w:r>
          </w:p>
        </w:tc>
        <w:tc>
          <w:tcPr>
            <w:tcW w:w="849" w:type="dxa"/>
            <w:textDirection w:val="btLr"/>
            <w:vAlign w:val="center"/>
          </w:tcPr>
          <w:p w14:paraId="61DB5EFB" w14:textId="77777777" w:rsidR="00BC41E9" w:rsidRPr="00BC41E9" w:rsidRDefault="00BC41E9" w:rsidP="00F46187">
            <w:pPr>
              <w:ind w:left="113" w:right="113"/>
            </w:pPr>
            <w:r w:rsidRPr="00BC41E9">
              <w:t>Student-</w:t>
            </w:r>
            <w:proofErr w:type="spellStart"/>
            <w:r w:rsidRPr="00BC41E9">
              <w:t>SekII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37D7A0C5" w14:textId="77777777" w:rsidR="00BC41E9" w:rsidRPr="00BC41E9" w:rsidRDefault="00BC41E9" w:rsidP="00F46187">
            <w:pPr>
              <w:ind w:left="113" w:right="113"/>
            </w:pPr>
            <w:r w:rsidRPr="00BC41E9">
              <w:t>Teacher-</w:t>
            </w:r>
            <w:proofErr w:type="spellStart"/>
            <w:r w:rsidRPr="00BC41E9">
              <w:t>SekII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663F7A62" w14:textId="77777777" w:rsidR="00BC41E9" w:rsidRPr="00BC41E9" w:rsidRDefault="00BC41E9" w:rsidP="00F46187">
            <w:pPr>
              <w:ind w:left="113" w:right="113"/>
            </w:pPr>
            <w:proofErr w:type="spellStart"/>
            <w:r w:rsidRPr="00BC41E9">
              <w:t>Secretariat-SekII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2C46F31F" w14:textId="77777777" w:rsidR="00BC41E9" w:rsidRPr="00BC41E9" w:rsidRDefault="00BC41E9" w:rsidP="00F46187">
            <w:pPr>
              <w:ind w:left="113" w:right="113"/>
            </w:pPr>
            <w:r w:rsidRPr="00BC41E9">
              <w:t>Personal-</w:t>
            </w:r>
            <w:proofErr w:type="spellStart"/>
            <w:r w:rsidRPr="00BC41E9">
              <w:t>SekII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14:paraId="38E9A6DB" w14:textId="77777777" w:rsidR="00BC41E9" w:rsidRPr="00BC41E9" w:rsidRDefault="00BC41E9" w:rsidP="00F46187">
            <w:pPr>
              <w:ind w:left="113" w:right="113"/>
            </w:pPr>
            <w:r w:rsidRPr="00BC41E9">
              <w:t>Management-</w:t>
            </w:r>
            <w:proofErr w:type="spellStart"/>
            <w:r w:rsidRPr="00BC41E9">
              <w:t>SekII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76B2FB0B" w14:textId="77777777" w:rsidR="00BC41E9" w:rsidRPr="00BC41E9" w:rsidRDefault="00BC41E9" w:rsidP="00F46187">
            <w:pPr>
              <w:ind w:left="113" w:right="113"/>
            </w:pPr>
            <w:r w:rsidRPr="00BC41E9">
              <w:t>Committee-</w:t>
            </w:r>
            <w:proofErr w:type="spellStart"/>
            <w:r w:rsidRPr="00BC41E9">
              <w:t>SekII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4B55CCE2" w14:textId="77777777" w:rsidR="00BC41E9" w:rsidRPr="00BC41E9" w:rsidRDefault="00BC41E9" w:rsidP="00F46187">
            <w:pPr>
              <w:ind w:left="113" w:right="113"/>
            </w:pPr>
            <w:r w:rsidRPr="00BC41E9">
              <w:t>Users-</w:t>
            </w:r>
            <w:proofErr w:type="spellStart"/>
            <w:r w:rsidRPr="00BC41E9">
              <w:t>SekII</w:t>
            </w:r>
            <w:proofErr w:type="spellEnd"/>
          </w:p>
        </w:tc>
      </w:tr>
      <w:tr w:rsidR="00BC41E9" w:rsidRPr="00BC41E9" w14:paraId="483B8E26" w14:textId="77777777" w:rsidTr="00F4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8"/>
        </w:trPr>
        <w:tc>
          <w:tcPr>
            <w:tcW w:w="2375" w:type="dxa"/>
          </w:tcPr>
          <w:p w14:paraId="1A24AF0E" w14:textId="77777777" w:rsidR="00BC41E9" w:rsidRPr="00BC41E9" w:rsidRDefault="00BC41E9" w:rsidP="00F46187">
            <w:r w:rsidRPr="00BC41E9">
              <w:t>Mitarbeiter/in A</w:t>
            </w:r>
          </w:p>
        </w:tc>
        <w:tc>
          <w:tcPr>
            <w:tcW w:w="849" w:type="dxa"/>
          </w:tcPr>
          <w:p w14:paraId="0C5C7718" w14:textId="77777777" w:rsidR="00BC41E9" w:rsidRPr="00BC41E9" w:rsidRDefault="00BC41E9" w:rsidP="00F46187">
            <w:pPr>
              <w:jc w:val="center"/>
            </w:pPr>
            <w:r w:rsidRPr="00BC41E9">
              <w:t>X</w:t>
            </w:r>
          </w:p>
        </w:tc>
        <w:tc>
          <w:tcPr>
            <w:tcW w:w="849" w:type="dxa"/>
          </w:tcPr>
          <w:p w14:paraId="52518060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1BB6C69B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4DEDF915" w14:textId="77777777" w:rsidR="00BC41E9" w:rsidRPr="00BC41E9" w:rsidRDefault="00BC41E9" w:rsidP="00F46187">
            <w:pPr>
              <w:jc w:val="center"/>
            </w:pPr>
            <w:r w:rsidRPr="00BC41E9">
              <w:t>X</w:t>
            </w:r>
          </w:p>
        </w:tc>
        <w:tc>
          <w:tcPr>
            <w:tcW w:w="850" w:type="dxa"/>
          </w:tcPr>
          <w:p w14:paraId="3D796D20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765C3DF0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4BC10DCF" w14:textId="77777777" w:rsidR="00BC41E9" w:rsidRPr="00BC41E9" w:rsidRDefault="00BC41E9" w:rsidP="00F46187">
            <w:pPr>
              <w:jc w:val="center"/>
            </w:pPr>
          </w:p>
        </w:tc>
      </w:tr>
      <w:tr w:rsidR="00BC41E9" w:rsidRPr="00BC41E9" w14:paraId="221612CE" w14:textId="77777777" w:rsidTr="00F46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5"/>
        </w:trPr>
        <w:tc>
          <w:tcPr>
            <w:tcW w:w="2375" w:type="dxa"/>
          </w:tcPr>
          <w:p w14:paraId="2FC91A61" w14:textId="77777777" w:rsidR="00BC41E9" w:rsidRPr="00BC41E9" w:rsidRDefault="00BC41E9" w:rsidP="00F46187">
            <w:r w:rsidRPr="00BC41E9">
              <w:t>Mitarbeiter/in B</w:t>
            </w:r>
          </w:p>
        </w:tc>
        <w:tc>
          <w:tcPr>
            <w:tcW w:w="849" w:type="dxa"/>
          </w:tcPr>
          <w:p w14:paraId="5105B528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6303A907" w14:textId="77777777" w:rsidR="00BC41E9" w:rsidRPr="00BC41E9" w:rsidRDefault="00BC41E9" w:rsidP="00F46187">
            <w:pPr>
              <w:jc w:val="center"/>
            </w:pPr>
            <w:r w:rsidRPr="00BC41E9">
              <w:t>X</w:t>
            </w:r>
          </w:p>
        </w:tc>
        <w:tc>
          <w:tcPr>
            <w:tcW w:w="849" w:type="dxa"/>
          </w:tcPr>
          <w:p w14:paraId="1E786828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0C408E9E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50" w:type="dxa"/>
          </w:tcPr>
          <w:p w14:paraId="23ABECD6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15A99261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25615567" w14:textId="77777777" w:rsidR="00BC41E9" w:rsidRPr="00BC41E9" w:rsidRDefault="00BC41E9" w:rsidP="00F46187">
            <w:pPr>
              <w:jc w:val="center"/>
            </w:pPr>
          </w:p>
        </w:tc>
      </w:tr>
      <w:tr w:rsidR="00BC41E9" w:rsidRPr="00BC41E9" w14:paraId="2107749F" w14:textId="77777777" w:rsidTr="00F4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tcW w:w="2375" w:type="dxa"/>
          </w:tcPr>
          <w:p w14:paraId="43DC4021" w14:textId="77777777" w:rsidR="00BC41E9" w:rsidRPr="00BC41E9" w:rsidRDefault="00BC41E9" w:rsidP="00F46187">
            <w:r w:rsidRPr="00BC41E9">
              <w:t>Mitarbeiter/in C</w:t>
            </w:r>
          </w:p>
        </w:tc>
        <w:tc>
          <w:tcPr>
            <w:tcW w:w="849" w:type="dxa"/>
          </w:tcPr>
          <w:p w14:paraId="7394FCEA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35B78F6D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5E060A29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28C09E43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50" w:type="dxa"/>
          </w:tcPr>
          <w:p w14:paraId="0084423E" w14:textId="77777777" w:rsidR="00BC41E9" w:rsidRPr="00BC41E9" w:rsidRDefault="00BC41E9" w:rsidP="00F46187">
            <w:pPr>
              <w:jc w:val="center"/>
            </w:pPr>
            <w:r w:rsidRPr="00BC41E9">
              <w:t>X</w:t>
            </w:r>
          </w:p>
        </w:tc>
        <w:tc>
          <w:tcPr>
            <w:tcW w:w="849" w:type="dxa"/>
          </w:tcPr>
          <w:p w14:paraId="6CEDE617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7DA0E894" w14:textId="77777777" w:rsidR="00BC41E9" w:rsidRPr="00BC41E9" w:rsidRDefault="00BC41E9" w:rsidP="00F46187">
            <w:pPr>
              <w:jc w:val="center"/>
            </w:pPr>
          </w:p>
        </w:tc>
      </w:tr>
      <w:tr w:rsidR="00BC41E9" w:rsidRPr="00BC41E9" w14:paraId="16D0F5B0" w14:textId="77777777" w:rsidTr="00F46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70"/>
        </w:trPr>
        <w:tc>
          <w:tcPr>
            <w:tcW w:w="2375" w:type="dxa"/>
          </w:tcPr>
          <w:p w14:paraId="3611BF2B" w14:textId="77777777" w:rsidR="00BC41E9" w:rsidRPr="00BC41E9" w:rsidRDefault="00BC41E9" w:rsidP="00F46187">
            <w:r w:rsidRPr="00BC41E9">
              <w:t>Mitarbeiter/in D</w:t>
            </w:r>
          </w:p>
        </w:tc>
        <w:tc>
          <w:tcPr>
            <w:tcW w:w="849" w:type="dxa"/>
          </w:tcPr>
          <w:p w14:paraId="61DFB26E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5DCD0FAF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1EDF91BB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01E66EA8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50" w:type="dxa"/>
          </w:tcPr>
          <w:p w14:paraId="002FCD98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44EEFA4A" w14:textId="77777777" w:rsidR="00BC41E9" w:rsidRPr="00BC41E9" w:rsidRDefault="00BC41E9" w:rsidP="00F46187">
            <w:pPr>
              <w:jc w:val="center"/>
            </w:pPr>
            <w:r w:rsidRPr="00BC41E9">
              <w:t>X</w:t>
            </w:r>
          </w:p>
        </w:tc>
        <w:tc>
          <w:tcPr>
            <w:tcW w:w="849" w:type="dxa"/>
          </w:tcPr>
          <w:p w14:paraId="1F04D0F4" w14:textId="77777777" w:rsidR="00BC41E9" w:rsidRPr="00BC41E9" w:rsidRDefault="00BC41E9" w:rsidP="00F46187">
            <w:pPr>
              <w:jc w:val="center"/>
            </w:pPr>
            <w:r w:rsidRPr="00BC41E9">
              <w:t>X</w:t>
            </w:r>
          </w:p>
        </w:tc>
      </w:tr>
      <w:tr w:rsidR="00BC41E9" w:rsidRPr="00BC41E9" w14:paraId="791863AD" w14:textId="77777777" w:rsidTr="00F4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tcW w:w="2375" w:type="dxa"/>
          </w:tcPr>
          <w:p w14:paraId="696E1AA1" w14:textId="77777777" w:rsidR="00BC41E9" w:rsidRPr="00BC41E9" w:rsidRDefault="00BC41E9" w:rsidP="00F46187">
            <w:r w:rsidRPr="00BC41E9">
              <w:t>Mitarbeiter/in E</w:t>
            </w:r>
          </w:p>
        </w:tc>
        <w:tc>
          <w:tcPr>
            <w:tcW w:w="849" w:type="dxa"/>
          </w:tcPr>
          <w:p w14:paraId="40008D72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703F2B06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42627280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55CF72F0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50" w:type="dxa"/>
          </w:tcPr>
          <w:p w14:paraId="1279443F" w14:textId="77777777" w:rsidR="00BC41E9" w:rsidRPr="00BC41E9" w:rsidRDefault="00BC41E9" w:rsidP="00F46187">
            <w:pPr>
              <w:jc w:val="center"/>
            </w:pPr>
            <w:r w:rsidRPr="00BC41E9">
              <w:t>X</w:t>
            </w:r>
          </w:p>
        </w:tc>
        <w:tc>
          <w:tcPr>
            <w:tcW w:w="849" w:type="dxa"/>
          </w:tcPr>
          <w:p w14:paraId="513BDD4F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00A5F0ED" w14:textId="77777777" w:rsidR="00BC41E9" w:rsidRPr="00BC41E9" w:rsidRDefault="00BC41E9" w:rsidP="00F46187">
            <w:pPr>
              <w:jc w:val="center"/>
            </w:pPr>
          </w:p>
        </w:tc>
      </w:tr>
      <w:tr w:rsidR="00BC41E9" w:rsidRPr="00BC41E9" w14:paraId="07E1ACF8" w14:textId="77777777" w:rsidTr="00F461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70"/>
        </w:trPr>
        <w:tc>
          <w:tcPr>
            <w:tcW w:w="2375" w:type="dxa"/>
          </w:tcPr>
          <w:p w14:paraId="37B4CACD" w14:textId="77777777" w:rsidR="00BC41E9" w:rsidRPr="00BC41E9" w:rsidRDefault="00BC41E9" w:rsidP="00F46187">
            <w:r w:rsidRPr="00BC41E9">
              <w:t>…</w:t>
            </w:r>
          </w:p>
        </w:tc>
        <w:tc>
          <w:tcPr>
            <w:tcW w:w="849" w:type="dxa"/>
          </w:tcPr>
          <w:p w14:paraId="2DD4EF85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5CF57B02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507CF6AF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6510742F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50" w:type="dxa"/>
          </w:tcPr>
          <w:p w14:paraId="43461C65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73BC290D" w14:textId="77777777" w:rsidR="00BC41E9" w:rsidRPr="00BC41E9" w:rsidRDefault="00BC41E9" w:rsidP="00F46187">
            <w:pPr>
              <w:jc w:val="center"/>
            </w:pPr>
          </w:p>
        </w:tc>
        <w:tc>
          <w:tcPr>
            <w:tcW w:w="849" w:type="dxa"/>
          </w:tcPr>
          <w:p w14:paraId="147FDA2D" w14:textId="77777777" w:rsidR="00BC41E9" w:rsidRPr="00BC41E9" w:rsidRDefault="00BC41E9" w:rsidP="00F46187">
            <w:pPr>
              <w:jc w:val="center"/>
            </w:pPr>
          </w:p>
        </w:tc>
      </w:tr>
    </w:tbl>
    <w:p w14:paraId="77B5578B" w14:textId="05BF987F" w:rsidR="00BC41E9" w:rsidRDefault="00BC41E9" w:rsidP="00BC41E9">
      <w:pPr>
        <w:pStyle w:val="Beschriftung"/>
      </w:pPr>
      <w:r w:rsidRPr="00BC41E9">
        <w:t xml:space="preserve">Tabelle </w:t>
      </w:r>
      <w:r w:rsidRPr="00BC41E9">
        <w:fldChar w:fldCharType="begin"/>
      </w:r>
      <w:r w:rsidRPr="00BC41E9">
        <w:instrText xml:space="preserve"> SEQ Tabelle \* ARABIC </w:instrText>
      </w:r>
      <w:r w:rsidRPr="00BC41E9">
        <w:fldChar w:fldCharType="separate"/>
      </w:r>
      <w:r w:rsidR="008D6656">
        <w:rPr>
          <w:noProof/>
        </w:rPr>
        <w:t>2</w:t>
      </w:r>
      <w:r w:rsidRPr="00BC41E9">
        <w:rPr>
          <w:noProof/>
        </w:rPr>
        <w:fldChar w:fldCharType="end"/>
      </w:r>
      <w:r w:rsidRPr="00BC41E9">
        <w:t>: Rollendefinitionen am Beispiel einer Mittel- oder Berufsfachschule</w:t>
      </w:r>
    </w:p>
    <w:p w14:paraId="02EC6B35" w14:textId="77777777" w:rsidR="00BC41E9" w:rsidRPr="00A22DE0" w:rsidRDefault="00BC41E9" w:rsidP="00BC41E9"/>
    <w:p w14:paraId="6EDADC01" w14:textId="77777777" w:rsidR="005F2357" w:rsidRPr="0075784C" w:rsidRDefault="005F2357" w:rsidP="00383CDC">
      <w:pPr>
        <w:spacing w:after="200" w:line="276" w:lineRule="auto"/>
      </w:pPr>
    </w:p>
    <w:sectPr w:rsidR="005F2357" w:rsidRPr="0075784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3062" w:right="936" w:bottom="1701" w:left="24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3835" w14:textId="77777777" w:rsidR="00361D1C" w:rsidRDefault="00361D1C" w:rsidP="00873D53">
      <w:r>
        <w:separator/>
      </w:r>
    </w:p>
  </w:endnote>
  <w:endnote w:type="continuationSeparator" w:id="0">
    <w:p w14:paraId="575F776E" w14:textId="77777777" w:rsidR="00361D1C" w:rsidRDefault="00361D1C" w:rsidP="00873D53">
      <w:r>
        <w:continuationSeparator/>
      </w:r>
    </w:p>
  </w:endnote>
  <w:endnote w:type="continuationNotice" w:id="1">
    <w:p w14:paraId="315FCAAF" w14:textId="77777777" w:rsidR="00361D1C" w:rsidRDefault="00361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BE56" w14:textId="77777777" w:rsidR="00A143F3" w:rsidRDefault="00A143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9FB0" w14:textId="77777777" w:rsidR="00A143F3" w:rsidRDefault="00A143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D9EC" w14:textId="77777777" w:rsidR="00A143F3" w:rsidRDefault="00A143F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7301" w14:textId="77777777" w:rsidR="004F262B" w:rsidRDefault="004F262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ustomElements.Footer.Line"/>
      <w:id w:val="1086502882"/>
      <w:dataBinding w:xpath="//Text[@id='CustomElements.Footer.Line']" w:storeItemID="{00000000-0000-0000-0000-000000000000}"/>
      <w:text w:multiLine="1"/>
    </w:sdtPr>
    <w:sdtEndPr/>
    <w:sdtContent>
      <w:p w14:paraId="1A34E791" w14:textId="77777777" w:rsidR="004F262B" w:rsidRDefault="00D31CDC">
        <w:pPr>
          <w:pStyle w:val="Fuzeile"/>
        </w:pPr>
        <w:r>
          <w:rPr>
            <w:lang w:val="en-GB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ustomElements.Footer.Line"/>
      <w:tag w:val="CustomElements.Footer.Line"/>
      <w:id w:val="1152329303"/>
      <w:temporary/>
      <w:dataBinding w:xpath="//Text[@id='CustomElements.Footer.Line']" w:storeItemID="{00000000-0000-0000-0000-000000000000}"/>
      <w:text w:multiLine="1"/>
    </w:sdtPr>
    <w:sdtEndPr/>
    <w:sdtContent>
      <w:p w14:paraId="6302F04A" w14:textId="77777777" w:rsidR="004F262B" w:rsidRPr="00766286" w:rsidRDefault="00D31CDC">
        <w:pPr>
          <w:rPr>
            <w:sz w:val="12"/>
          </w:rPr>
        </w:pPr>
        <w:r>
          <w:t xml:space="preserve"> 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EAC4" w14:textId="77777777" w:rsidR="00517E07" w:rsidRDefault="00517E0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ustomElements.Footer.Line"/>
      <w:id w:val="349145113"/>
      <w:dataBinding w:xpath="//Text[@id='CustomElements.Footer.Line']" w:storeItemID="{00000000-0000-0000-0000-000000000000}"/>
      <w:text w:multiLine="1"/>
    </w:sdtPr>
    <w:sdtEndPr/>
    <w:sdtContent>
      <w:p w14:paraId="42106329" w14:textId="77777777" w:rsidR="00517E07" w:rsidRDefault="00517E07">
        <w:pPr>
          <w:pStyle w:val="Fuzeile"/>
        </w:pPr>
        <w:r>
          <w:rPr>
            <w:lang w:val="en-GB"/>
          </w:rPr>
          <w:t xml:space="preserve"> 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ustomElements.Footer.Line"/>
      <w:tag w:val="CustomElements.Footer.Line"/>
      <w:id w:val="1741593473"/>
      <w:temporary/>
      <w:dataBinding w:xpath="//Text[@id='CustomElements.Footer.Line']" w:storeItemID="{00000000-0000-0000-0000-000000000000}"/>
      <w:text w:multiLine="1"/>
    </w:sdtPr>
    <w:sdtEndPr/>
    <w:sdtContent>
      <w:p w14:paraId="4F9B1F5A" w14:textId="77777777" w:rsidR="004F262B" w:rsidRPr="00766286" w:rsidRDefault="00891BC1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55FA" w14:textId="77777777" w:rsidR="00361D1C" w:rsidRDefault="00361D1C" w:rsidP="00873D53">
      <w:r>
        <w:separator/>
      </w:r>
    </w:p>
  </w:footnote>
  <w:footnote w:type="continuationSeparator" w:id="0">
    <w:p w14:paraId="55C2866E" w14:textId="77777777" w:rsidR="00361D1C" w:rsidRDefault="00361D1C" w:rsidP="00873D53">
      <w:r>
        <w:continuationSeparator/>
      </w:r>
    </w:p>
  </w:footnote>
  <w:footnote w:type="continuationNotice" w:id="1">
    <w:p w14:paraId="3B4E8A54" w14:textId="77777777" w:rsidR="00361D1C" w:rsidRDefault="00361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408D" w14:textId="77777777" w:rsidR="00A143F3" w:rsidRDefault="00A143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C10B" w14:textId="77777777" w:rsidR="00447164" w:rsidRDefault="00105105" w:rsidP="00F174E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2D872" wp14:editId="07B63B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5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80E10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2D872" id="_x0000_t202" coordsize="21600,21600" o:spt="202" path="m,l,21600r21600,l21600,xe">
              <v:stroke joinstyle="miter"/>
              <v:path gradientshapeok="t" o:connecttype="rect"/>
            </v:shapetype>
            <v:shape id="_s1" o:spid="_x0000_s1027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">
              <o:lock v:ext="edit" selection="t"/>
              <v:textbox>
                <w:txbxContent>
                  <w:p w14:paraId="70480E10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520C54B" wp14:editId="053DB35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6" name="Text Box 30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1EB42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0C54B" id="Text Box 303" o:spid="_x0000_s1028" type="#_x0000_t202" style="position:absolute;margin-left:0;margin-top:0;width:50pt;height:50pt;z-index:2516582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" filled="f">
              <o:lock v:ext="edit" selection="t"/>
              <v:textbox>
                <w:txbxContent>
                  <w:p w14:paraId="0291EB42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155257" wp14:editId="6C04AF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7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3260B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155257" id="_s2" o:spid="_x0000_s1029" type="#_x0000_t202" style="position:absolute;margin-left:0;margin-top:0;width:50pt;height:50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4pIA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WfxwRR1RKqI+mKMA4xLR1dWsCfnPU0wAX3P/YCFWfmg6Xe3MwWizjxyVgs&#10;38zJwEtPeekRVhJUwQNn43UTxi3ZO9RNS5nG0bBwR/2sddL6idWJPg1p6tZpoeIWXNop6mnt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C9rH4p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61D3260B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AD21C57" wp14:editId="3995E44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8" name="Text Box 30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DA69E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21C57" id="Text Box 305" o:spid="_x0000_s1030" type="#_x0000_t202" style="position:absolute;margin-left:0;margin-top:0;width:50pt;height:50pt;z-index:25165824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" filled="f">
              <o:lock v:ext="edit" selection="t"/>
              <v:textbox>
                <w:txbxContent>
                  <w:p w14:paraId="26CDA69E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663A494" wp14:editId="77AD96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9" name="Text Box 30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B04E0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3A494" id="Text Box 302" o:spid="_x0000_s1031" type="#_x0000_t202" style="position:absolute;margin-left:0;margin-top:0;width:50pt;height:50pt;z-index:25165824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IuIA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xARR1RKqI+mKMA4xLR1dWsCfnPU0wAX3P/YCFWfmg6Xe3MwWizjxyVgs&#10;38zJwEtPeekRVhJUwQNn43UTxi3ZO9RNS5nG0bBwR/2sddL6idWJPg1p6tZpoeIWXNop6mnt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C+AdIu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046B04E0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96E2408" wp14:editId="716934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0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1859B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E2408" id="_s8" o:spid="_x0000_s1032" type="#_x0000_t202" style="position:absolute;margin-left:0;margin-top:0;width:50pt;height:50pt;z-index:251658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fCIA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xgRR1RKqI+mKMA4xLR1dWsCfnPU0wAX3P/YCFWfmg6Xe3MwWizjxyVgs&#10;38zJwEtPeekRVhJUwQNn43UTxi3ZO9RNS5nG0bBwR/2sddL6idWJPg1p6tZpoeIWXNop6mnt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AeTyfC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5061859B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C056F6E" wp14:editId="2790D1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1" name="Text Box 30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41FC9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056F6E" id="Text Box 304" o:spid="_x0000_s1033" type="#_x0000_t202" style="position:absolute;margin-left:0;margin-top:0;width:50pt;height:50pt;z-index:25165824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ksHw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yRDTBBVLaE6kq4I4xDT0tGlBfzJWU8DXHD/Yy9QcWY+WOrNzWyxiBOfjMXy&#10;zZwMvPSUlx5hJUEVPHA2Xjdh3JK9Q920lGkcDQt31M9aJ62fWJ3o05Cmbp0WKm7BpZ2intZ+/Qs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L+aSSwfAgAAPg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2AB41FC9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79C44BDD" wp14:editId="7A9F53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2" name="Text Box 31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405C8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C44BDD" id="Text Box 312" o:spid="_x0000_s1034" type="#_x0000_t202" style="position:absolute;margin-left:0;margin-top:0;width:50pt;height:50pt;z-index:25165825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Af1LzA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7CC405C8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D4887F3" wp14:editId="729451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3" name="_s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2524A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87F3" id="_s9" o:spid="_x0000_s1035" type="#_x0000_t202" style="position:absolute;margin-left:0;margin-top:0;width:50pt;height:50pt;z-index:25165824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shHw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QQE0RVS6iOpCvCOMS0dHRpAX9y1tMAF9z/2AtUnJkPlnpzM1ss4sQnY7F8&#10;MycDLz3lpUdYSVAFD5yN100Yt2TvUDctZRpHw8Id9bPWSesnVif6NKSpW6eFiltwaaeop7Vf/wI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LhbiyEfAgAAPg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42E2524A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3F137EEA" wp14:editId="69F8B5A4">
              <wp:simplePos x="0" y="0"/>
              <wp:positionH relativeFrom="page">
                <wp:posOffset>4896485</wp:posOffset>
              </wp:positionH>
              <wp:positionV relativeFrom="page">
                <wp:posOffset>702310</wp:posOffset>
              </wp:positionV>
              <wp:extent cx="288290" cy="288290"/>
              <wp:effectExtent l="635" t="0" r="0" b="0"/>
              <wp:wrapNone/>
              <wp:docPr id="154" name="Text Box 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Kanton"/>
                            <w:id w:val="1697078347"/>
                            <w:dataBinding w:xpath="/ooImg/Profile.Org.Kanton" w:storeItemID="{D3D5F35A-D8FF-4158-99EB-6BE1A8F6437D}"/>
                            <w:picture/>
                          </w:sdtPr>
                          <w:sdtEndPr/>
                          <w:sdtContent>
                            <w:p w14:paraId="49BCB11C" w14:textId="77777777" w:rsidR="00447164" w:rsidRDefault="00447164" w:rsidP="00C63CB1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17A363F8" wp14:editId="723EDB16">
                                    <wp:extent cx="216000" cy="216000"/>
                                    <wp:effectExtent l="19050" t="0" r="0" b="0"/>
                                    <wp:docPr id="1903861380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66E36140" w14:textId="77777777" w:rsidR="00447164" w:rsidRDefault="00447164" w:rsidP="00C63CB1">
                          <w:pPr>
                            <w:pStyle w:val="Neutr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37EEA" id="Text Box 314" o:spid="_x0000_s1036" type="#_x0000_t202" style="position:absolute;margin-left:385.55pt;margin-top:55.3pt;width:22.7pt;height:22.7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" stroked="f">
              <v:textbox inset="0,0,0,0">
                <w:txbxContent>
                  <w:sdt>
                    <w:sdtPr>
                      <w:alias w:val="Profile.Org.Kanton"/>
                      <w:id w:val="1697078347"/>
                      <w:dataBinding w:xpath="/ooImg/Profile.Org.Kanton" w:storeItemID="{D3D5F35A-D8FF-4158-99EB-6BE1A8F6437D}"/>
                      <w:picture/>
                    </w:sdtPr>
                    <w:sdtContent>
                      <w:p w14:paraId="49BCB11C" w14:textId="77777777" w:rsidR="00447164" w:rsidRDefault="00447164" w:rsidP="00C63CB1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17A363F8" wp14:editId="723EDB16">
                              <wp:extent cx="216000" cy="216000"/>
                              <wp:effectExtent l="19050" t="0" r="0" b="0"/>
                              <wp:docPr id="190386138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000" cy="2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66E36140" w14:textId="77777777" w:rsidR="00447164" w:rsidRDefault="00447164" w:rsidP="00C63CB1">
                    <w:pPr>
                      <w:pStyle w:val="Neutr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55D3E3B" wp14:editId="652915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7" name="_s1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B2734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D3E3B" id="_s10" o:spid="_x0000_s1037" type="#_x0000_t202" style="position:absolute;margin-left:0;margin-top:0;width:50pt;height:50pt;z-index:25165825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2TqHw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6RxyhBlLaE6krAI4xTT1tGlBfzJWU8TXHD/Yy9QcWY+WGrOzWyxiCOfjMXy&#10;zZwMvPSUlx5hJUEVPHA2XjdhXJO9Q920lGmcDQt31NBaJ7GfWJ3405Smdp02Kq7BpZ2invZ+/Qs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ET7ZOofAgAAPw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518B2734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742144D0" wp14:editId="3B59D67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8" name="Text Box 3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BCB9BC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144D0" id="Text Box 311" o:spid="_x0000_s1038" type="#_x0000_t202" style="position:absolute;margin-left:0;margin-top:0;width:50pt;height:50pt;z-index:2516582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EG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6RxEjnKWkJ1JGERximmraNLC/iTs54muOD+x16g4sx8sNScm9liEUc+GYvl&#10;mzkZeOkpLz3CSoIqeOBsvG7CuCZ7h7ppKdM4GxbuqKG1TmI/sTrxpylN7TptVFyDSztFPe39+hc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ktZEG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5BBCB9BC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085C3FE" wp14:editId="26BC87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9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2BA87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5C3FE" id="_s7" o:spid="_x0000_s1039" type="#_x0000_t202" style="position:absolute;margin-left:0;margin-top:0;width:50pt;height:50pt;z-index:25165824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/o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6TxPGaIspZQHUlYhHGKaevo0gL+5KynCS64/7EXqDgzHyw152a2WMSRT8Zi&#10;+WZOBl56ykuPsJKgCh44G6+bMK7J3qFuWso0zoaFO2porZPYT6xO/GlKU7tOGxXX4NJOUU97v/4F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FYP/o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75D2BA87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99B4B2E" wp14:editId="459FE3A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0" name="Text Box 31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8E505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B4B2E" id="Text Box 310" o:spid="_x0000_s1040" type="#_x0000_t202" style="position:absolute;margin-left:0;margin-top:0;width:50pt;height:50pt;z-index:25165825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oE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kjji5ghylpC9UDCIoxTTFtHlxbwF2c9TXDB/c+9QMWZ+WipOdezxSKOfDIW&#10;y7dzMvDcU557hJUEVfDA2XjdhHFN9g5101KmcTYs3FJDa53EfmZ15E9Tmtp13Ki4Bud2inre+/Uj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5S4KB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3D18E505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21EDB894" wp14:editId="37CED065">
              <wp:simplePos x="0" y="0"/>
              <wp:positionH relativeFrom="page">
                <wp:posOffset>5214620</wp:posOffset>
              </wp:positionH>
              <wp:positionV relativeFrom="page">
                <wp:posOffset>0</wp:posOffset>
              </wp:positionV>
              <wp:extent cx="2024380" cy="1657350"/>
              <wp:effectExtent l="4445" t="0" r="0" b="0"/>
              <wp:wrapSquare wrapText="bothSides"/>
              <wp:docPr id="161" name="Text Box 3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447164" w:rsidRPr="00131B41" w14:paraId="07F85183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id w:val="482532422"/>
                                  <w:dataBinding w:xpath="//Text[@id='CustomElements.Header.TextFolgeseiten']" w:storeItemID="{5459F231-9CFB-456D-A7FB-951F2D046D84}"/>
                                  <w:text w:multiLine="1"/>
                                </w:sdtPr>
                                <w:sdtEndPr/>
                                <w:sdtContent>
                                  <w:p w14:paraId="25CB9ED7" w14:textId="77777777" w:rsidR="00447164" w:rsidRPr="00131B41" w:rsidRDefault="008C5ABD" w:rsidP="00131B41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0F995255" w14:textId="77777777" w:rsidR="00447164" w:rsidRPr="00131B41" w:rsidRDefault="00105105" w:rsidP="00131B41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31CDC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="00447164" w:rsidRPr="00131B41">
                                  <w:t>/</w:t>
                                </w:r>
                                <w:r w:rsidR="00D31CDC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D31CDC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D31CDC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D31CDC">
                                  <w:rPr>
                                    <w:noProof/>
                                  </w:rPr>
                                  <w:t>2</w:t>
                                </w:r>
                                <w:r w:rsidR="00D31CDC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C5BBEC4" w14:textId="77777777" w:rsidR="00447164" w:rsidRPr="00131B41" w:rsidRDefault="00447164" w:rsidP="00131B41">
                          <w:pPr>
                            <w:pStyle w:val="BriefKopf"/>
                            <w:rPr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DB894" id="_x0000_t202" coordsize="21600,21600" o:spt="202" path="m,l,21600r21600,l21600,xe">
              <v:stroke joinstyle="miter"/>
              <v:path gradientshapeok="t" o:connecttype="rect"/>
            </v:shapetype>
            <v:shape id="Text Box 313" o:spid="_x0000_s1041" type="#_x0000_t202" style="position:absolute;margin-left:410.6pt;margin-top:0;width:159.4pt;height:130.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447164" w:rsidRPr="00131B41" w14:paraId="07F85183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id w:val="482532422"/>
                            <w:dataBinding w:xpath="//Text[@id='CustomElements.Header.TextFolgeseiten']" w:storeItemID="{5459F231-9CFB-456D-A7FB-951F2D046D84}"/>
                            <w:text w:multiLine="1"/>
                          </w:sdtPr>
                          <w:sdtEndPr/>
                          <w:sdtContent>
                            <w:p w14:paraId="25CB9ED7" w14:textId="77777777" w:rsidR="00447164" w:rsidRPr="00131B41" w:rsidRDefault="008C5ABD" w:rsidP="00131B41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0F995255" w14:textId="77777777" w:rsidR="00447164" w:rsidRPr="00131B41" w:rsidRDefault="00105105" w:rsidP="00131B41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31CD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47164" w:rsidRPr="00131B41">
                            <w:t>/</w:t>
                          </w:r>
                          <w:r w:rsidR="00D31CDC">
                            <w:rPr>
                              <w:noProof/>
                            </w:rPr>
                            <w:fldChar w:fldCharType="begin"/>
                          </w:r>
                          <w:r w:rsidR="00D31CDC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D31CDC">
                            <w:rPr>
                              <w:noProof/>
                            </w:rPr>
                            <w:fldChar w:fldCharType="separate"/>
                          </w:r>
                          <w:r w:rsidR="00D31CDC">
                            <w:rPr>
                              <w:noProof/>
                            </w:rPr>
                            <w:t>2</w:t>
                          </w:r>
                          <w:r w:rsidR="00D31CDC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C5BBEC4" w14:textId="77777777" w:rsidR="00447164" w:rsidRPr="00131B41" w:rsidRDefault="00447164" w:rsidP="00131B41">
                    <w:pPr>
                      <w:pStyle w:val="BriefKopf"/>
                      <w:rPr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CB7B" w14:textId="77777777" w:rsidR="00447164" w:rsidRDefault="00105105" w:rsidP="00F174E1">
    <w:pPr>
      <w:tabs>
        <w:tab w:val="right" w:pos="8504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1D893D" wp14:editId="4C2694C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B4608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D893D" id="_x0000_t202" coordsize="21600,21600" o:spt="202" path="m,l,21600r21600,l21600,xe">
              <v:stroke joinstyle="miter"/>
              <v:path gradientshapeok="t" o:connecttype="rect"/>
            </v:shapetype>
            <v:shape id="_s3" o:spid="_x0000_s1042" type="#_x0000_t202" style="position:absolute;margin-left:0;margin-top:0;width:50pt;height:50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6TxMmaIspZQHUlYhHGKaevo0gL+5KynCS64/7EXqDgzHyw152a2WMSRT8Zi&#10;+WZOBl56ykuPsJKgCh44G6+bMK7J3qFuWso0zoaFO2porZPYT6xO/GlKU7tOGxXX4NJOUU97v/4F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mg6YD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43BB4608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7F261876" wp14:editId="7385715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7" name="Text Box 31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D9158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61876" id="Text Box 317" o:spid="_x0000_s1043" type="#_x0000_t202" style="position:absolute;margin-left:0;margin-top:0;width:50pt;height:50pt;z-index:25165825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" filled="f">
              <o:lock v:ext="edit" selection="t"/>
              <v:textbox>
                <w:txbxContent>
                  <w:p w14:paraId="314D9158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3" behindDoc="0" locked="0" layoutInCell="1" allowOverlap="1" wp14:anchorId="6159BD7E" wp14:editId="4AC76F1A">
              <wp:simplePos x="0" y="0"/>
              <wp:positionH relativeFrom="margin">
                <wp:posOffset>0</wp:posOffset>
              </wp:positionH>
              <wp:positionV relativeFrom="page">
                <wp:posOffset>0</wp:posOffset>
              </wp:positionV>
              <wp:extent cx="5403850" cy="2520000"/>
              <wp:effectExtent l="0" t="0" r="6350" b="13970"/>
              <wp:wrapSquare wrapText="bothSides"/>
              <wp:docPr id="98" name="Text Box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25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0" w:type="dxa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0"/>
                          </w:tblGrid>
                          <w:tr w:rsidR="00447164" w:rsidRPr="00131B41" w14:paraId="1C9B177C" w14:textId="77777777">
                            <w:trPr>
                              <w:trHeight w:val="1162"/>
                            </w:trPr>
                            <w:sdt>
                              <w:sdtPr>
                                <w:alias w:val="CustomElements.Header.Formular.Basis.Script1"/>
                                <w:id w:val="-636648985"/>
                                <w:dataBinding w:xpath="//Text[@id='CustomElements.Header.Formular.Basis.Script1']" w:storeItemID="{5459F231-9CFB-456D-A7FB-951F2D046D84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0" w:type="dxa"/>
                                    <w:vAlign w:val="bottom"/>
                                  </w:tcPr>
                                  <w:p w14:paraId="75BADC1C" w14:textId="77777777" w:rsidR="00447164" w:rsidRPr="00131B41" w:rsidRDefault="00D31CDC" w:rsidP="00131B41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447164" w:rsidRPr="00131B41" w14:paraId="3961182E" w14:textId="77777777">
                            <w:trPr>
                              <w:trHeight w:val="20"/>
                            </w:trPr>
                            <w:sdt>
                              <w:sdtPr>
                                <w:alias w:val="CustomElements.Header.Formular.Basis.Script2"/>
                                <w:id w:val="-1590231371"/>
                                <w:dataBinding w:xpath="//Text[@id='CustomElements.Header.Formular.Basis.Script2']" w:storeItemID="{5459F231-9CFB-456D-A7FB-951F2D046D84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0" w:type="dxa"/>
                                    <w:vAlign w:val="center"/>
                                  </w:tcPr>
                                  <w:p w14:paraId="04E0A686" w14:textId="77777777" w:rsidR="00447164" w:rsidRPr="00131B41" w:rsidRDefault="008C5ABD" w:rsidP="002E1CFE">
                                    <w:pPr>
                                      <w:pStyle w:val="BriefKopffett"/>
                                    </w:pPr>
                                    <w:r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447164" w:rsidRPr="00131B41" w14:paraId="54783452" w14:textId="77777777">
                            <w:trPr>
                              <w:trHeight w:val="802"/>
                            </w:trPr>
                            <w:tc>
                              <w:tcPr>
                                <w:tcW w:w="8500" w:type="dxa"/>
                              </w:tcPr>
                              <w:sdt>
                                <w:sdtPr>
                                  <w:alias w:val="Profile.User.OuLev3"/>
                                  <w:id w:val="-219515445"/>
                                  <w:dataBinding w:xpath="//Text[@id='Profile.User.OuLev3']" w:storeItemID="{5459F231-9CFB-456D-A7FB-951F2D046D84}"/>
                                  <w:text w:multiLine="1"/>
                                </w:sdtPr>
                                <w:sdtEndPr/>
                                <w:sdtContent>
                                  <w:p w14:paraId="5CE96AB6" w14:textId="77777777" w:rsidR="00447164" w:rsidRPr="00105105" w:rsidRDefault="008C5ABD" w:rsidP="00131B41">
                                    <w:pPr>
                                      <w:pStyle w:val="BriefKopf"/>
                                    </w:pPr>
                                    <w:r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01AFA555" w14:textId="77777777" w:rsidR="004F262B" w:rsidRPr="00105105" w:rsidRDefault="004F262B" w:rsidP="00131B41">
                                <w:pPr>
                                  <w:pStyle w:val="BriefKopf"/>
                                </w:pPr>
                              </w:p>
                              <w:p w14:paraId="4A665FDB" w14:textId="77777777" w:rsidR="00447164" w:rsidRPr="00131B41" w:rsidRDefault="00447164" w:rsidP="00131B41">
                                <w:pPr>
                                  <w:pStyle w:val="BriefKopf"/>
                                </w:pPr>
                              </w:p>
                            </w:tc>
                          </w:tr>
                          <w:tr w:rsidR="00C30AD6" w:rsidRPr="00131B41" w14:paraId="09B96E9F" w14:textId="77777777">
                            <w:trPr>
                              <w:trHeight w:val="801"/>
                            </w:trPr>
                            <w:sdt>
                              <w:sdtPr>
                                <w:alias w:val="DocParam.Ordnungssystem"/>
                                <w:id w:val="836972913"/>
                                <w:dataBinding w:xpath="//Text[@id='DocParam.Ordnungssystem']" w:storeItemID="{5459F231-9CFB-456D-A7FB-951F2D046D84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0" w:type="dxa"/>
                                    <w:vAlign w:val="bottom"/>
                                  </w:tcPr>
                                  <w:p w14:paraId="227BFD84" w14:textId="77777777" w:rsidR="004F262B" w:rsidRDefault="00D31CDC">
                                    <w:pPr>
                                      <w:pStyle w:val="BriefKopf"/>
                                      <w:jc w:val="righ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29D5900C" w14:textId="77777777" w:rsidR="00447164" w:rsidRPr="00131B41" w:rsidRDefault="00447164" w:rsidP="00131B41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9BD7E" id="_x0000_t202" coordsize="21600,21600" o:spt="202" path="m,l,21600r21600,l21600,xe">
              <v:stroke joinstyle="miter"/>
              <v:path gradientshapeok="t" o:connecttype="rect"/>
            </v:shapetype>
            <v:shape id="Text Box 321" o:spid="_x0000_s1044" type="#_x0000_t202" style="position:absolute;margin-left:0;margin-top:0;width:425.5pt;height:198.4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" filled="f" stroked="f">
              <v:textbox inset="0,0,0,0">
                <w:txbxContent>
                  <w:tbl>
                    <w:tblPr>
                      <w:tblW w:w="8500" w:type="dxa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0"/>
                    </w:tblGrid>
                    <w:tr w:rsidR="00447164" w:rsidRPr="00131B41" w14:paraId="1C9B177C" w14:textId="77777777">
                      <w:trPr>
                        <w:trHeight w:val="1162"/>
                      </w:trPr>
                      <w:sdt>
                        <w:sdtPr>
                          <w:alias w:val="CustomElements.Header.Formular.Basis.Script1"/>
                          <w:id w:val="-636648985"/>
                          <w:dataBinding w:xpath="//Text[@id='CustomElements.Header.Formular.Basis.Script1']" w:storeItemID="{5459F231-9CFB-456D-A7FB-951F2D046D84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0" w:type="dxa"/>
                              <w:vAlign w:val="bottom"/>
                            </w:tcPr>
                            <w:p w14:paraId="75BADC1C" w14:textId="77777777" w:rsidR="00447164" w:rsidRPr="00131B41" w:rsidRDefault="00D31CDC" w:rsidP="00131B41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</w:p>
                          </w:tc>
                        </w:sdtContent>
                      </w:sdt>
                    </w:tr>
                    <w:tr w:rsidR="00447164" w:rsidRPr="00131B41" w14:paraId="3961182E" w14:textId="77777777">
                      <w:trPr>
                        <w:trHeight w:val="20"/>
                      </w:trPr>
                      <w:sdt>
                        <w:sdtPr>
                          <w:alias w:val="CustomElements.Header.Formular.Basis.Script2"/>
                          <w:id w:val="-1590231371"/>
                          <w:dataBinding w:xpath="//Text[@id='CustomElements.Header.Formular.Basis.Script2']" w:storeItemID="{5459F231-9CFB-456D-A7FB-951F2D046D84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0" w:type="dxa"/>
                              <w:vAlign w:val="center"/>
                            </w:tcPr>
                            <w:p w14:paraId="04E0A686" w14:textId="77777777" w:rsidR="00447164" w:rsidRPr="00131B41" w:rsidRDefault="008C5ABD" w:rsidP="002E1CFE">
                              <w:pPr>
                                <w:pStyle w:val="BriefKopffett"/>
                              </w:pPr>
                              <w:r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447164" w:rsidRPr="00131B41" w14:paraId="54783452" w14:textId="77777777">
                      <w:trPr>
                        <w:trHeight w:val="802"/>
                      </w:trPr>
                      <w:tc>
                        <w:tcPr>
                          <w:tcW w:w="8500" w:type="dxa"/>
                        </w:tcPr>
                        <w:sdt>
                          <w:sdtPr>
                            <w:alias w:val="Profile.User.OuLev3"/>
                            <w:id w:val="-219515445"/>
                            <w:dataBinding w:xpath="//Text[@id='Profile.User.OuLev3']" w:storeItemID="{5459F231-9CFB-456D-A7FB-951F2D046D84}"/>
                            <w:text w:multiLine="1"/>
                          </w:sdtPr>
                          <w:sdtEndPr/>
                          <w:sdtContent>
                            <w:p w14:paraId="5CE96AB6" w14:textId="77777777" w:rsidR="00447164" w:rsidRPr="00105105" w:rsidRDefault="008C5ABD" w:rsidP="00131B41">
                              <w:pPr>
                                <w:pStyle w:val="BriefKopf"/>
                              </w:pPr>
                              <w:r>
                                <w:t>Mittelschul- und Berufsbildungsamt</w:t>
                              </w:r>
                            </w:p>
                          </w:sdtContent>
                        </w:sdt>
                        <w:p w14:paraId="01AFA555" w14:textId="77777777" w:rsidR="004F262B" w:rsidRPr="00105105" w:rsidRDefault="004F262B" w:rsidP="00131B41">
                          <w:pPr>
                            <w:pStyle w:val="BriefKopf"/>
                          </w:pPr>
                        </w:p>
                        <w:p w14:paraId="4A665FDB" w14:textId="77777777" w:rsidR="00447164" w:rsidRPr="00131B41" w:rsidRDefault="00447164" w:rsidP="00131B41">
                          <w:pPr>
                            <w:pStyle w:val="BriefKopf"/>
                          </w:pPr>
                        </w:p>
                      </w:tc>
                    </w:tr>
                    <w:tr w:rsidR="00C30AD6" w:rsidRPr="00131B41" w14:paraId="09B96E9F" w14:textId="77777777">
                      <w:trPr>
                        <w:trHeight w:val="801"/>
                      </w:trPr>
                      <w:sdt>
                        <w:sdtPr>
                          <w:alias w:val="DocParam.Ordnungssystem"/>
                          <w:id w:val="836972913"/>
                          <w:dataBinding w:xpath="//Text[@id='DocParam.Ordnungssystem']" w:storeItemID="{5459F231-9CFB-456D-A7FB-951F2D046D84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0" w:type="dxa"/>
                              <w:vAlign w:val="bottom"/>
                            </w:tcPr>
                            <w:p w14:paraId="227BFD84" w14:textId="77777777" w:rsidR="004F262B" w:rsidRDefault="00D31CDC">
                              <w:pPr>
                                <w:pStyle w:val="BriefKopf"/>
                                <w:jc w:val="right"/>
                              </w:pPr>
                              <w:r>
                                <w:t xml:space="preserve"> </w:t>
                              </w:r>
                            </w:p>
                          </w:tc>
                        </w:sdtContent>
                      </w:sdt>
                    </w:tr>
                  </w:tbl>
                  <w:p w14:paraId="29D5900C" w14:textId="77777777" w:rsidR="00447164" w:rsidRPr="00131B41" w:rsidRDefault="00447164" w:rsidP="00131B41">
                    <w:pPr>
                      <w:pStyle w:val="BriefKopf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5FFE1A9A" wp14:editId="324F5D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9" name="Text Box 31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6BD54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1A9A" id="Text Box 318" o:spid="_x0000_s1045" type="#_x0000_t202" style="position:absolute;margin-left:0;margin-top:0;width:50pt;height:50pt;z-index:25165825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Alwrg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0C76BD54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4" behindDoc="0" locked="0" layoutInCell="1" allowOverlap="1" wp14:anchorId="29CFB70E" wp14:editId="20AE6589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100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447164" w14:paraId="7A6C881A" w14:textId="7777777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2AD64D9F" w14:textId="77777777" w:rsidR="00447164" w:rsidRPr="005C44D3" w:rsidRDefault="00447164">
                                <w:pPr>
                                  <w:pStyle w:val="BriefKopffett"/>
                                </w:pPr>
                                <w:r w:rsidRPr="005C44D3">
                                  <w:t>Entwurf</w:t>
                                </w:r>
                              </w:p>
                            </w:tc>
                          </w:tr>
                          <w:tr w:rsidR="00447164" w14:paraId="2916B45D" w14:textId="77777777">
                            <w:trPr>
                              <w:trHeight w:val="113"/>
                            </w:trPr>
                            <w:tc>
                              <w:tcPr>
                                <w:tcW w:w="1565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30AE4841" w14:textId="0739F176" w:rsidR="00447164" w:rsidRDefault="00105105"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7A1F4C">
                                  <w:rPr>
                                    <w:noProof/>
                                  </w:rPr>
                                  <w:t>12.03.2025 15:14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1229F3" w14:textId="77777777" w:rsidR="00447164" w:rsidRPr="002F1C35" w:rsidRDefault="00447164" w:rsidP="00873D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FB70E" id="###DraftMode###1026" o:spid="_x0000_s1046" type="#_x0000_t202" alt="off" style="position:absolute;margin-left:32.15pt;margin-top:-1584.2pt;width:83.35pt;height:20.85pt;z-index:251658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447164" w14:paraId="7A6C881A" w14:textId="7777777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bottom w:val="single" w:sz="4" w:space="0" w:color="auto"/>
                          </w:tcBorders>
                        </w:tcPr>
                        <w:p w14:paraId="2AD64D9F" w14:textId="77777777" w:rsidR="00447164" w:rsidRPr="005C44D3" w:rsidRDefault="00447164">
                          <w:pPr>
                            <w:pStyle w:val="BriefKopffett"/>
                          </w:pPr>
                          <w:r w:rsidRPr="005C44D3">
                            <w:t>Entwurf</w:t>
                          </w:r>
                        </w:p>
                      </w:tc>
                    </w:tr>
                    <w:tr w:rsidR="00447164" w14:paraId="2916B45D" w14:textId="77777777">
                      <w:trPr>
                        <w:trHeight w:val="113"/>
                      </w:trPr>
                      <w:tc>
                        <w:tcPr>
                          <w:tcW w:w="1565" w:type="dxa"/>
                          <w:tcBorders>
                            <w:top w:val="single" w:sz="4" w:space="0" w:color="auto"/>
                          </w:tcBorders>
                        </w:tcPr>
                        <w:p w14:paraId="30AE4841" w14:textId="0739F176" w:rsidR="00447164" w:rsidRDefault="00105105"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7A1F4C">
                            <w:rPr>
                              <w:noProof/>
                            </w:rPr>
                            <w:t>12.03.2025 15:14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1229F3" w14:textId="77777777" w:rsidR="00447164" w:rsidRPr="002F1C35" w:rsidRDefault="00447164" w:rsidP="00873D53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5D79FD41" wp14:editId="2BF5813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1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F3ADB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9FD41" id="_s4" o:spid="_x0000_s1047" type="#_x0000_t202" style="position:absolute;margin-left:0;margin-top:0;width:50pt;height:50pt;z-index:25165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tL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WfpwxR1hKqIwmLME4xbR1dWsCfnPU0wQX3P/YCFWfmg6Xm3MwWizjyyVgs&#10;3xAQw0tPeekRVhJUwQNn43UTxjXZO9RNS5nG2bBwRw2tdRL7idWJP01patdpo+IaXNop6mnv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vBltL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3DAF3ADB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046A7286" wp14:editId="02B82ED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2" name="Text Box 31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BDB53E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6A7286" id="Text Box 319" o:spid="_x0000_s1048" type="#_x0000_t202" style="position:absolute;margin-left:0;margin-top:0;width:50pt;height:50pt;z-index:2516582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6n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WfJ5GjrCVURxIWYZxi2jq6tIA/Oetpggvuf+wFKs7MB0vNuZktFnHkk7FY&#10;vpmTgZee8tIjrCSoggfOxusmjGuyd6ibljKNs2Hhjhpa6yT2E6sTf5rS1K7TRsU1uLRT1NPer38B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PSK6n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55BDB53E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5" behindDoc="0" locked="0" layoutInCell="1" allowOverlap="1" wp14:anchorId="6EEA7FE4" wp14:editId="3539431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3" name="Text Box 32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2B54E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A7FE4" id="Text Box 323" o:spid="_x0000_s1049" type="#_x0000_t202" style="position:absolute;margin-left:0;margin-top:0;width:50pt;height:50pt;z-index:25165826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7p3AS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26D2B54E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70CFC476" wp14:editId="6DB0CD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4" name="Text Box 32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079F5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FC476" id="Text Box 320" o:spid="_x0000_s1050" type="#_x0000_t202" style="position:absolute;margin-left:0;margin-top:0;width:50pt;height:50pt;z-index:25165826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TtM1p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29D079F5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6" behindDoc="0" locked="0" layoutInCell="1" allowOverlap="1" wp14:anchorId="32C540BD" wp14:editId="545155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5" name="Text Box 32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897E7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540BD" id="Text Box 324" o:spid="_x0000_s1051" type="#_x0000_t202" style="position:absolute;margin-left:0;margin-top:0;width:50pt;height:50pt;z-index:25165826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xO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WfL2K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7TBsT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5A9897E7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8" behindDoc="0" locked="0" layoutInCell="1" allowOverlap="1" wp14:anchorId="4F46E401" wp14:editId="6DA5D7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6" name="Text Box 32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07521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46E401" id="Text Box 325" o:spid="_x0000_s1052" type="#_x0000_t202" style="position:absolute;margin-left:0;margin-top:0;width:50pt;height:50pt;z-index:2516582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TX6Zo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78C07521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9" behindDoc="0" locked="0" layoutInCell="1" allowOverlap="1" wp14:anchorId="0E37DBA7" wp14:editId="0FF2458D">
              <wp:simplePos x="0" y="0"/>
              <wp:positionH relativeFrom="page">
                <wp:posOffset>338455</wp:posOffset>
              </wp:positionH>
              <wp:positionV relativeFrom="page">
                <wp:posOffset>273685</wp:posOffset>
              </wp:positionV>
              <wp:extent cx="1227455" cy="1288415"/>
              <wp:effectExtent l="0" t="0" r="0" b="0"/>
              <wp:wrapSquare wrapText="bothSides"/>
              <wp:docPr id="107" name="Text Box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1288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601388955"/>
                            <w:dataBinding w:xpath="/ooImg/Profile.Org.HeaderLogoShort" w:storeItemID="{D3D5F35A-D8FF-4158-99EB-6BE1A8F6437D}"/>
                            <w:picture/>
                          </w:sdtPr>
                          <w:sdtEndPr/>
                          <w:sdtContent>
                            <w:p w14:paraId="49CB7E84" w14:textId="77777777" w:rsidR="00447164" w:rsidRPr="00397A3C" w:rsidRDefault="00447164" w:rsidP="00873D53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7067CB75" wp14:editId="58F53A11">
                                    <wp:extent cx="1112878" cy="1076390"/>
                                    <wp:effectExtent l="19050" t="0" r="0" b="0"/>
                                    <wp:docPr id="1287702688" name="oo_5743800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2878" cy="10763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37DBA7" id="Text Box 326" o:spid="_x0000_s1053" type="#_x0000_t202" style="position:absolute;margin-left:26.65pt;margin-top:21.55pt;width:96.65pt;height:101.45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" filled="f" stroked="f">
              <v:textbox inset="0,0,0,0">
                <w:txbxContent>
                  <w:sdt>
                    <w:sdtPr>
                      <w:alias w:val="Profile.Org.HeaderLogoShort"/>
                      <w:id w:val="1601388955"/>
                      <w:dataBinding w:xpath="/ooImg/Profile.Org.HeaderLogoShort" w:storeItemID="{D3D5F35A-D8FF-4158-99EB-6BE1A8F6437D}"/>
                      <w:picture/>
                    </w:sdtPr>
                    <w:sdtContent>
                      <w:p w14:paraId="49CB7E84" w14:textId="77777777" w:rsidR="00447164" w:rsidRPr="00397A3C" w:rsidRDefault="00447164" w:rsidP="00873D53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7067CB75" wp14:editId="58F53A11">
                              <wp:extent cx="1112878" cy="1076390"/>
                              <wp:effectExtent l="19050" t="0" r="0" b="0"/>
                              <wp:docPr id="1287702688" name="oo_5743800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2878" cy="1076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0" behindDoc="0" locked="0" layoutInCell="1" allowOverlap="1" wp14:anchorId="5C62E852" wp14:editId="597771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0" name="Text Box 32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7578C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2E852" id="Text Box 327" o:spid="_x0000_s1054" type="#_x0000_t202" style="position:absolute;margin-left:0;margin-top:0;width:50pt;height:50pt;z-index:25165827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TOUCo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7B67578C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1" behindDoc="0" locked="0" layoutInCell="1" allowOverlap="1" wp14:anchorId="563D8797" wp14:editId="118787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1" name="Text Box 32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B32D8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D8797" id="Text Box 328" o:spid="_x0000_s1055" type="#_x0000_t202" style="position:absolute;margin-left:0;margin-top:0;width:50pt;height:50pt;z-index:25165827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62o1Q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77B32D8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2" behindDoc="0" locked="0" layoutInCell="1" allowOverlap="1" wp14:anchorId="175A4CC1" wp14:editId="7E3F35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2" name="_s1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F8BE2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5A4CC1" id="_s16" o:spid="_x0000_s1056" type="#_x0000_t202" style="position:absolute;margin-left:0;margin-top:0;width:50pt;height:50pt;z-index:2516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SyTAr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5EDF8BE2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3" behindDoc="0" locked="0" layoutInCell="1" allowOverlap="1" wp14:anchorId="59F22C21" wp14:editId="3A93E6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3" name="Text Box 33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E2DED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22C21" id="Text Box 330" o:spid="_x0000_s1057" type="#_x0000_t202" style="position:absolute;margin-left:0;margin-top:0;width:50pt;height:50pt;z-index:25165827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GdIA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p+kTJEWUuoHkhYhHGKaevo0gL+4qynCS64/7kXqDgzHy0153q2WMSRT8Zi&#10;+XZOBp57ynOPsJKgCh44G6+bMK7J3qFuWso0zoaFW2porZPYz6yO/GlKU7uOGxXX4NxOUc97v34E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JUGGd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292E2DED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4" behindDoc="0" locked="0" layoutInCell="1" allowOverlap="1" wp14:anchorId="56FAACEC" wp14:editId="69C8B9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4" name="Text Box 33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F6761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AACEC" id="Text Box 331" o:spid="_x0000_s1058" type="#_x0000_t202" style="position:absolute;margin-left:0;margin-top:0;width:50pt;height:50pt;z-index:25165827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RxIA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p+kUSOspZQPZCwCOMU09bRpQX8xVlPE1xw/3MvUHFmPlpqzvVssYgjn4zF&#10;8u2cDDz3lOceYSVBFTxwNl43YVyTvUPdtJRpnA0Lt9TQWiexn1kd+dOUpnYdNyquwbmdop73fv0I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pHpRx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28FF6761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5" behindDoc="0" locked="0" layoutInCell="1" allowOverlap="1" wp14:anchorId="54899578" wp14:editId="3D37FD5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5" name="Text Box 3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4CD38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99578" id="Text Box 332" o:spid="_x0000_s1059" type="#_x0000_t202" style="position:absolute;margin-left:0;margin-top:0;width:50pt;height:50pt;z-index:25165827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SMv6n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9F4CD38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6" behindDoc="0" locked="0" layoutInCell="1" allowOverlap="1" wp14:anchorId="27FE461A" wp14:editId="60D40AF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6" name="Text Box 33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5125F9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E461A" id="Text Box 333" o:spid="_x0000_s1060" type="#_x0000_t202" style="position:absolute;margin-left:0;margin-top:0;width:50pt;height:50pt;z-index:2516582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6IUPc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275125F9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8" behindDoc="0" locked="0" layoutInCell="1" allowOverlap="1" wp14:anchorId="41B5966C" wp14:editId="6E588E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7" name="Text Box 33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51137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B5966C" id="Text Box 334" o:spid="_x0000_s1061" type="#_x0000_t202" style="position:absolute;margin-left:0;margin-top:0;width:50pt;height:50pt;z-index:25165827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aY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p+sYgZoqwlVA8kLMI4xbR1dGkBf3HW0wQX3P/cC1ScmY+WmnM9WyziyCdj&#10;sXw7JwPPPeW5R1hJUAUPnI3XTRjXZO9QNy1lGmfDwi01tNZJ7GdWR/40paldx42Ka3Bup6jnvV8/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S2ZWm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4F751137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0" behindDoc="0" locked="0" layoutInCell="1" allowOverlap="1" wp14:anchorId="5656A928" wp14:editId="55A4577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8" name="Text Box 33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00F8D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6A928" id="Text Box 335" o:spid="_x0000_s1062" type="#_x0000_t202" style="position:absolute;margin-left:0;margin-top:0;width:50pt;height:50pt;z-index:251658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N0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p+sYwZoqwlVA8kLMI4xbR1dGkBf3HW0wQX3P/cC1ScmY+WmnM9WyziyCdj&#10;sXw7JwPPPeW5R1hJUAUPnI3XTRjXZO9QNy1lGmfDwi01tNZJ7GdWR/40paldx42Ka3Bup6jnvV8/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6yijd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1300F8D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2" behindDoc="0" locked="0" layoutInCell="1" allowOverlap="1" wp14:anchorId="1CBB8A2E" wp14:editId="61B0D1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9" name="Text Box 3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80821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B8A2E" id="Text Box 336" o:spid="_x0000_s1063" type="#_x0000_t202" style="position:absolute;margin-left:0;margin-top:0;width:50pt;height:50pt;z-index:25165828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Sv3Nm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2A280821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3" behindDoc="0" locked="0" layoutInCell="1" allowOverlap="1" wp14:anchorId="575EAD04" wp14:editId="662066A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0" name="Text Box 33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85825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EAD04" id="Text Box 337" o:spid="_x0000_s1064" type="#_x0000_t202" style="position:absolute;margin-left:0;margin-top:0;width:50pt;height:50pt;z-index:25165828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6rM4d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2F085825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4" behindDoc="0" locked="0" layoutInCell="1" allowOverlap="1" wp14:anchorId="040F7D66" wp14:editId="614A6C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1" name="Text Box 33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8C317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F7D66" id="Text Box 338" o:spid="_x0000_s1065" type="#_x0000_t202" style="position:absolute;margin-left:0;margin-top:0;width:50pt;height:50pt;z-index:2516582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TTwPl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67A8C317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5" behindDoc="0" locked="0" layoutInCell="1" allowOverlap="1" wp14:anchorId="7F28986F" wp14:editId="536CE6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2" name="Text Box 33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7FE8F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8986F" id="Text Box 339" o:spid="_x0000_s1066" type="#_x0000_t202" style="position:absolute;margin-left:0;margin-top:0;width:50pt;height:50pt;z-index:25165828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7XL6e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5477FE8F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6" behindDoc="0" locked="0" layoutInCell="1" allowOverlap="1" wp14:anchorId="13DFA995" wp14:editId="067981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3" name="Text Box 34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C088D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FA995" id="Text Box 340" o:spid="_x0000_s1067" type="#_x0000_t202" style="position:absolute;margin-left:0;margin-top:0;width:50pt;height:50pt;z-index:25165828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4+1XS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788C088D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7" behindDoc="0" locked="0" layoutInCell="1" allowOverlap="1" wp14:anchorId="7E75C361" wp14:editId="06D550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4" name="Text Box 34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EFC62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5C361" id="Text Box 341" o:spid="_x0000_s1068" type="#_x0000_t202" style="position:absolute;margin-left:0;margin-top:0;width:50pt;height:50pt;z-index:25165828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A+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JJGjrCVURxIWYZxi2jq6tIA/Oetpggvuf+wFKs7MB0vNuZktFnHkk7FY&#10;vpmTgZee8tIjrCSoggfOxusmjGuyd6ibljKNs2Hhjhpa6yT2E6sTf5rS1K7TRsU1uLRT1NPer38B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YtaA+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05DEFC62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8" behindDoc="0" locked="0" layoutInCell="1" allowOverlap="1" wp14:anchorId="40831C03" wp14:editId="00D66BA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5" name="Text Box 34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6237A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31C03" id="Text Box 342" o:spid="_x0000_s1069" type="#_x0000_t202" style="position:absolute;margin-left:0;margin-top:0;width:50pt;height:50pt;z-index:25165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7Q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zGO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+WDO0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47A6237A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9" behindDoc="0" locked="0" layoutInCell="1" allowOverlap="1" wp14:anchorId="3CED4B06" wp14:editId="7663FF1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6" name="Text Box 34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C29E3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ED4B06" id="Text Box 343" o:spid="_x0000_s1070" type="#_x0000_t202" style="position:absolute;margin-left:0;margin-top:0;width:50pt;height:50pt;z-index:25165828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s8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q+uIgZoqwlVA8kLMI4xbR1dGkBf3HW0wQX3P/cC1ScmY+WmnM9WyziyCdj&#10;sXw7JwPPPeW5R1hJUAUPnI3XTRjXZO9QNy1lGmfDwi01tNZJ7GdWR/40paldx42Ka3Bup6jnvV8/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WS47P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ADC29E3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1" behindDoc="0" locked="0" layoutInCell="1" allowOverlap="1" wp14:anchorId="753E1FD2" wp14:editId="6B57AE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7" name="Text Box 34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940A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3E1FD2" id="Text Box 344" o:spid="_x0000_s1071" type="#_x0000_t202" style="position:absolute;margin-left:0;margin-top:0;width:50pt;height:50pt;z-index:25165829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LX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LGK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+s1i1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25DB940A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3" behindDoc="0" locked="0" layoutInCell="1" allowOverlap="1" wp14:anchorId="1DDDB840" wp14:editId="5DF22B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8" name="Text Box 34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D81BF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DB840" id="Text Box 345" o:spid="_x0000_s1072" type="#_x0000_t202" style="position:absolute;margin-left:0;margin-top:0;width:50pt;height:50pt;z-index:25165829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7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LGO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WoOXO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4EFD81BF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4" behindDoc="0" locked="0" layoutInCell="1" allowOverlap="1" wp14:anchorId="2E6CFCC2" wp14:editId="262976A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9" name="Text Box 34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B4CA5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CFCC2" id="Text Box 346" o:spid="_x0000_s1073" type="#_x0000_t202" style="position:absolute;margin-left:0;margin-top:0;width:50pt;height:50pt;z-index:25165829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+1b51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0C5B4CA5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6" behindDoc="0" locked="0" layoutInCell="1" allowOverlap="1" wp14:anchorId="1FBA4FF2" wp14:editId="4999B7E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0" name="Text Box 34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627D2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BA4FF2" id="Text Box 347" o:spid="_x0000_s1074" type="#_x0000_t202" style="position:absolute;margin-left:0;margin-top:0;width:50pt;height:50pt;z-index:251658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WxgMO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53F627D2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8" behindDoc="0" locked="0" layoutInCell="1" allowOverlap="1" wp14:anchorId="292FF8B9" wp14:editId="30659DB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1" name="Text Box 34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DF5B6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2FF8B9" id="Text Box 348" o:spid="_x0000_s1075" type="#_x0000_t202" style="position:absolute;margin-left:0;margin-top:0;width:50pt;height:50pt;z-index:25165829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/Jc72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4D9DF5B6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9" behindDoc="0" locked="0" layoutInCell="1" allowOverlap="1" wp14:anchorId="4560140D" wp14:editId="11EE14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2" name="Text Box 34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0870D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0140D" id="Text Box 349" o:spid="_x0000_s1076" type="#_x0000_t202" style="position:absolute;margin-left:0;margin-top:0;width:50pt;height:50pt;z-index:25165829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XNnON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4A30870D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0" behindDoc="0" locked="0" layoutInCell="1" allowOverlap="1" wp14:anchorId="759F2EBD" wp14:editId="76D107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3" name="Text Box 35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5BD1A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F2EBD" id="Text Box 350" o:spid="_x0000_s1077" type="#_x0000_t202" style="position:absolute;margin-left:0;margin-top:0;width:50pt;height:50pt;z-index:2516583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8E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pgxR1hKqIwmLME4xbR1dWsCfnPU0wQX3P/YCFWfmg6Xm3MwWizjyyVgs&#10;38zJwEtPeekRVhJUwQNn43UTxjXZO9RNS5nG2bBwRw2tdRL7idWJP01patdpo+IaXNop6mnv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erW8E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6EE5BD1A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1" behindDoc="0" locked="0" layoutInCell="1" allowOverlap="1" wp14:anchorId="4C2599D8" wp14:editId="598BC0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4" name="Text Box 35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85793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599D8" id="Text Box 351" o:spid="_x0000_s1078" type="#_x0000_t202" style="position:absolute;margin-left:0;margin-top:0;width:50pt;height:50pt;z-index:25165830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5ro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JpGjrCVURxIWYZxi2jq6tIA/Oetpggvuf+wFKs7MB0vNuZktFnHkk7FY&#10;vpmTgZee8tIjrCSoggfOxusmjGuyd6ibljKNs2Hhjhpa6yT2E6sTf5rS1K7TRsU1uLRT1NPer38B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+45ro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22D85793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2" behindDoc="0" locked="0" layoutInCell="1" allowOverlap="1" wp14:anchorId="6172F6D6" wp14:editId="127469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5" name="Text Box 35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DB6646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72F6D6" id="Text Box 352" o:spid="_x0000_s1079" type="#_x0000_t202" style="position:absolute;margin-left:0;margin-top:0;width:50pt;height:50pt;z-index:25165830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QG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zmO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Xzb0B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BDB6646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3" behindDoc="0" locked="0" layoutInCell="1" allowOverlap="1" wp14:anchorId="16EEF47D" wp14:editId="68260D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6" name="Text Box 35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7B77B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EF47D" id="Text Box 353" o:spid="_x0000_s1080" type="#_x0000_t202" style="position:absolute;margin-left:0;margin-top:0;width:50pt;height:50pt;z-index:25165830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Hq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q+vIgZoqwlVA8kLMI4xbR1dGkBf3HW0wQX3P/cC1ScmY+WmnM9WyziyCdj&#10;sXw7JwPPPeW5R1hJUAUPnI3XTRjXZO9QNy1lGmfDwi01tNZJ7GdWR/40paldx42Ka3Bup6jnvV8/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/3gB6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5A77B77B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4" behindDoc="0" locked="0" layoutInCell="1" allowOverlap="1" wp14:anchorId="16F1A8AD" wp14:editId="4FE0AB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7" name="Text Box 35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70F51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1A8AD" id="Text Box 354" o:spid="_x0000_s1081" type="#_x0000_t202" style="position:absolute;margin-left:0;margin-top:0;width:50pt;height:50pt;z-index:2516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gB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LmK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XJtYA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1470F51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5" behindDoc="0" locked="0" layoutInCell="1" allowOverlap="1" wp14:anchorId="791944A6" wp14:editId="596B88A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8" name="Text Box 35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14567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944A6" id="Text Box 355" o:spid="_x0000_s1082" type="#_x0000_t202" style="position:absolute;margin-left:0;margin-top:0;width:50pt;height:50pt;z-index:25165830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3t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LmO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/NWt7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59614567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6" behindDoc="0" locked="0" layoutInCell="1" allowOverlap="1" wp14:anchorId="0D66E569" wp14:editId="3F7BA6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9" name="Text Box 35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E6AC1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6E569" id="Text Box 356" o:spid="_x0000_s1083" type="#_x0000_t202" style="position:absolute;margin-left:0;margin-top:0;width:50pt;height:50pt;z-index:25165830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XQDDA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F3E6AC1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7" behindDoc="0" locked="0" layoutInCell="1" allowOverlap="1" wp14:anchorId="059F9BFF" wp14:editId="57303E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0" name="Text Box 35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10A05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F9BFF" id="Text Box 357" o:spid="_x0000_s1084" type="#_x0000_t202" style="position:absolute;margin-left:0;margin-top:0;width:50pt;height:50pt;z-index:25165830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/U427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5C610A05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8" behindDoc="0" locked="0" layoutInCell="1" allowOverlap="1" wp14:anchorId="70E37581" wp14:editId="611FD3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1" name="Text Box 35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2DB65B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37581" id="Text Box 358" o:spid="_x0000_s1085" type="#_x0000_t202" style="position:absolute;margin-left:0;margin-top:0;width:50pt;height:50pt;z-index:2516583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WsEBD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B2DB65B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9" behindDoc="0" locked="0" layoutInCell="1" allowOverlap="1" wp14:anchorId="1CFF8060" wp14:editId="10ECB3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2" name="Text Box 35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9BCAA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F8060" id="Text Box 359" o:spid="_x0000_s1086" type="#_x0000_t202" style="position:absolute;margin-left:0;margin-top:0;width:50pt;height:50pt;z-index:25165830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+o/04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3CC9BCAA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0" behindDoc="0" locked="0" layoutInCell="1" allowOverlap="1" wp14:anchorId="639DBAD5" wp14:editId="351577A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3" name="Text Box 36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C6B7F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9DBAD5" id="Text Box 360" o:spid="_x0000_s1087" type="#_x0000_t202" style="position:absolute;margin-left:0;margin-top:0;width:50pt;height:50pt;z-index:25165831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ClHw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yRDyhBlLaE6krAI4xTT1tGlBfzJWU8TXHD/Yy9QcWY+WGrOzWyxiCOfjMXy&#10;zZwMvPSUlx5hJUEVPHA2XjdhXJO9Q920lGmcDQt31NBaJ7GfWJ3405Smdp02Kq7BpZ2invZ+/Qs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PVQUKUfAgAAPw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188C6B7F" w14:textId="77777777" w:rsidR="004F262B" w:rsidRDefault="004F262B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1" behindDoc="0" locked="0" layoutInCell="1" allowOverlap="1" wp14:anchorId="139C7905" wp14:editId="74DB7A7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4" name="Text Box 36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250546" w14:textId="77777777" w:rsidR="004F262B" w:rsidRDefault="004F2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9C7905" id="Text Box 361" o:spid="_x0000_s1088" type="#_x0000_t202" style="position:absolute;margin-left:0;margin-top:0;width:50pt;height:50pt;z-index:25165831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VJ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yRDEjnKWkJ1JGERximmraNLC/iTs54muOD+x16g4sx8sNScm9liEUc+GYvl&#10;mzkZeOkpLz3CSoIqeOBsvG7CuCZ7h7ppKdM4GxbuqKG1TmI/sTrxpylN7TptVFyDSztFPe39+hc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VHqVJ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72250546" w14:textId="77777777" w:rsidR="004F262B" w:rsidRDefault="004F262B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53C5" w14:textId="77777777" w:rsidR="004F262B" w:rsidRPr="00243FDE" w:rsidRDefault="00D31CDC">
    <w:pPr>
      <w:pStyle w:val="Kopfzeile"/>
      <w:rPr>
        <w:noProof/>
        <w:lang w:eastAsia="de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7" behindDoc="0" locked="0" layoutInCell="1" allowOverlap="1" wp14:anchorId="22F7577E" wp14:editId="05E4524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209026" cy="1270958"/>
              <wp:effectExtent l="0" t="0" r="10795" b="5715"/>
              <wp:wrapSquare wrapText="bothSides"/>
              <wp:docPr id="175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026" cy="1270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66"/>
                            <w:gridCol w:w="2264"/>
                          </w:tblGrid>
                          <w:tr w:rsidR="00C30AD6" w14:paraId="3D14EC0F" w14:textId="77777777">
                            <w:trPr>
                              <w:trHeight w:val="2551"/>
                            </w:trPr>
                            <w:tc>
                              <w:tcPr>
                                <w:tcW w:w="2466" w:type="dxa"/>
                              </w:tcPr>
                              <w:p w14:paraId="4DD5F81B" w14:textId="77777777" w:rsidR="004F262B" w:rsidRDefault="004F262B">
                                <w:pPr>
                                  <w:pStyle w:val="BriefKopf"/>
                                </w:pPr>
                              </w:p>
                            </w:tc>
                            <w:tc>
                              <w:tcPr>
                                <w:tcW w:w="2264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712395168"/>
                                  <w:temporary/>
                                  <w:dataBinding w:xpath="//Text[@id='CustomElements.Header.TextFolgeseiten']" w:storeItemID="{5459F231-9CFB-456D-A7FB-951F2D046D84}"/>
                                  <w:text w:multiLine="1"/>
                                </w:sdtPr>
                                <w:sdtEndPr/>
                                <w:sdtContent>
                                  <w:p w14:paraId="249C0A16" w14:textId="77777777" w:rsidR="004F262B" w:rsidRDefault="008C5ABD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113BC583" w14:textId="77777777" w:rsidR="004F262B" w:rsidRDefault="00D31CDC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6B0E180" w14:textId="77777777" w:rsidR="004F262B" w:rsidRDefault="004F262B">
                          <w:pPr>
                            <w:pStyle w:val="BriefKopf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7577E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89" type="#_x0000_t202" style="position:absolute;margin-left:0;margin-top:0;width:252.7pt;height:100.1pt;z-index:25165829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66"/>
                      <w:gridCol w:w="2264"/>
                    </w:tblGrid>
                    <w:tr w:rsidR="00C30AD6" w14:paraId="3D14EC0F" w14:textId="77777777">
                      <w:trPr>
                        <w:trHeight w:val="2551"/>
                      </w:trPr>
                      <w:tc>
                        <w:tcPr>
                          <w:tcW w:w="2466" w:type="dxa"/>
                        </w:tcPr>
                        <w:p w14:paraId="4DD5F81B" w14:textId="77777777" w:rsidR="004F262B" w:rsidRDefault="004F262B">
                          <w:pPr>
                            <w:pStyle w:val="BriefKopf"/>
                          </w:pPr>
                        </w:p>
                      </w:tc>
                      <w:tc>
                        <w:tcPr>
                          <w:tcW w:w="2264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712395168"/>
                            <w:temporary/>
                            <w:dataBinding w:xpath="//Text[@id='CustomElements.Header.TextFolgeseiten']" w:storeItemID="{5459F231-9CFB-456D-A7FB-951F2D046D84}"/>
                            <w:text w:multiLine="1"/>
                          </w:sdtPr>
                          <w:sdtEndPr/>
                          <w:sdtContent>
                            <w:p w14:paraId="249C0A16" w14:textId="77777777" w:rsidR="004F262B" w:rsidRDefault="008C5ABD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113BC583" w14:textId="77777777" w:rsidR="004F262B" w:rsidRDefault="00D31CDC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6B0E180" w14:textId="77777777" w:rsidR="004F262B" w:rsidRDefault="004F262B">
                    <w:pPr>
                      <w:pStyle w:val="BriefKopf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5" behindDoc="0" locked="0" layoutInCell="1" allowOverlap="1" wp14:anchorId="2334DE36" wp14:editId="3E3D797C">
              <wp:simplePos x="0" y="0"/>
              <wp:positionH relativeFrom="page">
                <wp:align>left</wp:align>
              </wp:positionH>
              <wp:positionV relativeFrom="page">
                <wp:posOffset>702310</wp:posOffset>
              </wp:positionV>
              <wp:extent cx="1476000" cy="288000"/>
              <wp:effectExtent l="0" t="0" r="0" b="0"/>
              <wp:wrapNone/>
              <wp:docPr id="176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0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-1897738966"/>
                            <w:dataBinding w:xpath="/ooImg/Profile.Org.Kanton" w:storeItemID="{99F7E91F-11C8-4646-A6C5-BC0A53E62EC4}"/>
                            <w:picture/>
                          </w:sdtPr>
                          <w:sdtEndPr/>
                          <w:sdtContent>
                            <w:p w14:paraId="132C5743" w14:textId="77777777" w:rsidR="004F262B" w:rsidRDefault="00D31CDC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52C1940A" wp14:editId="675912C1">
                                    <wp:extent cx="215900" cy="215900"/>
                                    <wp:effectExtent l="19050" t="0" r="0" b="0"/>
                                    <wp:docPr id="678741255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4DE36" id="Text Box 95" o:spid="_x0000_s1090" type="#_x0000_t202" style="position:absolute;margin-left:0;margin-top:55.3pt;width:116.2pt;height:22.7pt;z-index:25165829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" stroked="f">
              <v:textbox inset="0,0,0,0">
                <w:txbxContent>
                  <w:sdt>
                    <w:sdtPr>
                      <w:rPr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-1897738966"/>
                      <w:dataBinding w:xpath="/ooImg/Profile.Org.Kanton" w:storeItemID="{99F7E91F-11C8-4646-A6C5-BC0A53E62EC4}"/>
                      <w:picture/>
                    </w:sdtPr>
                    <w:sdtContent>
                      <w:p w14:paraId="132C5743" w14:textId="77777777" w:rsidR="004F262B" w:rsidRDefault="00D31CDC">
                        <w:pPr>
                          <w:jc w:val="right"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52C1940A" wp14:editId="675912C1">
                              <wp:extent cx="215900" cy="215900"/>
                              <wp:effectExtent l="19050" t="0" r="0" b="0"/>
                              <wp:docPr id="678741255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D82F" w14:textId="77777777" w:rsidR="004F262B" w:rsidRPr="00243FDE" w:rsidRDefault="00D31CDC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2" behindDoc="0" locked="0" layoutInCell="1" allowOverlap="1" wp14:anchorId="576A68E8" wp14:editId="2847647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347200" cy="1278000"/>
              <wp:effectExtent l="0" t="0" r="15240" b="17780"/>
              <wp:wrapSquare wrapText="bothSides"/>
              <wp:docPr id="17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00" cy="127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30AD6" w14:paraId="5541B030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-1634555244"/>
                                  <w:temporary/>
                                  <w:dataBinding w:xpath="//Text[@id='CustomElements.Header.TextFolgeseiten']" w:storeItemID="{5459F231-9CFB-456D-A7FB-951F2D046D84}"/>
                                  <w:text w:multiLine="1"/>
                                </w:sdtPr>
                                <w:sdtEndPr/>
                                <w:sdtContent>
                                  <w:p w14:paraId="5717A902" w14:textId="77777777" w:rsidR="004F262B" w:rsidRDefault="008C5ABD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41BB9B4D" w14:textId="77777777" w:rsidR="004F262B" w:rsidRDefault="00D31CDC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14:paraId="54110BC3" w14:textId="77777777" w:rsidR="004F262B" w:rsidRDefault="004F262B">
                          <w:pPr>
                            <w:pStyle w:val="BriefKopf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A68E8"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margin-left:133.6pt;margin-top:0;width:184.8pt;height:100.65pt;z-index:2516582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30AD6" w14:paraId="5541B030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-1634555244"/>
                            <w:temporary/>
                            <w:dataBinding w:xpath="//Text[@id='CustomElements.Header.TextFolgeseiten']" w:storeItemID="{5459F231-9CFB-456D-A7FB-951F2D046D84}"/>
                            <w:text w:multiLine="1"/>
                          </w:sdtPr>
                          <w:sdtEndPr/>
                          <w:sdtContent>
                            <w:p w14:paraId="5717A902" w14:textId="77777777" w:rsidR="004F262B" w:rsidRDefault="008C5ABD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41BB9B4D" w14:textId="77777777" w:rsidR="004F262B" w:rsidRDefault="00D31CDC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14:paraId="54110BC3" w14:textId="77777777" w:rsidR="004F262B" w:rsidRDefault="004F262B">
                    <w:pPr>
                      <w:pStyle w:val="BriefKopf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0" behindDoc="0" locked="0" layoutInCell="1" allowOverlap="1" wp14:anchorId="55E647C7" wp14:editId="7E5C849E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17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731199795"/>
                            <w:dataBinding w:xpath="/ooImg/Profile.Org.Kanton" w:storeItemID="{99F7E91F-11C8-4646-A6C5-BC0A53E62EC4}"/>
                            <w:picture/>
                          </w:sdtPr>
                          <w:sdtEndPr/>
                          <w:sdtContent>
                            <w:p w14:paraId="7DE419D7" w14:textId="77777777" w:rsidR="004F262B" w:rsidRDefault="00D31CDC"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5F316F1F" wp14:editId="0680DF84">
                                    <wp:extent cx="215900" cy="215900"/>
                                    <wp:effectExtent l="19050" t="0" r="0" b="0"/>
                                    <wp:docPr id="341491354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E647C7" id="_x0000_s1092" type="#_x0000_t202" style="position:absolute;margin-left:158.55pt;margin-top:55.3pt;width:209.75pt;height:22.7pt;z-index:251658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" stroked="f">
              <v:textbox inset="0,0,0,0">
                <w:txbxContent>
                  <w:sdt>
                    <w:sdtPr>
                      <w:rPr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731199795"/>
                      <w:dataBinding w:xpath="/ooImg/Profile.Org.Kanton" w:storeItemID="{99F7E91F-11C8-4646-A6C5-BC0A53E62EC4}"/>
                      <w:picture/>
                    </w:sdtPr>
                    <w:sdtContent>
                      <w:p w14:paraId="7DE419D7" w14:textId="77777777" w:rsidR="004F262B" w:rsidRDefault="00D31CDC">
                        <w:r>
                          <w:rPr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5F316F1F" wp14:editId="0680DF84">
                              <wp:extent cx="215900" cy="215900"/>
                              <wp:effectExtent l="19050" t="0" r="0" b="0"/>
                              <wp:docPr id="341491354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7F5C" w14:textId="77777777" w:rsidR="004F262B" w:rsidRPr="00EA59F1" w:rsidRDefault="00D31CDC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9" behindDoc="0" locked="0" layoutInCell="1" allowOverlap="1" wp14:anchorId="3E588DBF" wp14:editId="6642A509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179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C30AD6" w14:paraId="54E9C46C" w14:textId="7777777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6E47D601" w14:textId="77777777" w:rsidR="004F262B" w:rsidRDefault="00D31CDC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30AD6" w14:paraId="406D5C5E" w14:textId="77777777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00000000-0000-0000-0000-000000000000}"/>
                                <w:date w:fullDate="2019-08-28T17:35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272137FB" w14:textId="77777777" w:rsidR="004F262B" w:rsidRDefault="0060794A">
                                    <w:r>
                                      <w:t>28. August 2019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3E7D673A" w14:textId="77777777" w:rsidR="004F262B" w:rsidRPr="002F1C35" w:rsidRDefault="004F26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88DBF"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alt="off" style="position:absolute;margin-left:32.15pt;margin-top:-1584.2pt;width:83.35pt;height:20.85pt;z-index:251658279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C30AD6" w14:paraId="54E9C46C" w14:textId="7777777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E47D601" w14:textId="77777777" w:rsidR="004F262B" w:rsidRDefault="00D31CDC">
                          <w:r>
                            <w:t>Entwurf</w:t>
                          </w:r>
                        </w:p>
                      </w:tc>
                    </w:tr>
                    <w:tr w:rsidR="00C30AD6" w14:paraId="406D5C5E" w14:textId="77777777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00000000-0000-0000-0000-000000000000}"/>
                          <w:date w:fullDate="2019-08-28T17:35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72137FB" w14:textId="77777777" w:rsidR="004F262B" w:rsidRDefault="0060794A">
                              <w:r>
                                <w:t>28. August 2019</w:t>
                              </w:r>
                            </w:p>
                          </w:tc>
                        </w:sdtContent>
                      </w:sdt>
                    </w:tr>
                  </w:tbl>
                  <w:p w14:paraId="3E7D673A" w14:textId="77777777" w:rsidR="004F262B" w:rsidRPr="002F1C35" w:rsidRDefault="004F262B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7" behindDoc="0" locked="0" layoutInCell="1" allowOverlap="1" wp14:anchorId="25C24381" wp14:editId="28A481A8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5383530" cy="1927860"/>
              <wp:effectExtent l="0" t="0" r="0" b="0"/>
              <wp:wrapNone/>
              <wp:docPr id="180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C30AD6" w14:paraId="45C7214E" w14:textId="77777777">
                            <w:trPr>
                              <w:trHeight w:val="1117"/>
                            </w:trPr>
                            <w:sdt>
                              <w:sdtPr>
                                <w:alias w:val="CustomElements.Header.Formular.Script1"/>
                                <w:id w:val="465304337"/>
                                <w:dataBinding w:xpath="//Text[@id='CustomElements.Header.Formular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38BD0074" w14:textId="77777777" w:rsidR="004F262B" w:rsidRPr="0085033C" w:rsidRDefault="0060794A"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#OuLev2#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30AD6" w14:paraId="03E4B2E0" w14:textId="77777777">
                            <w:trPr>
                              <w:trHeight w:val="227"/>
                            </w:trPr>
                            <w:sdt>
                              <w:sdtPr>
                                <w:alias w:val="DocParam.Subject"/>
                                <w:id w:val="753731532"/>
                                <w:dataBinding w:xpath="//Text[@id='DocParam.Subject']" w:storeItemID="{5459F231-9CFB-456D-A7FB-951F2D046D84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03558BE6" w14:textId="0395FC8F" w:rsidR="004F262B" w:rsidRDefault="00E357BF">
                                    <w:r>
                                      <w:t>Vorlage Rollen- und Berechtigungskonzept [SCHULE]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30AD6" w14:paraId="183FC5C3" w14:textId="77777777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Script2"/>
                                  <w:id w:val="465304338"/>
                                  <w:dataBinding w:xpath="//Text[@id='CustomElements.Header.Formular.Script2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77AEF751" w14:textId="77777777" w:rsidR="004F262B" w:rsidRDefault="00D31CDC">
                                    <w:r>
                                      <w:t>#OuLev3#</w:t>
                                    </w:r>
                                    <w:r>
                                      <w:br/>
                                      <w:t>#OuLev4#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CustomElements.Header.Formular.RefNr"/>
                                  <w:id w:val="465304339"/>
                                  <w:dataBinding w:xpath="//Text[@id='CustomElements.Header.Formular.RefNr']" w:storeItemID="{5459F231-9CFB-456D-A7FB-951F2D046D84}"/>
                                  <w:text w:multiLine="1"/>
                                </w:sdtPr>
                                <w:sdtEndPr/>
                                <w:sdtContent>
                                  <w:p w14:paraId="0E52C442" w14:textId="77777777" w:rsidR="004F262B" w:rsidRDefault="00D31CDC"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61927CA4" w14:textId="77777777" w:rsidR="004F262B" w:rsidRPr="000262EB" w:rsidRDefault="004F26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24381" id="Text Box 92" o:spid="_x0000_s1094" type="#_x0000_t202" style="position:absolute;margin-left:0;margin-top:0;width:423.9pt;height:151.8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C30AD6" w14:paraId="45C7214E" w14:textId="77777777">
                      <w:trPr>
                        <w:trHeight w:val="1117"/>
                      </w:trPr>
                      <w:sdt>
                        <w:sdtPr>
                          <w:alias w:val="CustomElements.Header.Formular.Script1"/>
                          <w:id w:val="465304337"/>
                          <w:dataBinding w:xpath="//Text[@id='CustomElements.Header.Formular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38BD0074" w14:textId="77777777" w:rsidR="004F262B" w:rsidRPr="0085033C" w:rsidRDefault="0060794A">
                              <w:r>
                                <w:t>Kanton Zürich</w:t>
                              </w:r>
                              <w:r>
                                <w:br/>
                                <w:t>#OuLev2#</w:t>
                              </w:r>
                            </w:p>
                          </w:tc>
                        </w:sdtContent>
                      </w:sdt>
                    </w:tr>
                    <w:tr w:rsidR="00C30AD6" w14:paraId="03E4B2E0" w14:textId="77777777">
                      <w:trPr>
                        <w:trHeight w:val="227"/>
                      </w:trPr>
                      <w:sdt>
                        <w:sdtPr>
                          <w:alias w:val="DocParam.Subject"/>
                          <w:id w:val="753731532"/>
                          <w:dataBinding w:xpath="//Text[@id='DocParam.Subject']" w:storeItemID="{5459F231-9CFB-456D-A7FB-951F2D046D84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03558BE6" w14:textId="0395FC8F" w:rsidR="004F262B" w:rsidRDefault="00E357BF">
                              <w:r>
                                <w:t>Vorlage Rollen- und Berechtigungskonzept [SCHULE]</w:t>
                              </w:r>
                            </w:p>
                          </w:tc>
                        </w:sdtContent>
                      </w:sdt>
                    </w:tr>
                    <w:tr w:rsidR="00C30AD6" w14:paraId="183FC5C3" w14:textId="77777777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Script2"/>
                            <w:id w:val="465304338"/>
                            <w:dataBinding w:xpath="//Text[@id='CustomElements.Header.Formular.Script2']" w:storeItemID="{00000000-0000-0000-0000-000000000000}"/>
                            <w:text w:multiLine="1"/>
                          </w:sdtPr>
                          <w:sdtEndPr/>
                          <w:sdtContent>
                            <w:p w14:paraId="77AEF751" w14:textId="77777777" w:rsidR="004F262B" w:rsidRDefault="00D31CDC">
                              <w:r>
                                <w:t>#OuLev3#</w:t>
                              </w:r>
                              <w:r>
                                <w:br/>
                                <w:t>#OuLev4#</w:t>
                              </w:r>
                            </w:p>
                          </w:sdtContent>
                        </w:sdt>
                        <w:sdt>
                          <w:sdtPr>
                            <w:alias w:val="CustomElements.Header.Formular.RefNr"/>
                            <w:id w:val="465304339"/>
                            <w:dataBinding w:xpath="//Text[@id='CustomElements.Header.Formular.RefNr']" w:storeItemID="{5459F231-9CFB-456D-A7FB-951F2D046D84}"/>
                            <w:text w:multiLine="1"/>
                          </w:sdtPr>
                          <w:sdtEndPr/>
                          <w:sdtContent>
                            <w:p w14:paraId="0E52C442" w14:textId="77777777" w:rsidR="004F262B" w:rsidRDefault="00D31CDC">
                              <w:r>
                                <w:t xml:space="preserve"> </w:t>
                              </w:r>
                            </w:p>
                          </w:sdtContent>
                        </w:sdt>
                      </w:tc>
                    </w:tr>
                  </w:tbl>
                  <w:p w14:paraId="61927CA4" w14:textId="77777777" w:rsidR="004F262B" w:rsidRPr="000262EB" w:rsidRDefault="004F262B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1" behindDoc="0" locked="0" layoutInCell="1" allowOverlap="1" wp14:anchorId="4A0EE30C" wp14:editId="3829151B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181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612388115"/>
                            <w:dataBinding w:xpath="/ooImg/Profile.Org.HeaderLogoShort" w:storeItemID="{99F7E91F-11C8-4646-A6C5-BC0A53E62EC4}"/>
                            <w:picture/>
                          </w:sdtPr>
                          <w:sdtEndPr/>
                          <w:sdtContent>
                            <w:p w14:paraId="6850A281" w14:textId="77777777" w:rsidR="004F262B" w:rsidRPr="00B00301" w:rsidRDefault="00D31CDC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190B89F8" wp14:editId="6AB8BFB7">
                                    <wp:extent cx="1115661" cy="1079082"/>
                                    <wp:effectExtent l="19050" t="0" r="8289" b="0"/>
                                    <wp:docPr id="2113660754" name="oo_9831599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5661" cy="10790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EE30C" id="Text Box 94" o:spid="_x0000_s1095" type="#_x0000_t202" style="position:absolute;margin-left:27.15pt;margin-top:21.25pt;width:91.8pt;height:87.85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" stroked="f">
              <v:textbox inset="0,0,0,0">
                <w:txbxContent>
                  <w:sdt>
                    <w:sdtPr>
                      <w:alias w:val="Profile.Org.HeaderLogoShort"/>
                      <w:id w:val="1612388115"/>
                      <w:dataBinding w:xpath="/ooImg/Profile.Org.HeaderLogoShort" w:storeItemID="{99F7E91F-11C8-4646-A6C5-BC0A53E62EC4}"/>
                      <w:picture/>
                    </w:sdtPr>
                    <w:sdtContent>
                      <w:p w14:paraId="6850A281" w14:textId="77777777" w:rsidR="004F262B" w:rsidRPr="00B00301" w:rsidRDefault="00D31CDC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190B89F8" wp14:editId="6AB8BFB7">
                              <wp:extent cx="1115661" cy="1079082"/>
                              <wp:effectExtent l="19050" t="0" r="8289" b="0"/>
                              <wp:docPr id="2113660754" name="oo_9831599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5661" cy="10790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D335" w14:textId="77777777" w:rsidR="00517E07" w:rsidRPr="00243FDE" w:rsidRDefault="00517E07">
    <w:pPr>
      <w:pStyle w:val="Kopfzeile"/>
      <w:rPr>
        <w:noProof/>
        <w:lang w:eastAsia="de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5" behindDoc="0" locked="0" layoutInCell="1" allowOverlap="1" wp14:anchorId="12866660" wp14:editId="4912236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209026" cy="1270958"/>
              <wp:effectExtent l="0" t="0" r="10795" b="5715"/>
              <wp:wrapSquare wrapText="bothSides"/>
              <wp:docPr id="25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026" cy="1270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66"/>
                            <w:gridCol w:w="2264"/>
                          </w:tblGrid>
                          <w:tr w:rsidR="00517E07" w14:paraId="5027A152" w14:textId="77777777">
                            <w:trPr>
                              <w:trHeight w:val="2551"/>
                            </w:trPr>
                            <w:tc>
                              <w:tcPr>
                                <w:tcW w:w="2466" w:type="dxa"/>
                              </w:tcPr>
                              <w:p w14:paraId="7B81710D" w14:textId="77777777" w:rsidR="00517E07" w:rsidRDefault="00517E07">
                                <w:pPr>
                                  <w:pStyle w:val="BriefKopf"/>
                                </w:pPr>
                              </w:p>
                            </w:tc>
                            <w:tc>
                              <w:tcPr>
                                <w:tcW w:w="2264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-35594874"/>
                                  <w:temporary/>
                                  <w:dataBinding w:xpath="//Text[@id='CustomElements.Header.TextFolgeseiten']" w:storeItemID="{5459F231-9CFB-456D-A7FB-951F2D046D84}"/>
                                  <w:text w:multiLine="1"/>
                                </w:sdtPr>
                                <w:sdtEndPr/>
                                <w:sdtContent>
                                  <w:p w14:paraId="2FDAF8BC" w14:textId="77777777" w:rsidR="00517E07" w:rsidRDefault="008C5ABD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7E850542" w14:textId="77777777" w:rsidR="00517E07" w:rsidRDefault="00517E07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31CDC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D31CDC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B64B9CE" w14:textId="77777777" w:rsidR="00517E07" w:rsidRDefault="00517E07">
                          <w:pPr>
                            <w:pStyle w:val="BriefKopf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66660"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margin-left:0;margin-top:0;width:252.7pt;height:100.1pt;z-index:2516583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66"/>
                      <w:gridCol w:w="2264"/>
                    </w:tblGrid>
                    <w:tr w:rsidR="00517E07" w14:paraId="5027A152" w14:textId="77777777">
                      <w:trPr>
                        <w:trHeight w:val="2551"/>
                      </w:trPr>
                      <w:tc>
                        <w:tcPr>
                          <w:tcW w:w="2466" w:type="dxa"/>
                        </w:tcPr>
                        <w:p w14:paraId="7B81710D" w14:textId="77777777" w:rsidR="00517E07" w:rsidRDefault="00517E07">
                          <w:pPr>
                            <w:pStyle w:val="BriefKopf"/>
                          </w:pPr>
                        </w:p>
                      </w:tc>
                      <w:tc>
                        <w:tcPr>
                          <w:tcW w:w="2264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-35594874"/>
                            <w:temporary/>
                            <w:dataBinding w:xpath="//Text[@id='CustomElements.Header.TextFolgeseiten']" w:storeItemID="{5459F231-9CFB-456D-A7FB-951F2D046D84}"/>
                            <w:text w:multiLine="1"/>
                          </w:sdtPr>
                          <w:sdtEndPr/>
                          <w:sdtContent>
                            <w:p w14:paraId="2FDAF8BC" w14:textId="77777777" w:rsidR="00517E07" w:rsidRDefault="008C5ABD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7E850542" w14:textId="77777777" w:rsidR="00517E07" w:rsidRDefault="00517E07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31CD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31CD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B64B9CE" w14:textId="77777777" w:rsidR="00517E07" w:rsidRDefault="00517E07">
                    <w:pPr>
                      <w:pStyle w:val="BriefKopf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4" behindDoc="0" locked="0" layoutInCell="1" allowOverlap="1" wp14:anchorId="57E4040C" wp14:editId="617C28F5">
              <wp:simplePos x="0" y="0"/>
              <wp:positionH relativeFrom="page">
                <wp:align>left</wp:align>
              </wp:positionH>
              <wp:positionV relativeFrom="page">
                <wp:posOffset>702310</wp:posOffset>
              </wp:positionV>
              <wp:extent cx="1476000" cy="288000"/>
              <wp:effectExtent l="0" t="0" r="0" b="0"/>
              <wp:wrapNone/>
              <wp:docPr id="26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0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-665011917"/>
                            <w:dataBinding w:xpath="/ooImg/Profile.Org.Kanton" w:storeItemID="{99F7E91F-11C8-4646-A6C5-BC0A53E62EC4}"/>
                            <w:picture/>
                          </w:sdtPr>
                          <w:sdtEndPr/>
                          <w:sdtContent>
                            <w:p w14:paraId="5BF7838C" w14:textId="77777777" w:rsidR="00517E07" w:rsidRDefault="00517E07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78FE87FA" wp14:editId="57B376B5">
                                    <wp:extent cx="215900" cy="215900"/>
                                    <wp:effectExtent l="19050" t="0" r="0" b="0"/>
                                    <wp:docPr id="27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4040C" id="_x0000_s1097" type="#_x0000_t202" style="position:absolute;margin-left:0;margin-top:55.3pt;width:116.2pt;height:22.7pt;z-index:25165831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" stroked="f">
              <v:textbox inset="0,0,0,0">
                <w:txbxContent>
                  <w:sdt>
                    <w:sdtPr>
                      <w:rPr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-665011917"/>
                      <w:dataBinding w:xpath="/ooImg/Profile.Org.Kanton" w:storeItemID="{99F7E91F-11C8-4646-A6C5-BC0A53E62EC4}"/>
                      <w:picture/>
                    </w:sdtPr>
                    <w:sdtContent>
                      <w:p w14:paraId="5BF7838C" w14:textId="77777777" w:rsidR="00517E07" w:rsidRDefault="00517E07">
                        <w:pPr>
                          <w:jc w:val="right"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78FE87FA" wp14:editId="57B376B5">
                              <wp:extent cx="215900" cy="215900"/>
                              <wp:effectExtent l="19050" t="0" r="0" b="0"/>
                              <wp:docPr id="27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1CFB" w14:textId="77777777" w:rsidR="00517E07" w:rsidRPr="00243FDE" w:rsidRDefault="00517E07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3" behindDoc="0" locked="0" layoutInCell="1" allowOverlap="1" wp14:anchorId="733C2EB8" wp14:editId="66D9426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347200" cy="1278000"/>
              <wp:effectExtent l="0" t="0" r="15240" b="17780"/>
              <wp:wrapSquare wrapText="bothSides"/>
              <wp:docPr id="2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00" cy="127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517E07" w14:paraId="247BB84D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1354699037"/>
                                  <w:temporary/>
                                  <w:dataBinding w:xpath="//Text[@id='CustomElements.Header.TextFolgeseiten']" w:storeItemID="{5459F231-9CFB-456D-A7FB-951F2D046D84}"/>
                                  <w:text w:multiLine="1"/>
                                </w:sdtPr>
                                <w:sdtEndPr/>
                                <w:sdtContent>
                                  <w:p w14:paraId="29D6FC20" w14:textId="77777777" w:rsidR="00517E07" w:rsidRDefault="008C5ABD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37932EEB" w14:textId="77777777" w:rsidR="00517E07" w:rsidRDefault="00517E07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31CDC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D31CDC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95A2E07" w14:textId="77777777" w:rsidR="00517E07" w:rsidRDefault="00517E07">
                          <w:pPr>
                            <w:pStyle w:val="BriefKopf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C2EB8"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margin-left:133.6pt;margin-top:0;width:184.8pt;height:100.65pt;z-index:25165831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517E07" w14:paraId="247BB84D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1354699037"/>
                            <w:temporary/>
                            <w:dataBinding w:xpath="//Text[@id='CustomElements.Header.TextFolgeseiten']" w:storeItemID="{5459F231-9CFB-456D-A7FB-951F2D046D84}"/>
                            <w:text w:multiLine="1"/>
                          </w:sdtPr>
                          <w:sdtEndPr/>
                          <w:sdtContent>
                            <w:p w14:paraId="29D6FC20" w14:textId="77777777" w:rsidR="00517E07" w:rsidRDefault="008C5ABD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37932EEB" w14:textId="77777777" w:rsidR="00517E07" w:rsidRDefault="00517E07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31CD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31CD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95A2E07" w14:textId="77777777" w:rsidR="00517E07" w:rsidRDefault="00517E07">
                    <w:pPr>
                      <w:pStyle w:val="BriefKopf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2" behindDoc="0" locked="0" layoutInCell="1" allowOverlap="1" wp14:anchorId="37D44EB1" wp14:editId="66DBB2C4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-554236656"/>
                            <w:dataBinding w:xpath="/ooImg/Profile.Org.Kanton" w:storeItemID="{99F7E91F-11C8-4646-A6C5-BC0A53E62EC4}"/>
                            <w:picture/>
                          </w:sdtPr>
                          <w:sdtEndPr/>
                          <w:sdtContent>
                            <w:p w14:paraId="6969F74D" w14:textId="77777777" w:rsidR="00517E07" w:rsidRDefault="00517E07"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1ADDF3C5" wp14:editId="4FDD8343">
                                    <wp:extent cx="215900" cy="215900"/>
                                    <wp:effectExtent l="19050" t="0" r="0" b="0"/>
                                    <wp:docPr id="23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44EB1" id="_x0000_s1099" type="#_x0000_t202" style="position:absolute;margin-left:158.55pt;margin-top:55.3pt;width:209.75pt;height:22.7pt;z-index:251658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" stroked="f">
              <v:textbox inset="0,0,0,0">
                <w:txbxContent>
                  <w:sdt>
                    <w:sdtPr>
                      <w:rPr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-554236656"/>
                      <w:dataBinding w:xpath="/ooImg/Profile.Org.Kanton" w:storeItemID="{99F7E91F-11C8-4646-A6C5-BC0A53E62EC4}"/>
                      <w:picture/>
                    </w:sdtPr>
                    <w:sdtContent>
                      <w:p w14:paraId="6969F74D" w14:textId="77777777" w:rsidR="00517E07" w:rsidRDefault="00517E07">
                        <w:r>
                          <w:rPr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1ADDF3C5" wp14:editId="4FDD8343">
                              <wp:extent cx="215900" cy="215900"/>
                              <wp:effectExtent l="19050" t="0" r="0" b="0"/>
                              <wp:docPr id="23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84A9" w14:textId="77777777" w:rsidR="004F262B" w:rsidRPr="00EA59F1" w:rsidRDefault="00891BC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1565FA93" wp14:editId="044A8610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8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C30AD6" w14:paraId="27B1FDC9" w14:textId="7777777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5F75079D" w14:textId="77777777" w:rsidR="004F262B" w:rsidRDefault="00891BC1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30AD6" w14:paraId="2B87FB9E" w14:textId="77777777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2005159949"/>
                                <w:dataBinding w:xpath="//DateTime[@id='DocParam.Hidden.CreationTime']" w:storeItemID="{00000000-0000-0000-0000-000000000000}"/>
                                <w:date w:fullDate="2019-08-28T17:35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261C323" w14:textId="77777777" w:rsidR="004F262B" w:rsidRDefault="00413D17">
                                    <w:r>
                                      <w:t>28. August 2019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ACCB770" w14:textId="77777777" w:rsidR="004F262B" w:rsidRPr="002F1C35" w:rsidRDefault="004F26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5FA93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alt="off" style="position:absolute;margin-left:32.15pt;margin-top:-1584.2pt;width:83.35pt;height:20.85pt;z-index:25165826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C30AD6" w14:paraId="27B1FDC9" w14:textId="7777777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F75079D" w14:textId="77777777" w:rsidR="004F262B" w:rsidRDefault="00891BC1">
                          <w:r>
                            <w:t>Entwurf</w:t>
                          </w:r>
                        </w:p>
                      </w:tc>
                    </w:tr>
                    <w:tr w:rsidR="00C30AD6" w14:paraId="2B87FB9E" w14:textId="77777777">
                      <w:sdt>
                        <w:sdtPr>
                          <w:alias w:val="DocParam.Hidden.CreationTime"/>
                          <w:tag w:val="DocParam.Hidden.CreationTime"/>
                          <w:id w:val="2005159949"/>
                          <w:dataBinding w:xpath="//DateTime[@id='DocParam.Hidden.CreationTime']" w:storeItemID="{00000000-0000-0000-0000-000000000000}"/>
                          <w:date w:fullDate="2019-08-28T17:35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261C323" w14:textId="77777777" w:rsidR="004F262B" w:rsidRDefault="00413D17">
                              <w:r>
                                <w:t>28. August 2019</w:t>
                              </w:r>
                            </w:p>
                          </w:tc>
                        </w:sdtContent>
                      </w:sdt>
                    </w:tr>
                  </w:tbl>
                  <w:p w14:paraId="1ACCB770" w14:textId="77777777" w:rsidR="004F262B" w:rsidRPr="002F1C35" w:rsidRDefault="004F262B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3A05D12E" wp14:editId="0C36A27D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5383530" cy="1927860"/>
              <wp:effectExtent l="0" t="0" r="0" b="0"/>
              <wp:wrapNone/>
              <wp:docPr id="8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C30AD6" w14:paraId="0F98760A" w14:textId="77777777">
                            <w:trPr>
                              <w:trHeight w:val="1117"/>
                            </w:trPr>
                            <w:sdt>
                              <w:sdtPr>
                                <w:alias w:val="CustomElements.Header.Formular.Script1"/>
                                <w:id w:val="1601214218"/>
                                <w:dataBinding w:xpath="//Text[@id='CustomElements.Header.Formular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10044A06" w14:textId="77777777" w:rsidR="004F262B" w:rsidRPr="0085033C" w:rsidRDefault="00413D17"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#OuLev2#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30AD6" w14:paraId="638FA5FA" w14:textId="77777777">
                            <w:trPr>
                              <w:trHeight w:val="227"/>
                            </w:trPr>
                            <w:sdt>
                              <w:sdtPr>
                                <w:alias w:val="DocParam.Subject"/>
                                <w:id w:val="-1187208701"/>
                                <w:dataBinding w:xpath="//Text[@id='DocParam.Subject']" w:storeItemID="{5459F231-9CFB-456D-A7FB-951F2D046D84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66F51767" w14:textId="2D5C68AA" w:rsidR="004F262B" w:rsidRDefault="00E357BF">
                                    <w:r>
                                      <w:t>Vorlage Rollen- und Berechtigungskonzept [SCHULE]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30AD6" w14:paraId="4690358E" w14:textId="77777777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Script2"/>
                                  <w:id w:val="-1265918543"/>
                                  <w:dataBinding w:xpath="//Text[@id='CustomElements.Header.Formular.Script2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18DF66AD" w14:textId="77777777" w:rsidR="004F262B" w:rsidRDefault="00413D17">
                                    <w:r>
                                      <w:t>#OuLev3#</w:t>
                                    </w:r>
                                    <w:r>
                                      <w:br/>
                                      <w:t>#OuLev4#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CustomElements.Header.Formular.RefNr"/>
                                  <w:id w:val="-254594629"/>
                                  <w:dataBinding w:xpath="//Text[@id='CustomElements.Header.Formular.RefNr']" w:storeItemID="{5459F231-9CFB-456D-A7FB-951F2D046D84}"/>
                                  <w:text w:multiLine="1"/>
                                </w:sdtPr>
                                <w:sdtEndPr/>
                                <w:sdtContent>
                                  <w:p w14:paraId="4D72C22E" w14:textId="77777777" w:rsidR="004F262B" w:rsidRDefault="00891BC1"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25635012" w14:textId="77777777" w:rsidR="004F262B" w:rsidRPr="000262EB" w:rsidRDefault="004F26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05D12E" id="_x0000_s1101" type="#_x0000_t202" style="position:absolute;margin-left:0;margin-top:0;width:423.9pt;height:151.8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C30AD6" w14:paraId="0F98760A" w14:textId="77777777">
                      <w:trPr>
                        <w:trHeight w:val="1117"/>
                      </w:trPr>
                      <w:sdt>
                        <w:sdtPr>
                          <w:alias w:val="CustomElements.Header.Formular.Script1"/>
                          <w:id w:val="1601214218"/>
                          <w:dataBinding w:xpath="//Text[@id='CustomElements.Header.Formular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10044A06" w14:textId="77777777" w:rsidR="004F262B" w:rsidRPr="0085033C" w:rsidRDefault="00413D17">
                              <w:r>
                                <w:t>Kanton Zürich</w:t>
                              </w:r>
                              <w:r>
                                <w:br/>
                                <w:t>#OuLev2#</w:t>
                              </w:r>
                            </w:p>
                          </w:tc>
                        </w:sdtContent>
                      </w:sdt>
                    </w:tr>
                    <w:tr w:rsidR="00C30AD6" w14:paraId="638FA5FA" w14:textId="77777777">
                      <w:trPr>
                        <w:trHeight w:val="227"/>
                      </w:trPr>
                      <w:sdt>
                        <w:sdtPr>
                          <w:alias w:val="DocParam.Subject"/>
                          <w:id w:val="-1187208701"/>
                          <w:dataBinding w:xpath="//Text[@id='DocParam.Subject']" w:storeItemID="{5459F231-9CFB-456D-A7FB-951F2D046D84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66F51767" w14:textId="2D5C68AA" w:rsidR="004F262B" w:rsidRDefault="00E357BF">
                              <w:r>
                                <w:t>Vorlage Rollen- und Berechtigungskonzept [SCHULE]</w:t>
                              </w:r>
                            </w:p>
                          </w:tc>
                        </w:sdtContent>
                      </w:sdt>
                    </w:tr>
                    <w:tr w:rsidR="00C30AD6" w14:paraId="4690358E" w14:textId="77777777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Script2"/>
                            <w:id w:val="-1265918543"/>
                            <w:dataBinding w:xpath="//Text[@id='CustomElements.Header.Formular.Script2']" w:storeItemID="{00000000-0000-0000-0000-000000000000}"/>
                            <w:text w:multiLine="1"/>
                          </w:sdtPr>
                          <w:sdtEndPr/>
                          <w:sdtContent>
                            <w:p w14:paraId="18DF66AD" w14:textId="77777777" w:rsidR="004F262B" w:rsidRDefault="00413D17">
                              <w:r>
                                <w:t>#OuLev3#</w:t>
                              </w:r>
                              <w:r>
                                <w:br/>
                                <w:t>#OuLev4#</w:t>
                              </w:r>
                            </w:p>
                          </w:sdtContent>
                        </w:sdt>
                        <w:sdt>
                          <w:sdtPr>
                            <w:alias w:val="CustomElements.Header.Formular.RefNr"/>
                            <w:id w:val="-254594629"/>
                            <w:dataBinding w:xpath="//Text[@id='CustomElements.Header.Formular.RefNr']" w:storeItemID="{5459F231-9CFB-456D-A7FB-951F2D046D84}"/>
                            <w:text w:multiLine="1"/>
                          </w:sdtPr>
                          <w:sdtEndPr/>
                          <w:sdtContent>
                            <w:p w14:paraId="4D72C22E" w14:textId="77777777" w:rsidR="004F262B" w:rsidRDefault="00891BC1">
                              <w:r>
                                <w:t xml:space="preserve"> </w:t>
                              </w:r>
                            </w:p>
                          </w:sdtContent>
                        </w:sdt>
                      </w:tc>
                    </w:tr>
                  </w:tbl>
                  <w:p w14:paraId="25635012" w14:textId="77777777" w:rsidR="004F262B" w:rsidRPr="000262EB" w:rsidRDefault="004F262B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7" behindDoc="0" locked="0" layoutInCell="1" allowOverlap="1" wp14:anchorId="2704418B" wp14:editId="69534ACF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8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658887977"/>
                            <w:dataBinding w:xpath="/ooImg/Profile.Org.HeaderLogoShort" w:storeItemID="{99F7E91F-11C8-4646-A6C5-BC0A53E62EC4}"/>
                            <w:picture/>
                          </w:sdtPr>
                          <w:sdtEndPr/>
                          <w:sdtContent>
                            <w:p w14:paraId="1776F63F" w14:textId="77777777" w:rsidR="004F262B" w:rsidRPr="00B00301" w:rsidRDefault="00891BC1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0001921C" wp14:editId="574EFDCF">
                                    <wp:extent cx="1115661" cy="1079082"/>
                                    <wp:effectExtent l="19050" t="0" r="8289" b="0"/>
                                    <wp:docPr id="85" name="oo_9831599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5661" cy="10790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4418B" id="_x0000_s1102" type="#_x0000_t202" style="position:absolute;margin-left:27.15pt;margin-top:21.25pt;width:91.8pt;height:87.85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" stroked="f">
              <v:textbox inset="0,0,0,0">
                <w:txbxContent>
                  <w:sdt>
                    <w:sdtPr>
                      <w:alias w:val="Profile.Org.HeaderLogoShort"/>
                      <w:id w:val="658887977"/>
                      <w:dataBinding w:xpath="/ooImg/Profile.Org.HeaderLogoShort" w:storeItemID="{99F7E91F-11C8-4646-A6C5-BC0A53E62EC4}"/>
                      <w:picture/>
                    </w:sdtPr>
                    <w:sdtContent>
                      <w:p w14:paraId="1776F63F" w14:textId="77777777" w:rsidR="004F262B" w:rsidRPr="00B00301" w:rsidRDefault="00891BC1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0001921C" wp14:editId="574EFDCF">
                              <wp:extent cx="1115661" cy="1079082"/>
                              <wp:effectExtent l="19050" t="0" r="8289" b="0"/>
                              <wp:docPr id="85" name="oo_9831599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5661" cy="10790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35BB5"/>
    <w:multiLevelType w:val="multilevel"/>
    <w:tmpl w:val="1C705A8E"/>
    <w:styleLink w:val="List-Lettering"/>
    <w:lvl w:ilvl="0">
      <w:start w:val="1"/>
      <w:numFmt w:val="lowerLetter"/>
      <w:pStyle w:val="Lettering1DSB"/>
      <w:lvlText w:val="%1)"/>
      <w:lvlJc w:val="left"/>
      <w:pPr>
        <w:ind w:left="340" w:hanging="340"/>
      </w:pPr>
      <w:rPr>
        <w:rFonts w:hint="default"/>
        <w:color w:val="auto"/>
        <w:u w:color="EEECE1" w:themeColor="background2"/>
        <w:vertAlign w:val="baseline"/>
      </w:rPr>
    </w:lvl>
    <w:lvl w:ilvl="1">
      <w:start w:val="1"/>
      <w:numFmt w:val="lowerLetter"/>
      <w:pStyle w:val="Lettering2DSB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pStyle w:val="Lettering3DSB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40" w:hanging="34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40" w:hanging="3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40" w:hanging="340"/>
      </w:pPr>
      <w:rPr>
        <w:rFonts w:hint="default"/>
      </w:rPr>
    </w:lvl>
  </w:abstractNum>
  <w:abstractNum w:abstractNumId="1" w15:restartNumberingAfterBreak="0">
    <w:nsid w:val="105304AA"/>
    <w:multiLevelType w:val="multilevel"/>
    <w:tmpl w:val="F0F459C4"/>
    <w:numStyleLink w:val="List-Bullet"/>
  </w:abstractNum>
  <w:abstractNum w:abstractNumId="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</w:lvl>
    <w:lvl w:ilvl="1">
      <w:start w:val="1"/>
      <w:numFmt w:val="upperLetter"/>
      <w:lvlText w:val="%2."/>
      <w:lvlJc w:val="left"/>
      <w:pPr>
        <w:ind w:left="567" w:hanging="567"/>
      </w:pPr>
    </w:lvl>
    <w:lvl w:ilvl="2">
      <w:start w:val="1"/>
      <w:numFmt w:val="upperLetter"/>
      <w:lvlText w:val="%3."/>
      <w:lvlJc w:val="left"/>
      <w:pPr>
        <w:ind w:left="567" w:hanging="567"/>
      </w:pPr>
    </w:lvl>
    <w:lvl w:ilvl="3">
      <w:start w:val="1"/>
      <w:numFmt w:val="upperLetter"/>
      <w:lvlText w:val="%4."/>
      <w:lvlJc w:val="left"/>
      <w:pPr>
        <w:ind w:left="567" w:hanging="567"/>
      </w:pPr>
    </w:lvl>
    <w:lvl w:ilvl="4">
      <w:start w:val="1"/>
      <w:numFmt w:val="upperLetter"/>
      <w:lvlText w:val="%5."/>
      <w:lvlJc w:val="left"/>
      <w:pPr>
        <w:ind w:left="567" w:hanging="567"/>
      </w:pPr>
    </w:lvl>
    <w:lvl w:ilvl="5">
      <w:start w:val="1"/>
      <w:numFmt w:val="upperLetter"/>
      <w:lvlText w:val="%6."/>
      <w:lvlJc w:val="left"/>
      <w:pPr>
        <w:ind w:left="567" w:hanging="567"/>
      </w:pPr>
    </w:lvl>
    <w:lvl w:ilvl="6">
      <w:start w:val="1"/>
      <w:numFmt w:val="upperLetter"/>
      <w:lvlText w:val="%7."/>
      <w:lvlJc w:val="left"/>
      <w:pPr>
        <w:ind w:left="567" w:hanging="567"/>
      </w:pPr>
    </w:lvl>
    <w:lvl w:ilvl="7">
      <w:start w:val="1"/>
      <w:numFmt w:val="upperLetter"/>
      <w:lvlText w:val="%8."/>
      <w:lvlJc w:val="left"/>
      <w:pPr>
        <w:ind w:left="567" w:hanging="567"/>
      </w:pPr>
    </w:lvl>
    <w:lvl w:ilvl="8">
      <w:start w:val="1"/>
      <w:numFmt w:val="upperLetter"/>
      <w:lvlText w:val="%9."/>
      <w:lvlJc w:val="left"/>
      <w:pPr>
        <w:ind w:left="567" w:hanging="567"/>
      </w:pPr>
    </w:lvl>
  </w:abstractNum>
  <w:abstractNum w:abstractNumId="3" w15:restartNumberingAfterBreak="0">
    <w:nsid w:val="1BBB1A86"/>
    <w:multiLevelType w:val="multilevel"/>
    <w:tmpl w:val="03205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161C55"/>
    <w:multiLevelType w:val="multilevel"/>
    <w:tmpl w:val="F0F459C4"/>
    <w:styleLink w:val="List-Bullet"/>
    <w:lvl w:ilvl="0">
      <w:start w:val="1"/>
      <w:numFmt w:val="bullet"/>
      <w:pStyle w:val="Aufzhlung1DSB"/>
      <w:lvlText w:val="–"/>
      <w:lvlJc w:val="left"/>
      <w:pPr>
        <w:ind w:left="340" w:hanging="340"/>
      </w:pPr>
      <w:rPr>
        <w:rFonts w:ascii="Calibri" w:hAnsi="Calibri" w:hint="default"/>
        <w:color w:val="000000" w:themeColor="text1"/>
      </w:rPr>
    </w:lvl>
    <w:lvl w:ilvl="1">
      <w:start w:val="1"/>
      <w:numFmt w:val="bullet"/>
      <w:pStyle w:val="Aufzhlung2DSB"/>
      <w:lvlText w:val="–"/>
      <w:lvlJc w:val="left"/>
      <w:pPr>
        <w:ind w:left="680" w:hanging="340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Aufzhlung3DSB"/>
      <w:lvlText w:val="–"/>
      <w:lvlJc w:val="left"/>
      <w:pPr>
        <w:ind w:left="1021" w:hanging="341"/>
      </w:pPr>
      <w:rPr>
        <w:rFonts w:ascii="Calibri" w:hAnsi="Calibri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</w:abstractNum>
  <w:abstractNum w:abstractNumId="5" w15:restartNumberingAfterBreak="0">
    <w:nsid w:val="24726CC7"/>
    <w:multiLevelType w:val="multilevel"/>
    <w:tmpl w:val="BB1836E0"/>
    <w:lvl w:ilvl="0">
      <w:start w:val="1"/>
      <w:numFmt w:val="bullet"/>
      <w:pStyle w:val="ListePunk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6" w15:restartNumberingAfterBreak="0">
    <w:nsid w:val="303B11D4"/>
    <w:multiLevelType w:val="multilevel"/>
    <w:tmpl w:val="1F844F4E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30ED426C"/>
    <w:multiLevelType w:val="multilevel"/>
    <w:tmpl w:val="E0666178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%6–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–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–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6"/>
      <w:lvlText w:val="%9–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35BB1331"/>
    <w:multiLevelType w:val="multilevel"/>
    <w:tmpl w:val="1C705A8E"/>
    <w:numStyleLink w:val="List-Lettering"/>
  </w:abstractNum>
  <w:abstractNum w:abstractNumId="9" w15:restartNumberingAfterBreak="0">
    <w:nsid w:val="43C06F95"/>
    <w:multiLevelType w:val="multilevel"/>
    <w:tmpl w:val="F7FA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46991D47"/>
    <w:multiLevelType w:val="multilevel"/>
    <w:tmpl w:val="87322278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</w:lvl>
    <w:lvl w:ilvl="1">
      <w:start w:val="1"/>
      <w:numFmt w:val="upperRoman"/>
      <w:lvlText w:val="%2."/>
      <w:lvlJc w:val="left"/>
      <w:pPr>
        <w:ind w:left="567" w:hanging="567"/>
      </w:pPr>
    </w:lvl>
    <w:lvl w:ilvl="2">
      <w:start w:val="1"/>
      <w:numFmt w:val="upperRoman"/>
      <w:lvlText w:val="%3."/>
      <w:lvlJc w:val="left"/>
      <w:pPr>
        <w:ind w:left="567" w:hanging="567"/>
      </w:pPr>
    </w:lvl>
    <w:lvl w:ilvl="3">
      <w:start w:val="1"/>
      <w:numFmt w:val="upperRoman"/>
      <w:lvlText w:val="%4."/>
      <w:lvlJc w:val="left"/>
      <w:pPr>
        <w:ind w:left="567" w:hanging="567"/>
      </w:pPr>
    </w:lvl>
    <w:lvl w:ilvl="4">
      <w:start w:val="1"/>
      <w:numFmt w:val="upperRoman"/>
      <w:lvlText w:val="%5."/>
      <w:lvlJc w:val="left"/>
      <w:pPr>
        <w:ind w:left="567" w:hanging="567"/>
      </w:pPr>
    </w:lvl>
    <w:lvl w:ilvl="5">
      <w:start w:val="1"/>
      <w:numFmt w:val="upperRoman"/>
      <w:lvlText w:val="%6."/>
      <w:lvlJc w:val="left"/>
      <w:pPr>
        <w:ind w:left="567" w:hanging="567"/>
      </w:pPr>
    </w:lvl>
    <w:lvl w:ilvl="6">
      <w:start w:val="1"/>
      <w:numFmt w:val="upperRoman"/>
      <w:lvlText w:val="%7."/>
      <w:lvlJc w:val="left"/>
      <w:pPr>
        <w:ind w:left="567" w:hanging="567"/>
      </w:pPr>
    </w:lvl>
    <w:lvl w:ilvl="7">
      <w:start w:val="1"/>
      <w:numFmt w:val="upperRoman"/>
      <w:lvlText w:val="%8."/>
      <w:lvlJc w:val="left"/>
      <w:pPr>
        <w:ind w:left="567" w:hanging="567"/>
      </w:pPr>
    </w:lvl>
    <w:lvl w:ilvl="8">
      <w:start w:val="1"/>
      <w:numFmt w:val="upperRoman"/>
      <w:lvlText w:val="%9."/>
      <w:lvlJc w:val="left"/>
      <w:pPr>
        <w:ind w:left="567" w:hanging="567"/>
      </w:pPr>
    </w:lvl>
  </w:abstractNum>
  <w:abstractNum w:abstractNumId="13" w15:restartNumberingAfterBreak="0">
    <w:nsid w:val="568452C0"/>
    <w:multiLevelType w:val="multilevel"/>
    <w:tmpl w:val="C9B4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51768"/>
    <w:multiLevelType w:val="multilevel"/>
    <w:tmpl w:val="C1521D8A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2298D"/>
    <w:multiLevelType w:val="multilevel"/>
    <w:tmpl w:val="7694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29F1247"/>
    <w:multiLevelType w:val="multilevel"/>
    <w:tmpl w:val="032050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52300083">
    <w:abstractNumId w:val="10"/>
  </w:num>
  <w:num w:numId="2" w16cid:durableId="1552225272">
    <w:abstractNumId w:val="7"/>
  </w:num>
  <w:num w:numId="3" w16cid:durableId="536087316">
    <w:abstractNumId w:val="5"/>
  </w:num>
  <w:num w:numId="4" w16cid:durableId="229773388">
    <w:abstractNumId w:val="11"/>
  </w:num>
  <w:num w:numId="5" w16cid:durableId="516580950">
    <w:abstractNumId w:val="6"/>
  </w:num>
  <w:num w:numId="6" w16cid:durableId="10295724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5597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3242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0698851">
    <w:abstractNumId w:val="14"/>
  </w:num>
  <w:num w:numId="10" w16cid:durableId="1361272712">
    <w:abstractNumId w:val="16"/>
  </w:num>
  <w:num w:numId="11" w16cid:durableId="556598471">
    <w:abstractNumId w:val="13"/>
  </w:num>
  <w:num w:numId="12" w16cid:durableId="1202355734">
    <w:abstractNumId w:val="9"/>
  </w:num>
  <w:num w:numId="13" w16cid:durableId="828210369">
    <w:abstractNumId w:val="0"/>
  </w:num>
  <w:num w:numId="14" w16cid:durableId="1814834542">
    <w:abstractNumId w:val="8"/>
  </w:num>
  <w:num w:numId="15" w16cid:durableId="1170174690">
    <w:abstractNumId w:val="3"/>
  </w:num>
  <w:num w:numId="16" w16cid:durableId="838495763">
    <w:abstractNumId w:val="4"/>
  </w:num>
  <w:num w:numId="17" w16cid:durableId="1244991525">
    <w:abstractNumId w:val="1"/>
  </w:num>
  <w:num w:numId="18" w16cid:durableId="141836062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C"/>
    <w:rsid w:val="00000C9B"/>
    <w:rsid w:val="0000129C"/>
    <w:rsid w:val="00005329"/>
    <w:rsid w:val="00007482"/>
    <w:rsid w:val="00011070"/>
    <w:rsid w:val="000134A6"/>
    <w:rsid w:val="00014CE7"/>
    <w:rsid w:val="00014FBD"/>
    <w:rsid w:val="00016D71"/>
    <w:rsid w:val="00022617"/>
    <w:rsid w:val="0003659F"/>
    <w:rsid w:val="000460C7"/>
    <w:rsid w:val="00047531"/>
    <w:rsid w:val="00055AB9"/>
    <w:rsid w:val="0005716B"/>
    <w:rsid w:val="00057955"/>
    <w:rsid w:val="00071790"/>
    <w:rsid w:val="000729FD"/>
    <w:rsid w:val="00075F02"/>
    <w:rsid w:val="00085DA3"/>
    <w:rsid w:val="000909AC"/>
    <w:rsid w:val="00092327"/>
    <w:rsid w:val="00096638"/>
    <w:rsid w:val="0009692D"/>
    <w:rsid w:val="000A6432"/>
    <w:rsid w:val="000B4646"/>
    <w:rsid w:val="000B5468"/>
    <w:rsid w:val="000B755A"/>
    <w:rsid w:val="000C4567"/>
    <w:rsid w:val="000D092E"/>
    <w:rsid w:val="000D1611"/>
    <w:rsid w:val="000D23E5"/>
    <w:rsid w:val="000D3BD5"/>
    <w:rsid w:val="000D7647"/>
    <w:rsid w:val="000E0A7B"/>
    <w:rsid w:val="000E619D"/>
    <w:rsid w:val="000E6737"/>
    <w:rsid w:val="000F067A"/>
    <w:rsid w:val="000F2507"/>
    <w:rsid w:val="000F3A7C"/>
    <w:rsid w:val="000F6069"/>
    <w:rsid w:val="000F73DE"/>
    <w:rsid w:val="00102196"/>
    <w:rsid w:val="00103CEF"/>
    <w:rsid w:val="00104B15"/>
    <w:rsid w:val="00105105"/>
    <w:rsid w:val="00106ABA"/>
    <w:rsid w:val="00110695"/>
    <w:rsid w:val="00111426"/>
    <w:rsid w:val="00112022"/>
    <w:rsid w:val="00112E98"/>
    <w:rsid w:val="00114AFF"/>
    <w:rsid w:val="00117DA7"/>
    <w:rsid w:val="00121D56"/>
    <w:rsid w:val="00125CB5"/>
    <w:rsid w:val="00127E9A"/>
    <w:rsid w:val="00131B41"/>
    <w:rsid w:val="00132035"/>
    <w:rsid w:val="00133AB1"/>
    <w:rsid w:val="00134B43"/>
    <w:rsid w:val="00140F5E"/>
    <w:rsid w:val="001420F9"/>
    <w:rsid w:val="00146F01"/>
    <w:rsid w:val="00151866"/>
    <w:rsid w:val="00152390"/>
    <w:rsid w:val="001550F3"/>
    <w:rsid w:val="00161D62"/>
    <w:rsid w:val="00166935"/>
    <w:rsid w:val="0016711F"/>
    <w:rsid w:val="00175329"/>
    <w:rsid w:val="00181B01"/>
    <w:rsid w:val="00193B7F"/>
    <w:rsid w:val="001A25D5"/>
    <w:rsid w:val="001A28BA"/>
    <w:rsid w:val="001A7EFE"/>
    <w:rsid w:val="001B0372"/>
    <w:rsid w:val="001B04C0"/>
    <w:rsid w:val="001B4AA5"/>
    <w:rsid w:val="001B63DC"/>
    <w:rsid w:val="001C0989"/>
    <w:rsid w:val="001C215E"/>
    <w:rsid w:val="001C5013"/>
    <w:rsid w:val="001D0752"/>
    <w:rsid w:val="001D1366"/>
    <w:rsid w:val="001D1E1F"/>
    <w:rsid w:val="001D23DB"/>
    <w:rsid w:val="001D252F"/>
    <w:rsid w:val="001D2EFF"/>
    <w:rsid w:val="001D6274"/>
    <w:rsid w:val="001E3DCE"/>
    <w:rsid w:val="001E5288"/>
    <w:rsid w:val="001E7DAB"/>
    <w:rsid w:val="001F0FA4"/>
    <w:rsid w:val="001F1682"/>
    <w:rsid w:val="001F444D"/>
    <w:rsid w:val="002004A4"/>
    <w:rsid w:val="0020189D"/>
    <w:rsid w:val="00204C77"/>
    <w:rsid w:val="00220FCA"/>
    <w:rsid w:val="00223482"/>
    <w:rsid w:val="002266FA"/>
    <w:rsid w:val="00226C2E"/>
    <w:rsid w:val="00233531"/>
    <w:rsid w:val="00235DC0"/>
    <w:rsid w:val="002410AE"/>
    <w:rsid w:val="00242E36"/>
    <w:rsid w:val="00246C27"/>
    <w:rsid w:val="002506F9"/>
    <w:rsid w:val="00250956"/>
    <w:rsid w:val="00250AD7"/>
    <w:rsid w:val="0025609E"/>
    <w:rsid w:val="00256A5D"/>
    <w:rsid w:val="0025712E"/>
    <w:rsid w:val="0025718D"/>
    <w:rsid w:val="0026120F"/>
    <w:rsid w:val="0027252C"/>
    <w:rsid w:val="002751E4"/>
    <w:rsid w:val="00280561"/>
    <w:rsid w:val="00283431"/>
    <w:rsid w:val="0029356C"/>
    <w:rsid w:val="00297098"/>
    <w:rsid w:val="00297CAC"/>
    <w:rsid w:val="002A06AD"/>
    <w:rsid w:val="002A2BAC"/>
    <w:rsid w:val="002A4E53"/>
    <w:rsid w:val="002B7B31"/>
    <w:rsid w:val="002C1D3C"/>
    <w:rsid w:val="002D6B95"/>
    <w:rsid w:val="002E1CFE"/>
    <w:rsid w:val="002E2698"/>
    <w:rsid w:val="002E5BF8"/>
    <w:rsid w:val="002E6E0C"/>
    <w:rsid w:val="002F1BD5"/>
    <w:rsid w:val="002F33E1"/>
    <w:rsid w:val="002F4AFE"/>
    <w:rsid w:val="003015F5"/>
    <w:rsid w:val="00302D6C"/>
    <w:rsid w:val="00306200"/>
    <w:rsid w:val="00306975"/>
    <w:rsid w:val="00311505"/>
    <w:rsid w:val="00311C5E"/>
    <w:rsid w:val="00317F67"/>
    <w:rsid w:val="0032403C"/>
    <w:rsid w:val="00324E65"/>
    <w:rsid w:val="00333C18"/>
    <w:rsid w:val="00334A74"/>
    <w:rsid w:val="00336167"/>
    <w:rsid w:val="00336DFF"/>
    <w:rsid w:val="00340648"/>
    <w:rsid w:val="00341AE8"/>
    <w:rsid w:val="00344259"/>
    <w:rsid w:val="00346540"/>
    <w:rsid w:val="00346889"/>
    <w:rsid w:val="00353F65"/>
    <w:rsid w:val="00354639"/>
    <w:rsid w:val="00360105"/>
    <w:rsid w:val="00361D1C"/>
    <w:rsid w:val="00363959"/>
    <w:rsid w:val="00370724"/>
    <w:rsid w:val="00374684"/>
    <w:rsid w:val="00381414"/>
    <w:rsid w:val="00381E15"/>
    <w:rsid w:val="00383CDC"/>
    <w:rsid w:val="00385900"/>
    <w:rsid w:val="003900F8"/>
    <w:rsid w:val="00391C56"/>
    <w:rsid w:val="00393586"/>
    <w:rsid w:val="003975D1"/>
    <w:rsid w:val="003A2AE0"/>
    <w:rsid w:val="003A331B"/>
    <w:rsid w:val="003A4011"/>
    <w:rsid w:val="003B1AE9"/>
    <w:rsid w:val="003C105B"/>
    <w:rsid w:val="003C404F"/>
    <w:rsid w:val="003C51F6"/>
    <w:rsid w:val="003C7685"/>
    <w:rsid w:val="003D3149"/>
    <w:rsid w:val="003D3B2C"/>
    <w:rsid w:val="003D7220"/>
    <w:rsid w:val="003E214F"/>
    <w:rsid w:val="003E68FC"/>
    <w:rsid w:val="003E77D9"/>
    <w:rsid w:val="003F0431"/>
    <w:rsid w:val="003F7143"/>
    <w:rsid w:val="00400D7E"/>
    <w:rsid w:val="00401BAA"/>
    <w:rsid w:val="0040496F"/>
    <w:rsid w:val="00404D1D"/>
    <w:rsid w:val="00405978"/>
    <w:rsid w:val="004065B7"/>
    <w:rsid w:val="00412BA9"/>
    <w:rsid w:val="00413638"/>
    <w:rsid w:val="00413D17"/>
    <w:rsid w:val="00421275"/>
    <w:rsid w:val="00423763"/>
    <w:rsid w:val="004307CF"/>
    <w:rsid w:val="004341F5"/>
    <w:rsid w:val="004424A6"/>
    <w:rsid w:val="00442F4B"/>
    <w:rsid w:val="004433E6"/>
    <w:rsid w:val="004440D3"/>
    <w:rsid w:val="004442A1"/>
    <w:rsid w:val="00447164"/>
    <w:rsid w:val="0045349C"/>
    <w:rsid w:val="00464745"/>
    <w:rsid w:val="00467129"/>
    <w:rsid w:val="00470457"/>
    <w:rsid w:val="00475AAF"/>
    <w:rsid w:val="00480934"/>
    <w:rsid w:val="00480BCA"/>
    <w:rsid w:val="004939CB"/>
    <w:rsid w:val="00497CAE"/>
    <w:rsid w:val="004A06A1"/>
    <w:rsid w:val="004A23F7"/>
    <w:rsid w:val="004A24EA"/>
    <w:rsid w:val="004A5B54"/>
    <w:rsid w:val="004A7211"/>
    <w:rsid w:val="004B18E9"/>
    <w:rsid w:val="004B5435"/>
    <w:rsid w:val="004B5D75"/>
    <w:rsid w:val="004D0396"/>
    <w:rsid w:val="004D0B7D"/>
    <w:rsid w:val="004D3B4F"/>
    <w:rsid w:val="004D5A3D"/>
    <w:rsid w:val="004E0B22"/>
    <w:rsid w:val="004E32E4"/>
    <w:rsid w:val="004E4BE6"/>
    <w:rsid w:val="004E6CE1"/>
    <w:rsid w:val="004F1F32"/>
    <w:rsid w:val="004F262B"/>
    <w:rsid w:val="004F41C2"/>
    <w:rsid w:val="004F4B92"/>
    <w:rsid w:val="004F7DA4"/>
    <w:rsid w:val="00503C01"/>
    <w:rsid w:val="00507867"/>
    <w:rsid w:val="00514120"/>
    <w:rsid w:val="00517E07"/>
    <w:rsid w:val="00520166"/>
    <w:rsid w:val="005202A7"/>
    <w:rsid w:val="00525758"/>
    <w:rsid w:val="005260ED"/>
    <w:rsid w:val="0052748A"/>
    <w:rsid w:val="00531E74"/>
    <w:rsid w:val="00537AB7"/>
    <w:rsid w:val="00541213"/>
    <w:rsid w:val="00541BCD"/>
    <w:rsid w:val="00543F84"/>
    <w:rsid w:val="0054599E"/>
    <w:rsid w:val="00551259"/>
    <w:rsid w:val="0055179F"/>
    <w:rsid w:val="005526F5"/>
    <w:rsid w:val="00553E39"/>
    <w:rsid w:val="00562216"/>
    <w:rsid w:val="005623E2"/>
    <w:rsid w:val="00565322"/>
    <w:rsid w:val="00571C3D"/>
    <w:rsid w:val="00572938"/>
    <w:rsid w:val="00580A96"/>
    <w:rsid w:val="00582396"/>
    <w:rsid w:val="00582A52"/>
    <w:rsid w:val="005832EC"/>
    <w:rsid w:val="00586093"/>
    <w:rsid w:val="00587064"/>
    <w:rsid w:val="00590F17"/>
    <w:rsid w:val="005923C1"/>
    <w:rsid w:val="00595BDC"/>
    <w:rsid w:val="00597531"/>
    <w:rsid w:val="005A165D"/>
    <w:rsid w:val="005B1D75"/>
    <w:rsid w:val="005B289E"/>
    <w:rsid w:val="005B6A90"/>
    <w:rsid w:val="005B7941"/>
    <w:rsid w:val="005C236D"/>
    <w:rsid w:val="005D1161"/>
    <w:rsid w:val="005D229E"/>
    <w:rsid w:val="005D53C3"/>
    <w:rsid w:val="005D7306"/>
    <w:rsid w:val="005E0E17"/>
    <w:rsid w:val="005E3028"/>
    <w:rsid w:val="005E6148"/>
    <w:rsid w:val="005E6829"/>
    <w:rsid w:val="005E77D9"/>
    <w:rsid w:val="005E7831"/>
    <w:rsid w:val="005F0C6F"/>
    <w:rsid w:val="005F2357"/>
    <w:rsid w:val="005F7D86"/>
    <w:rsid w:val="006007C7"/>
    <w:rsid w:val="0060450D"/>
    <w:rsid w:val="0060794A"/>
    <w:rsid w:val="00611D7E"/>
    <w:rsid w:val="00612DFB"/>
    <w:rsid w:val="00613864"/>
    <w:rsid w:val="0061714E"/>
    <w:rsid w:val="0061791E"/>
    <w:rsid w:val="00620689"/>
    <w:rsid w:val="00622632"/>
    <w:rsid w:val="00622AA4"/>
    <w:rsid w:val="00623824"/>
    <w:rsid w:val="00623EA4"/>
    <w:rsid w:val="00626AC8"/>
    <w:rsid w:val="00632240"/>
    <w:rsid w:val="00632323"/>
    <w:rsid w:val="006359B0"/>
    <w:rsid w:val="00637FCC"/>
    <w:rsid w:val="006451A2"/>
    <w:rsid w:val="006463E2"/>
    <w:rsid w:val="00646BDD"/>
    <w:rsid w:val="00654BCB"/>
    <w:rsid w:val="00654D61"/>
    <w:rsid w:val="00657651"/>
    <w:rsid w:val="006579A6"/>
    <w:rsid w:val="00660FB5"/>
    <w:rsid w:val="00667CFF"/>
    <w:rsid w:val="006720CE"/>
    <w:rsid w:val="00672FE6"/>
    <w:rsid w:val="0067478C"/>
    <w:rsid w:val="0068091F"/>
    <w:rsid w:val="00685BEB"/>
    <w:rsid w:val="0069024A"/>
    <w:rsid w:val="00694933"/>
    <w:rsid w:val="00697D47"/>
    <w:rsid w:val="006A1722"/>
    <w:rsid w:val="006A265D"/>
    <w:rsid w:val="006A7ACD"/>
    <w:rsid w:val="006B2113"/>
    <w:rsid w:val="006B73A4"/>
    <w:rsid w:val="006C0716"/>
    <w:rsid w:val="006C27C1"/>
    <w:rsid w:val="006C380E"/>
    <w:rsid w:val="006C554B"/>
    <w:rsid w:val="006C6757"/>
    <w:rsid w:val="006D17CC"/>
    <w:rsid w:val="006D6BBC"/>
    <w:rsid w:val="006E3997"/>
    <w:rsid w:val="006E59AD"/>
    <w:rsid w:val="006F0885"/>
    <w:rsid w:val="006F5874"/>
    <w:rsid w:val="00701334"/>
    <w:rsid w:val="00712D2D"/>
    <w:rsid w:val="00713D9C"/>
    <w:rsid w:val="00720054"/>
    <w:rsid w:val="00720B6D"/>
    <w:rsid w:val="007261DA"/>
    <w:rsid w:val="00726599"/>
    <w:rsid w:val="007278ED"/>
    <w:rsid w:val="00734E64"/>
    <w:rsid w:val="00734F58"/>
    <w:rsid w:val="00750728"/>
    <w:rsid w:val="007507D7"/>
    <w:rsid w:val="0075784C"/>
    <w:rsid w:val="00757FBC"/>
    <w:rsid w:val="00763F79"/>
    <w:rsid w:val="007729F9"/>
    <w:rsid w:val="007740B7"/>
    <w:rsid w:val="00780266"/>
    <w:rsid w:val="0078094B"/>
    <w:rsid w:val="0078191F"/>
    <w:rsid w:val="00784328"/>
    <w:rsid w:val="0078560B"/>
    <w:rsid w:val="00787120"/>
    <w:rsid w:val="007871E8"/>
    <w:rsid w:val="00791E84"/>
    <w:rsid w:val="007922AB"/>
    <w:rsid w:val="00796034"/>
    <w:rsid w:val="007A0436"/>
    <w:rsid w:val="007A1340"/>
    <w:rsid w:val="007A17F2"/>
    <w:rsid w:val="007A1F4C"/>
    <w:rsid w:val="007A617D"/>
    <w:rsid w:val="007B0A2D"/>
    <w:rsid w:val="007B1593"/>
    <w:rsid w:val="007B53AC"/>
    <w:rsid w:val="007B595F"/>
    <w:rsid w:val="007B637C"/>
    <w:rsid w:val="007C093F"/>
    <w:rsid w:val="007C2621"/>
    <w:rsid w:val="007C65DF"/>
    <w:rsid w:val="007D0D49"/>
    <w:rsid w:val="007D1D0F"/>
    <w:rsid w:val="007D4191"/>
    <w:rsid w:val="007D4425"/>
    <w:rsid w:val="007D6CF5"/>
    <w:rsid w:val="007E066B"/>
    <w:rsid w:val="007E223A"/>
    <w:rsid w:val="007E2BE5"/>
    <w:rsid w:val="007E487A"/>
    <w:rsid w:val="007E5C2F"/>
    <w:rsid w:val="007F28C4"/>
    <w:rsid w:val="007F43BE"/>
    <w:rsid w:val="00800A2C"/>
    <w:rsid w:val="00812F18"/>
    <w:rsid w:val="008149ED"/>
    <w:rsid w:val="00817602"/>
    <w:rsid w:val="008178AC"/>
    <w:rsid w:val="008244A6"/>
    <w:rsid w:val="00830034"/>
    <w:rsid w:val="00831951"/>
    <w:rsid w:val="00831D66"/>
    <w:rsid w:val="00833459"/>
    <w:rsid w:val="00835974"/>
    <w:rsid w:val="00835BEA"/>
    <w:rsid w:val="008404E3"/>
    <w:rsid w:val="008415A2"/>
    <w:rsid w:val="00847651"/>
    <w:rsid w:val="0085069A"/>
    <w:rsid w:val="00852BB4"/>
    <w:rsid w:val="0085483E"/>
    <w:rsid w:val="00854E17"/>
    <w:rsid w:val="00867BD3"/>
    <w:rsid w:val="008708B5"/>
    <w:rsid w:val="00873D53"/>
    <w:rsid w:val="00873D87"/>
    <w:rsid w:val="0087597F"/>
    <w:rsid w:val="00876656"/>
    <w:rsid w:val="008767A5"/>
    <w:rsid w:val="00877C38"/>
    <w:rsid w:val="0088391A"/>
    <w:rsid w:val="00884586"/>
    <w:rsid w:val="00891BC1"/>
    <w:rsid w:val="0089271E"/>
    <w:rsid w:val="008929A5"/>
    <w:rsid w:val="00895BE6"/>
    <w:rsid w:val="00897C8A"/>
    <w:rsid w:val="008A06C1"/>
    <w:rsid w:val="008A0DB4"/>
    <w:rsid w:val="008A26AE"/>
    <w:rsid w:val="008C21E8"/>
    <w:rsid w:val="008C26AE"/>
    <w:rsid w:val="008C2E9B"/>
    <w:rsid w:val="008C3F60"/>
    <w:rsid w:val="008C5ABD"/>
    <w:rsid w:val="008C7B2B"/>
    <w:rsid w:val="008D6656"/>
    <w:rsid w:val="008E08D5"/>
    <w:rsid w:val="008E09BD"/>
    <w:rsid w:val="008E0A90"/>
    <w:rsid w:val="008E1D77"/>
    <w:rsid w:val="008E6E2E"/>
    <w:rsid w:val="008F52AF"/>
    <w:rsid w:val="008F6D67"/>
    <w:rsid w:val="008F785A"/>
    <w:rsid w:val="00901BFF"/>
    <w:rsid w:val="00903B55"/>
    <w:rsid w:val="00911AE5"/>
    <w:rsid w:val="009126BC"/>
    <w:rsid w:val="009149B1"/>
    <w:rsid w:val="009165EF"/>
    <w:rsid w:val="00917C4D"/>
    <w:rsid w:val="00920900"/>
    <w:rsid w:val="00922B29"/>
    <w:rsid w:val="00924DAD"/>
    <w:rsid w:val="0092700D"/>
    <w:rsid w:val="00930E40"/>
    <w:rsid w:val="00940F42"/>
    <w:rsid w:val="00944040"/>
    <w:rsid w:val="00945619"/>
    <w:rsid w:val="00945D84"/>
    <w:rsid w:val="00952C16"/>
    <w:rsid w:val="00953CF8"/>
    <w:rsid w:val="009546C2"/>
    <w:rsid w:val="00957239"/>
    <w:rsid w:val="00960E22"/>
    <w:rsid w:val="0096530B"/>
    <w:rsid w:val="00971683"/>
    <w:rsid w:val="00971CA5"/>
    <w:rsid w:val="00971F00"/>
    <w:rsid w:val="0097302F"/>
    <w:rsid w:val="00973738"/>
    <w:rsid w:val="009830E3"/>
    <w:rsid w:val="00984D7F"/>
    <w:rsid w:val="00985677"/>
    <w:rsid w:val="00986E4C"/>
    <w:rsid w:val="0099267D"/>
    <w:rsid w:val="009959FE"/>
    <w:rsid w:val="00996678"/>
    <w:rsid w:val="00997781"/>
    <w:rsid w:val="009A0926"/>
    <w:rsid w:val="009A397A"/>
    <w:rsid w:val="009B2381"/>
    <w:rsid w:val="009B3059"/>
    <w:rsid w:val="009B4EB4"/>
    <w:rsid w:val="009B5BC7"/>
    <w:rsid w:val="009C4582"/>
    <w:rsid w:val="009C7029"/>
    <w:rsid w:val="009D1104"/>
    <w:rsid w:val="009D30B0"/>
    <w:rsid w:val="009E0387"/>
    <w:rsid w:val="009E056E"/>
    <w:rsid w:val="009E2671"/>
    <w:rsid w:val="009E41E7"/>
    <w:rsid w:val="009E50C8"/>
    <w:rsid w:val="009E60A1"/>
    <w:rsid w:val="009F2265"/>
    <w:rsid w:val="009F7B4D"/>
    <w:rsid w:val="00A04A94"/>
    <w:rsid w:val="00A05614"/>
    <w:rsid w:val="00A12504"/>
    <w:rsid w:val="00A143F3"/>
    <w:rsid w:val="00A17F4D"/>
    <w:rsid w:val="00A21CF7"/>
    <w:rsid w:val="00A22099"/>
    <w:rsid w:val="00A22DE0"/>
    <w:rsid w:val="00A237A9"/>
    <w:rsid w:val="00A23E9C"/>
    <w:rsid w:val="00A24ADC"/>
    <w:rsid w:val="00A2628F"/>
    <w:rsid w:val="00A27086"/>
    <w:rsid w:val="00A30032"/>
    <w:rsid w:val="00A30EA2"/>
    <w:rsid w:val="00A41925"/>
    <w:rsid w:val="00A469A5"/>
    <w:rsid w:val="00A47412"/>
    <w:rsid w:val="00A5062A"/>
    <w:rsid w:val="00A51313"/>
    <w:rsid w:val="00A72AF4"/>
    <w:rsid w:val="00A7474D"/>
    <w:rsid w:val="00A75BB6"/>
    <w:rsid w:val="00A77516"/>
    <w:rsid w:val="00A775C6"/>
    <w:rsid w:val="00A77C2D"/>
    <w:rsid w:val="00A77CE2"/>
    <w:rsid w:val="00A8733B"/>
    <w:rsid w:val="00A9102A"/>
    <w:rsid w:val="00A92162"/>
    <w:rsid w:val="00A928A8"/>
    <w:rsid w:val="00A93E2F"/>
    <w:rsid w:val="00A979F5"/>
    <w:rsid w:val="00AA00DA"/>
    <w:rsid w:val="00AA0841"/>
    <w:rsid w:val="00AA08D2"/>
    <w:rsid w:val="00AA1E5D"/>
    <w:rsid w:val="00AA4F6C"/>
    <w:rsid w:val="00AB41F2"/>
    <w:rsid w:val="00AB6997"/>
    <w:rsid w:val="00AC1834"/>
    <w:rsid w:val="00AC4971"/>
    <w:rsid w:val="00AD0C35"/>
    <w:rsid w:val="00AD2622"/>
    <w:rsid w:val="00AD771F"/>
    <w:rsid w:val="00AE4684"/>
    <w:rsid w:val="00AE5E94"/>
    <w:rsid w:val="00AE6223"/>
    <w:rsid w:val="00AE7129"/>
    <w:rsid w:val="00AF2343"/>
    <w:rsid w:val="00AF34A4"/>
    <w:rsid w:val="00AF6EAA"/>
    <w:rsid w:val="00AF7A86"/>
    <w:rsid w:val="00B00560"/>
    <w:rsid w:val="00B02B48"/>
    <w:rsid w:val="00B04DA9"/>
    <w:rsid w:val="00B062EA"/>
    <w:rsid w:val="00B161DF"/>
    <w:rsid w:val="00B16B9F"/>
    <w:rsid w:val="00B1739F"/>
    <w:rsid w:val="00B22B45"/>
    <w:rsid w:val="00B23566"/>
    <w:rsid w:val="00B253FA"/>
    <w:rsid w:val="00B2748F"/>
    <w:rsid w:val="00B27893"/>
    <w:rsid w:val="00B31E40"/>
    <w:rsid w:val="00B327AE"/>
    <w:rsid w:val="00B32A05"/>
    <w:rsid w:val="00B37B71"/>
    <w:rsid w:val="00B41446"/>
    <w:rsid w:val="00B452A7"/>
    <w:rsid w:val="00B47040"/>
    <w:rsid w:val="00B55C75"/>
    <w:rsid w:val="00B63A57"/>
    <w:rsid w:val="00B66C9F"/>
    <w:rsid w:val="00B71EC5"/>
    <w:rsid w:val="00B7413E"/>
    <w:rsid w:val="00B74C1C"/>
    <w:rsid w:val="00B75BF5"/>
    <w:rsid w:val="00B761CA"/>
    <w:rsid w:val="00B8184E"/>
    <w:rsid w:val="00B82286"/>
    <w:rsid w:val="00B962BC"/>
    <w:rsid w:val="00BB0DC7"/>
    <w:rsid w:val="00BB1033"/>
    <w:rsid w:val="00BB13EF"/>
    <w:rsid w:val="00BB1979"/>
    <w:rsid w:val="00BB2762"/>
    <w:rsid w:val="00BB3484"/>
    <w:rsid w:val="00BB5744"/>
    <w:rsid w:val="00BB651E"/>
    <w:rsid w:val="00BB7A32"/>
    <w:rsid w:val="00BC0846"/>
    <w:rsid w:val="00BC1407"/>
    <w:rsid w:val="00BC3412"/>
    <w:rsid w:val="00BC41E9"/>
    <w:rsid w:val="00BC67D8"/>
    <w:rsid w:val="00BD1858"/>
    <w:rsid w:val="00BD7CD8"/>
    <w:rsid w:val="00BE20A7"/>
    <w:rsid w:val="00BE66CB"/>
    <w:rsid w:val="00BE6A75"/>
    <w:rsid w:val="00BF7D01"/>
    <w:rsid w:val="00C02FD0"/>
    <w:rsid w:val="00C03B48"/>
    <w:rsid w:val="00C0490C"/>
    <w:rsid w:val="00C05515"/>
    <w:rsid w:val="00C16C0D"/>
    <w:rsid w:val="00C2004A"/>
    <w:rsid w:val="00C20C7E"/>
    <w:rsid w:val="00C21FBE"/>
    <w:rsid w:val="00C24050"/>
    <w:rsid w:val="00C27BF1"/>
    <w:rsid w:val="00C30AD6"/>
    <w:rsid w:val="00C3172F"/>
    <w:rsid w:val="00C40581"/>
    <w:rsid w:val="00C436C5"/>
    <w:rsid w:val="00C47066"/>
    <w:rsid w:val="00C47726"/>
    <w:rsid w:val="00C5211A"/>
    <w:rsid w:val="00C544A8"/>
    <w:rsid w:val="00C56689"/>
    <w:rsid w:val="00C57ED8"/>
    <w:rsid w:val="00C61A4B"/>
    <w:rsid w:val="00C63CB1"/>
    <w:rsid w:val="00C6524B"/>
    <w:rsid w:val="00C67A74"/>
    <w:rsid w:val="00C74502"/>
    <w:rsid w:val="00C77A3C"/>
    <w:rsid w:val="00C82146"/>
    <w:rsid w:val="00CB3557"/>
    <w:rsid w:val="00CB41D2"/>
    <w:rsid w:val="00CC2F21"/>
    <w:rsid w:val="00CC378F"/>
    <w:rsid w:val="00CE7FD7"/>
    <w:rsid w:val="00CF3C98"/>
    <w:rsid w:val="00CF5073"/>
    <w:rsid w:val="00D0320F"/>
    <w:rsid w:val="00D04885"/>
    <w:rsid w:val="00D06A73"/>
    <w:rsid w:val="00D06DE7"/>
    <w:rsid w:val="00D10BBB"/>
    <w:rsid w:val="00D12C4B"/>
    <w:rsid w:val="00D230A4"/>
    <w:rsid w:val="00D260A7"/>
    <w:rsid w:val="00D265F6"/>
    <w:rsid w:val="00D274B7"/>
    <w:rsid w:val="00D30BE8"/>
    <w:rsid w:val="00D31CDC"/>
    <w:rsid w:val="00D3579B"/>
    <w:rsid w:val="00D36407"/>
    <w:rsid w:val="00D36C77"/>
    <w:rsid w:val="00D37F42"/>
    <w:rsid w:val="00D44B49"/>
    <w:rsid w:val="00D4637B"/>
    <w:rsid w:val="00D4644F"/>
    <w:rsid w:val="00D505E8"/>
    <w:rsid w:val="00D50A7F"/>
    <w:rsid w:val="00D6549B"/>
    <w:rsid w:val="00D65DE9"/>
    <w:rsid w:val="00D671BD"/>
    <w:rsid w:val="00D7484F"/>
    <w:rsid w:val="00D77504"/>
    <w:rsid w:val="00D77D18"/>
    <w:rsid w:val="00D80DE6"/>
    <w:rsid w:val="00D85ACE"/>
    <w:rsid w:val="00D877DF"/>
    <w:rsid w:val="00D90216"/>
    <w:rsid w:val="00D90BD8"/>
    <w:rsid w:val="00D92A8D"/>
    <w:rsid w:val="00D947C3"/>
    <w:rsid w:val="00D96948"/>
    <w:rsid w:val="00DA426C"/>
    <w:rsid w:val="00DA71D8"/>
    <w:rsid w:val="00DB37D5"/>
    <w:rsid w:val="00DB4DBE"/>
    <w:rsid w:val="00DB6167"/>
    <w:rsid w:val="00DB7260"/>
    <w:rsid w:val="00DC1027"/>
    <w:rsid w:val="00DC4C85"/>
    <w:rsid w:val="00DC535C"/>
    <w:rsid w:val="00DC6560"/>
    <w:rsid w:val="00DD7909"/>
    <w:rsid w:val="00DE0D83"/>
    <w:rsid w:val="00DE4483"/>
    <w:rsid w:val="00DE448A"/>
    <w:rsid w:val="00DE5035"/>
    <w:rsid w:val="00DF3D13"/>
    <w:rsid w:val="00DF561D"/>
    <w:rsid w:val="00DF75C9"/>
    <w:rsid w:val="00E052AB"/>
    <w:rsid w:val="00E07DDF"/>
    <w:rsid w:val="00E236E2"/>
    <w:rsid w:val="00E24E69"/>
    <w:rsid w:val="00E26F3E"/>
    <w:rsid w:val="00E31C8F"/>
    <w:rsid w:val="00E327ED"/>
    <w:rsid w:val="00E357BF"/>
    <w:rsid w:val="00E37117"/>
    <w:rsid w:val="00E3720E"/>
    <w:rsid w:val="00E43E87"/>
    <w:rsid w:val="00E60455"/>
    <w:rsid w:val="00E65E8B"/>
    <w:rsid w:val="00E715FF"/>
    <w:rsid w:val="00E72455"/>
    <w:rsid w:val="00E74EF7"/>
    <w:rsid w:val="00E80646"/>
    <w:rsid w:val="00E90AC0"/>
    <w:rsid w:val="00E93F2D"/>
    <w:rsid w:val="00E94CB8"/>
    <w:rsid w:val="00EA25BF"/>
    <w:rsid w:val="00EB088A"/>
    <w:rsid w:val="00EB2692"/>
    <w:rsid w:val="00EB6124"/>
    <w:rsid w:val="00EB63EC"/>
    <w:rsid w:val="00EB67D7"/>
    <w:rsid w:val="00EC0288"/>
    <w:rsid w:val="00EC2074"/>
    <w:rsid w:val="00EC228D"/>
    <w:rsid w:val="00EC4F27"/>
    <w:rsid w:val="00ED2A13"/>
    <w:rsid w:val="00EE04E1"/>
    <w:rsid w:val="00EE38DB"/>
    <w:rsid w:val="00EE4491"/>
    <w:rsid w:val="00EF11E8"/>
    <w:rsid w:val="00EF1D27"/>
    <w:rsid w:val="00EF38E4"/>
    <w:rsid w:val="00EF727C"/>
    <w:rsid w:val="00EF74E9"/>
    <w:rsid w:val="00EF7FE4"/>
    <w:rsid w:val="00F00BD1"/>
    <w:rsid w:val="00F047FF"/>
    <w:rsid w:val="00F04C44"/>
    <w:rsid w:val="00F06897"/>
    <w:rsid w:val="00F13A9C"/>
    <w:rsid w:val="00F15FF8"/>
    <w:rsid w:val="00F16689"/>
    <w:rsid w:val="00F1729A"/>
    <w:rsid w:val="00F174E1"/>
    <w:rsid w:val="00F21297"/>
    <w:rsid w:val="00F2240B"/>
    <w:rsid w:val="00F22C44"/>
    <w:rsid w:val="00F249E3"/>
    <w:rsid w:val="00F268A1"/>
    <w:rsid w:val="00F30CB3"/>
    <w:rsid w:val="00F34BA9"/>
    <w:rsid w:val="00F35CCE"/>
    <w:rsid w:val="00F40726"/>
    <w:rsid w:val="00F4355D"/>
    <w:rsid w:val="00F44AE7"/>
    <w:rsid w:val="00F46607"/>
    <w:rsid w:val="00F52A27"/>
    <w:rsid w:val="00F572CC"/>
    <w:rsid w:val="00F602B5"/>
    <w:rsid w:val="00F61F83"/>
    <w:rsid w:val="00F66B21"/>
    <w:rsid w:val="00F748CA"/>
    <w:rsid w:val="00F75DAD"/>
    <w:rsid w:val="00F76CF6"/>
    <w:rsid w:val="00F82967"/>
    <w:rsid w:val="00F841A5"/>
    <w:rsid w:val="00F8493C"/>
    <w:rsid w:val="00F9080A"/>
    <w:rsid w:val="00F96B1D"/>
    <w:rsid w:val="00F97FD9"/>
    <w:rsid w:val="00FA03AB"/>
    <w:rsid w:val="00FA0C99"/>
    <w:rsid w:val="00FA27E4"/>
    <w:rsid w:val="00FA62BE"/>
    <w:rsid w:val="00FA6EB1"/>
    <w:rsid w:val="00FA71F8"/>
    <w:rsid w:val="00FB097D"/>
    <w:rsid w:val="00FB24AE"/>
    <w:rsid w:val="00FB29EA"/>
    <w:rsid w:val="00FB407B"/>
    <w:rsid w:val="00FC25F8"/>
    <w:rsid w:val="00FC6995"/>
    <w:rsid w:val="00FD1C5D"/>
    <w:rsid w:val="00FD66CF"/>
    <w:rsid w:val="00FD73D4"/>
    <w:rsid w:val="00FE1874"/>
    <w:rsid w:val="00FE6CCC"/>
    <w:rsid w:val="00FF4BA4"/>
    <w:rsid w:val="00FF529A"/>
    <w:rsid w:val="00FF5B0E"/>
    <w:rsid w:val="00FF6D16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9FBA67"/>
  <w15:docId w15:val="{3BB0DF65-A989-4FD2-9E27-1DA13F37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F6E7C"/>
    <w:pPr>
      <w:spacing w:after="0" w:line="240" w:lineRule="auto"/>
    </w:pPr>
    <w:rPr>
      <w:rFonts w:ascii="Arial" w:hAnsi="Arial"/>
      <w:sz w:val="21"/>
    </w:rPr>
  </w:style>
  <w:style w:type="paragraph" w:styleId="berschrift1">
    <w:name w:val="heading 1"/>
    <w:basedOn w:val="Titel01Nummern"/>
    <w:next w:val="Standard"/>
    <w:link w:val="berschrift1Zchn"/>
    <w:uiPriority w:val="9"/>
    <w:qFormat/>
    <w:rsid w:val="007B50DD"/>
    <w:pPr>
      <w:keepNext/>
      <w:keepLines/>
      <w:numPr>
        <w:numId w:val="9"/>
      </w:numPr>
      <w:tabs>
        <w:tab w:val="left" w:pos="851"/>
      </w:tabs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Nummern"/>
    <w:next w:val="Standard"/>
    <w:link w:val="berschrift2Zchn"/>
    <w:uiPriority w:val="9"/>
    <w:unhideWhenUsed/>
    <w:qFormat/>
    <w:rsid w:val="009A1675"/>
    <w:pPr>
      <w:keepNext/>
      <w:keepLines/>
      <w:numPr>
        <w:ilvl w:val="1"/>
        <w:numId w:val="9"/>
      </w:numPr>
      <w:tabs>
        <w:tab w:val="left" w:pos="851"/>
      </w:tabs>
      <w:spacing w:before="248" w:line="248" w:lineRule="exact"/>
      <w:outlineLvl w:val="1"/>
    </w:pPr>
    <w:rPr>
      <w:rFonts w:eastAsiaTheme="majorEastAsia" w:cstheme="majorBidi"/>
      <w:bCs/>
      <w:color w:val="auto"/>
      <w:szCs w:val="26"/>
    </w:rPr>
  </w:style>
  <w:style w:type="paragraph" w:styleId="berschrift3">
    <w:name w:val="heading 3"/>
    <w:basedOn w:val="Titel03Nummern"/>
    <w:next w:val="Standard"/>
    <w:link w:val="berschrift3Zchn"/>
    <w:uiPriority w:val="9"/>
    <w:unhideWhenUsed/>
    <w:qFormat/>
    <w:rsid w:val="007B50DD"/>
    <w:pPr>
      <w:keepNext/>
      <w:keepLines/>
      <w:numPr>
        <w:ilvl w:val="2"/>
        <w:numId w:val="9"/>
      </w:numPr>
      <w:spacing w:before="248"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Nummern"/>
    <w:next w:val="Standard"/>
    <w:link w:val="berschrift4Zchn"/>
    <w:uiPriority w:val="9"/>
    <w:unhideWhenUsed/>
    <w:qFormat/>
    <w:rsid w:val="007B50DD"/>
    <w:pPr>
      <w:keepNext/>
      <w:keepLines/>
      <w:numPr>
        <w:ilvl w:val="3"/>
        <w:numId w:val="9"/>
      </w:numPr>
      <w:tabs>
        <w:tab w:val="left" w:pos="851"/>
      </w:tabs>
      <w:spacing w:before="248"/>
      <w:outlineLvl w:val="3"/>
    </w:pPr>
    <w:rPr>
      <w:rFonts w:ascii="Arial" w:eastAsiaTheme="majorEastAsia" w:hAnsi="Arial" w:cstheme="majorBidi"/>
      <w:bCs/>
      <w:iCs/>
      <w:color w:val="auto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46E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6E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6E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6E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6E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50DD"/>
    <w:rPr>
      <w:rFonts w:ascii="Arial Black" w:eastAsiaTheme="majorEastAsia" w:hAnsi="Arial Black" w:cstheme="majorBidi"/>
      <w:bCs/>
      <w:sz w:val="32"/>
      <w:szCs w:val="28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1675"/>
    <w:rPr>
      <w:rFonts w:ascii="Arial Black" w:eastAsiaTheme="majorEastAsia" w:hAnsi="Arial Black" w:cstheme="majorBidi"/>
      <w:bCs/>
      <w:sz w:val="2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50DD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50DD"/>
    <w:rPr>
      <w:rFonts w:ascii="Arial" w:eastAsiaTheme="majorEastAsia" w:hAnsi="Arial" w:cstheme="majorBidi"/>
      <w:bCs/>
      <w:iCs/>
      <w:sz w:val="21"/>
      <w:szCs w:val="20"/>
      <w:lang w:val="en-US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E22EBC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neutral"/>
    <w:rsid w:val="008771C0"/>
    <w:pPr>
      <w:spacing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F67FEE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67FEE"/>
    <w:rPr>
      <w:rFonts w:ascii="Arial" w:hAnsi="Arial"/>
      <w:sz w:val="12"/>
    </w:rPr>
  </w:style>
  <w:style w:type="paragraph" w:customStyle="1" w:styleId="Normalbold">
    <w:name w:val="Normal bold"/>
    <w:basedOn w:val="Standard"/>
    <w:rsid w:val="00A87027"/>
    <w:rPr>
      <w:rFonts w:ascii="Arial Black" w:hAnsi="Arial Black"/>
      <w:lang w:val="en-GB" w:eastAsia="en-GB"/>
    </w:rPr>
  </w:style>
  <w:style w:type="paragraph" w:customStyle="1" w:styleId="Normalsmall">
    <w:name w:val="Normal small"/>
    <w:basedOn w:val="Standard"/>
    <w:rsid w:val="0032120D"/>
    <w:rPr>
      <w:sz w:val="16"/>
      <w:lang w:val="en-GB"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672C30"/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9F041A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neutral"/>
    <w:rsid w:val="0035023A"/>
  </w:style>
  <w:style w:type="paragraph" w:customStyle="1" w:styleId="BriefDatum">
    <w:name w:val="Brief_Datum"/>
    <w:basedOn w:val="Grundtextneutral"/>
    <w:rsid w:val="0035023A"/>
  </w:style>
  <w:style w:type="paragraph" w:customStyle="1" w:styleId="BriefBetreff">
    <w:name w:val="Brief_Betreff"/>
    <w:basedOn w:val="Grundtextneutral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090297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neutral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3A447A"/>
    <w:rPr>
      <w:rFonts w:ascii="Arial Black" w:hAnsi="Arial Black"/>
    </w:rPr>
  </w:style>
  <w:style w:type="paragraph" w:customStyle="1" w:styleId="BriefGruss">
    <w:name w:val="Brief_Gruss"/>
    <w:basedOn w:val="Grundtextneutral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neutral"/>
    <w:rsid w:val="0034597D"/>
    <w:pPr>
      <w:numPr>
        <w:numId w:val="2"/>
      </w:numPr>
    </w:pPr>
  </w:style>
  <w:style w:type="paragraph" w:customStyle="1" w:styleId="ListePunkt">
    <w:name w:val="Liste_Punkt"/>
    <w:basedOn w:val="Grundtextneutral"/>
    <w:rsid w:val="00B57ACA"/>
    <w:pPr>
      <w:numPr>
        <w:numId w:val="3"/>
      </w:numPr>
    </w:pPr>
  </w:style>
  <w:style w:type="paragraph" w:customStyle="1" w:styleId="ListeNummernArabisch">
    <w:name w:val="Liste_Nummern_Arabisch"/>
    <w:basedOn w:val="Grundtextneutral"/>
    <w:rsid w:val="00B57ACA"/>
    <w:pPr>
      <w:numPr>
        <w:numId w:val="4"/>
      </w:numPr>
    </w:pPr>
  </w:style>
  <w:style w:type="paragraph" w:customStyle="1" w:styleId="ListeNummernRoemisch">
    <w:name w:val="Liste_Nummern_Roemisch"/>
    <w:basedOn w:val="Grundtextneutral"/>
    <w:rsid w:val="00A53D8E"/>
    <w:pPr>
      <w:numPr>
        <w:numId w:val="5"/>
      </w:numPr>
    </w:pPr>
  </w:style>
  <w:style w:type="paragraph" w:customStyle="1" w:styleId="Titel01">
    <w:name w:val="Titel_01"/>
    <w:basedOn w:val="Grundtextneutral"/>
    <w:next w:val="Grundtext"/>
    <w:rsid w:val="00B576B3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2">
    <w:name w:val="Titel_02"/>
    <w:basedOn w:val="Grundtextneutral"/>
    <w:next w:val="Grundtext"/>
    <w:rsid w:val="007B50DD"/>
    <w:pPr>
      <w:spacing w:line="210" w:lineRule="exact"/>
    </w:pPr>
    <w:rPr>
      <w:rFonts w:ascii="Arial Black" w:hAnsi="Arial Black"/>
    </w:rPr>
  </w:style>
  <w:style w:type="paragraph" w:customStyle="1" w:styleId="Titel03">
    <w:name w:val="Titel_03"/>
    <w:basedOn w:val="Grundtextneutral"/>
    <w:next w:val="Grundtext"/>
    <w:rsid w:val="007B50DD"/>
    <w:pPr>
      <w:spacing w:line="248" w:lineRule="exact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  <w:pPr>
      <w:spacing w:after="248"/>
    </w:pPr>
  </w:style>
  <w:style w:type="paragraph" w:customStyle="1" w:styleId="Titel02Nummern">
    <w:name w:val="Titel_02_Nummern"/>
    <w:basedOn w:val="Titel02"/>
    <w:next w:val="Grundtext"/>
    <w:rsid w:val="00931B37"/>
    <w:pPr>
      <w:spacing w:after="248"/>
    </w:pPr>
  </w:style>
  <w:style w:type="paragraph" w:customStyle="1" w:styleId="Titel03Nummern">
    <w:name w:val="Titel_03_Nummern"/>
    <w:basedOn w:val="Titel03"/>
    <w:next w:val="Grundtext"/>
    <w:rsid w:val="00931B37"/>
    <w:pPr>
      <w:spacing w:after="248"/>
    </w:pPr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7C4277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neutral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neutral"/>
    <w:next w:val="Grundtext"/>
    <w:rsid w:val="00DD77DE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neutral"/>
    <w:next w:val="Grundtext"/>
    <w:rsid w:val="00DD77DE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6A330A"/>
  </w:style>
  <w:style w:type="paragraph" w:customStyle="1" w:styleId="TabelleZellefett">
    <w:name w:val="Tabelle_Zelle_fett"/>
    <w:basedOn w:val="TabelleZelle"/>
    <w:next w:val="TabelleZelle"/>
    <w:rsid w:val="00040F8D"/>
    <w:rPr>
      <w:rFonts w:ascii="Arial Black" w:hAnsi="Arial Black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6E6B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6E6B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6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berschrift">
    <w:name w:val="Tabelle_Überschrift"/>
    <w:basedOn w:val="Standard"/>
    <w:next w:val="Standard"/>
    <w:rsid w:val="00040F8D"/>
    <w:pPr>
      <w:numPr>
        <w:numId w:val="6"/>
      </w:numPr>
      <w:tabs>
        <w:tab w:val="left" w:pos="369"/>
      </w:tabs>
      <w:ind w:left="369" w:hanging="369"/>
    </w:pPr>
    <w:rPr>
      <w:rFonts w:ascii="Arial Black" w:eastAsia="Times New Roman" w:hAnsi="Arial Black" w:cs="Arial"/>
      <w:color w:val="000000"/>
      <w:szCs w:val="20"/>
    </w:rPr>
  </w:style>
  <w:style w:type="paragraph" w:customStyle="1" w:styleId="AntragListeAlphabetisch">
    <w:name w:val="Antrag_Liste_Alphabetisch"/>
    <w:basedOn w:val="Grundtextneutral"/>
    <w:rsid w:val="00B84DB2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neutral"/>
    <w:rsid w:val="00B84DB2"/>
    <w:pPr>
      <w:numPr>
        <w:numId w:val="8"/>
      </w:numPr>
      <w:tabs>
        <w:tab w:val="left" w:pos="567"/>
      </w:tabs>
    </w:pPr>
  </w:style>
  <w:style w:type="paragraph" w:customStyle="1" w:styleId="Titel04Nummern">
    <w:name w:val="Titel_04_Nummern"/>
    <w:basedOn w:val="Titel03Nummern"/>
    <w:next w:val="Grundtext"/>
    <w:rsid w:val="00AF44C2"/>
    <w:rPr>
      <w:lang w:val="en-US"/>
    </w:rPr>
  </w:style>
  <w:style w:type="paragraph" w:styleId="Listenabsatz">
    <w:name w:val="List Paragraph"/>
    <w:basedOn w:val="Standard"/>
    <w:uiPriority w:val="34"/>
    <w:rsid w:val="001E5D6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1D2EB3"/>
    <w:pPr>
      <w:tabs>
        <w:tab w:val="left" w:pos="567"/>
        <w:tab w:val="right" w:pos="8505"/>
      </w:tabs>
      <w:spacing w:before="248" w:line="248" w:lineRule="exact"/>
      <w:ind w:left="567" w:hanging="567"/>
    </w:pPr>
    <w:rPr>
      <w:rFonts w:ascii="Arial Black" w:hAnsi="Arial Black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2D3F12"/>
    <w:pPr>
      <w:tabs>
        <w:tab w:val="left" w:pos="1134"/>
        <w:tab w:val="right" w:pos="8505"/>
      </w:tabs>
      <w:spacing w:line="248" w:lineRule="exact"/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161FA8"/>
    <w:pPr>
      <w:tabs>
        <w:tab w:val="left" w:pos="1843"/>
        <w:tab w:val="right" w:pos="8505"/>
      </w:tabs>
      <w:ind w:left="1701" w:hanging="567"/>
    </w:pPr>
  </w:style>
  <w:style w:type="paragraph" w:styleId="Verzeichnis4">
    <w:name w:val="toc 4"/>
    <w:basedOn w:val="Standard"/>
    <w:next w:val="Standard"/>
    <w:autoRedefine/>
    <w:uiPriority w:val="39"/>
    <w:unhideWhenUsed/>
    <w:rsid w:val="006037FE"/>
    <w:pPr>
      <w:tabs>
        <w:tab w:val="left" w:pos="1701"/>
        <w:tab w:val="right" w:pos="8505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6037FE"/>
    <w:rPr>
      <w:color w:val="0000FF" w:themeColor="hyperlink"/>
      <w:u w:val="single"/>
    </w:rPr>
  </w:style>
  <w:style w:type="paragraph" w:customStyle="1" w:styleId="Randtitel">
    <w:name w:val="Randtitel"/>
    <w:basedOn w:val="Grundtextneutral"/>
    <w:rsid w:val="00655C11"/>
    <w:pPr>
      <w:jc w:val="right"/>
    </w:pPr>
    <w:rPr>
      <w:sz w:val="16"/>
      <w:lang w:eastAsia="en-GB"/>
    </w:rPr>
  </w:style>
  <w:style w:type="paragraph" w:customStyle="1" w:styleId="RandtitelmitTextbox">
    <w:name w:val="Randtitel mit Textbox"/>
    <w:basedOn w:val="Randtitel"/>
    <w:rsid w:val="00655C11"/>
    <w:pPr>
      <w:framePr w:w="1843" w:hSpace="142" w:wrap="around" w:vAnchor="text" w:hAnchor="page" w:y="1" w:anchorLock="1"/>
      <w:ind w:left="567" w:hanging="567"/>
    </w:pPr>
    <w:rPr>
      <w:rFonts w:eastAsiaTheme="minorHAnsi" w:cstheme="minorBidi"/>
      <w:color w:val="auto"/>
      <w:szCs w:val="22"/>
    </w:rPr>
  </w:style>
  <w:style w:type="paragraph" w:customStyle="1" w:styleId="Grundtextneutral">
    <w:name w:val="Grundtext_neutral"/>
    <w:basedOn w:val="Grundtext"/>
    <w:rsid w:val="00090297"/>
    <w:pPr>
      <w:spacing w:after="0" w:line="240" w:lineRule="auto"/>
    </w:pPr>
  </w:style>
  <w:style w:type="paragraph" w:customStyle="1" w:styleId="berschrift1Gross">
    <w:name w:val="Überschrift 1 Gross"/>
    <w:basedOn w:val="berschrift1"/>
    <w:next w:val="Standard"/>
    <w:rsid w:val="0045741B"/>
    <w:pPr>
      <w:spacing w:line="480" w:lineRule="exact"/>
    </w:pPr>
    <w:rPr>
      <w:sz w:val="52"/>
    </w:rPr>
  </w:style>
  <w:style w:type="paragraph" w:styleId="Index2">
    <w:name w:val="index 2"/>
    <w:basedOn w:val="Standard"/>
    <w:next w:val="Standard"/>
    <w:autoRedefine/>
    <w:uiPriority w:val="99"/>
    <w:unhideWhenUsed/>
    <w:rsid w:val="0045741B"/>
    <w:pPr>
      <w:ind w:left="420" w:hanging="210"/>
    </w:pPr>
  </w:style>
  <w:style w:type="paragraph" w:styleId="Index1">
    <w:name w:val="index 1"/>
    <w:basedOn w:val="Standard"/>
    <w:next w:val="Standard"/>
    <w:autoRedefine/>
    <w:uiPriority w:val="99"/>
    <w:unhideWhenUsed/>
    <w:rsid w:val="0045741B"/>
    <w:pPr>
      <w:ind w:left="210" w:hanging="210"/>
    </w:pPr>
  </w:style>
  <w:style w:type="paragraph" w:styleId="Beschriftung">
    <w:name w:val="caption"/>
    <w:basedOn w:val="Standard"/>
    <w:next w:val="Standard"/>
    <w:uiPriority w:val="26"/>
    <w:unhideWhenUsed/>
    <w:qFormat/>
    <w:rsid w:val="005105B8"/>
    <w:pPr>
      <w:spacing w:line="248" w:lineRule="exact"/>
    </w:pPr>
    <w:rPr>
      <w:rFonts w:ascii="Arial Black" w:hAnsi="Arial Black"/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E11DD"/>
    <w:pPr>
      <w:tabs>
        <w:tab w:val="right" w:pos="8505"/>
      </w:tabs>
      <w:spacing w:line="248" w:lineRule="exact"/>
    </w:pPr>
  </w:style>
  <w:style w:type="paragraph" w:customStyle="1" w:styleId="InhaltsverzRegister">
    <w:name w:val="Inhaltsverz_Register"/>
    <w:basedOn w:val="Grundtextneutral"/>
    <w:rsid w:val="008F4C4B"/>
    <w:pPr>
      <w:spacing w:before="240"/>
    </w:pPr>
    <w:rPr>
      <w:b/>
      <w:sz w:val="32"/>
    </w:rPr>
  </w:style>
  <w:style w:type="paragraph" w:customStyle="1" w:styleId="InhaltsverzRegisterZahl">
    <w:name w:val="Inhaltsverz_Register_Zahl"/>
    <w:basedOn w:val="InhaltsverzRegister"/>
    <w:rsid w:val="00F2329C"/>
    <w:rPr>
      <w:sz w:val="36"/>
    </w:rPr>
  </w:style>
  <w:style w:type="paragraph" w:customStyle="1" w:styleId="Ordnerbeschschmal">
    <w:name w:val="Ordnerbesch_schmal"/>
    <w:basedOn w:val="Grundtext"/>
    <w:rsid w:val="008408FC"/>
    <w:pPr>
      <w:jc w:val="center"/>
    </w:pPr>
    <w:rPr>
      <w:sz w:val="22"/>
    </w:rPr>
  </w:style>
  <w:style w:type="paragraph" w:customStyle="1" w:styleId="Ordnerbeschbreit">
    <w:name w:val="Ordnerbesch_breit"/>
    <w:basedOn w:val="Ordnerbeschschmal"/>
    <w:rsid w:val="00F2329C"/>
    <w:rPr>
      <w:sz w:val="28"/>
    </w:rPr>
  </w:style>
  <w:style w:type="paragraph" w:customStyle="1" w:styleId="TuerschildKopf">
    <w:name w:val="Tuerschild_Kopf"/>
    <w:basedOn w:val="Grundtextneutral"/>
    <w:rsid w:val="008F276D"/>
    <w:pPr>
      <w:spacing w:line="248" w:lineRule="exact"/>
    </w:pPr>
    <w:rPr>
      <w:rFonts w:ascii="Arial Black" w:hAnsi="Arial Black"/>
      <w:sz w:val="20"/>
    </w:rPr>
  </w:style>
  <w:style w:type="paragraph" w:customStyle="1" w:styleId="TuerschildPerson">
    <w:name w:val="Tuerschild_Person"/>
    <w:basedOn w:val="Grundtextneutral"/>
    <w:next w:val="TuerschildFunktion"/>
    <w:rsid w:val="008F276D"/>
    <w:pPr>
      <w:spacing w:before="248" w:line="360" w:lineRule="exact"/>
    </w:pPr>
    <w:rPr>
      <w:rFonts w:ascii="Arial Black" w:hAnsi="Arial Black"/>
      <w:sz w:val="32"/>
    </w:rPr>
  </w:style>
  <w:style w:type="paragraph" w:customStyle="1" w:styleId="TuerschildFunktion">
    <w:name w:val="Tuerschild_Funktion"/>
    <w:basedOn w:val="Grundtextneutral"/>
    <w:next w:val="TuerschildPerson"/>
    <w:rsid w:val="008F276D"/>
    <w:pPr>
      <w:spacing w:line="248" w:lineRule="exact"/>
    </w:pPr>
    <w:rPr>
      <w:rFonts w:ascii="Arial Black" w:hAnsi="Arial Black"/>
      <w:sz w:val="20"/>
    </w:rPr>
  </w:style>
  <w:style w:type="paragraph" w:customStyle="1" w:styleId="TuerschildHinweis">
    <w:name w:val="Tuerschild_Hinweis"/>
    <w:basedOn w:val="Grundtextneutral"/>
    <w:rsid w:val="00EC2617"/>
    <w:pPr>
      <w:spacing w:before="248"/>
    </w:pPr>
    <w:rPr>
      <w:sz w:val="20"/>
    </w:rPr>
  </w:style>
  <w:style w:type="paragraph" w:customStyle="1" w:styleId="NamenstafelnKopf">
    <w:name w:val="Namenstafeln_Kopf"/>
    <w:basedOn w:val="Standard"/>
    <w:rsid w:val="00875269"/>
    <w:pPr>
      <w:spacing w:line="180" w:lineRule="auto"/>
    </w:pPr>
    <w:rPr>
      <w:rFonts w:ascii="Arial Black" w:eastAsia="Times New Roman" w:hAnsi="Arial Black" w:cs="Arial"/>
      <w:color w:val="000000"/>
      <w:sz w:val="36"/>
      <w:szCs w:val="36"/>
    </w:rPr>
  </w:style>
  <w:style w:type="paragraph" w:customStyle="1" w:styleId="NamenstafelnName">
    <w:name w:val="Namenstafeln_Name"/>
    <w:basedOn w:val="Standard"/>
    <w:rsid w:val="00875269"/>
    <w:pPr>
      <w:spacing w:line="160" w:lineRule="auto"/>
    </w:pPr>
    <w:rPr>
      <w:rFonts w:ascii="Arial Black" w:eastAsia="Times New Roman" w:hAnsi="Arial Black" w:cs="Arial"/>
      <w:color w:val="000000"/>
      <w:sz w:val="140"/>
      <w:szCs w:val="140"/>
    </w:rPr>
  </w:style>
  <w:style w:type="paragraph" w:customStyle="1" w:styleId="NamenstafelnFunktion">
    <w:name w:val="Namenstafeln_Funktion"/>
    <w:basedOn w:val="Standard"/>
    <w:rsid w:val="00875269"/>
    <w:pPr>
      <w:spacing w:line="184" w:lineRule="auto"/>
    </w:pPr>
    <w:rPr>
      <w:rFonts w:ascii="Arial Black" w:eastAsia="Times New Roman" w:hAnsi="Arial Black" w:cs="Arial"/>
      <w:color w:val="000000"/>
      <w:sz w:val="77"/>
      <w:szCs w:val="77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245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72455"/>
    <w:rPr>
      <w:color w:val="808080"/>
    </w:rPr>
  </w:style>
  <w:style w:type="paragraph" w:customStyle="1" w:styleId="Lettering1DSB">
    <w:name w:val="Lettering 1: DSB"/>
    <w:basedOn w:val="Standard"/>
    <w:uiPriority w:val="6"/>
    <w:qFormat/>
    <w:rsid w:val="00E72455"/>
    <w:pPr>
      <w:numPr>
        <w:numId w:val="14"/>
      </w:numPr>
      <w:spacing w:line="259" w:lineRule="auto"/>
      <w:contextualSpacing/>
    </w:pPr>
    <w:rPr>
      <w:rFonts w:asciiTheme="minorHAnsi" w:hAnsiTheme="minorHAnsi"/>
      <w:sz w:val="19"/>
      <w:szCs w:val="19"/>
    </w:rPr>
  </w:style>
  <w:style w:type="paragraph" w:customStyle="1" w:styleId="Lettering2DSB">
    <w:name w:val="Lettering 2: DSB"/>
    <w:basedOn w:val="Standard"/>
    <w:uiPriority w:val="6"/>
    <w:semiHidden/>
    <w:qFormat/>
    <w:rsid w:val="00E72455"/>
    <w:pPr>
      <w:numPr>
        <w:ilvl w:val="1"/>
        <w:numId w:val="14"/>
      </w:numPr>
      <w:spacing w:line="259" w:lineRule="auto"/>
      <w:contextualSpacing/>
    </w:pPr>
    <w:rPr>
      <w:rFonts w:asciiTheme="minorHAnsi" w:hAnsiTheme="minorHAnsi"/>
      <w:sz w:val="19"/>
      <w:szCs w:val="19"/>
    </w:rPr>
  </w:style>
  <w:style w:type="paragraph" w:customStyle="1" w:styleId="Lettering3DSB">
    <w:name w:val="Lettering 3: DSB"/>
    <w:basedOn w:val="Standard"/>
    <w:uiPriority w:val="6"/>
    <w:semiHidden/>
    <w:rsid w:val="00E72455"/>
    <w:pPr>
      <w:numPr>
        <w:ilvl w:val="2"/>
        <w:numId w:val="14"/>
      </w:numPr>
      <w:spacing w:line="259" w:lineRule="auto"/>
      <w:contextualSpacing/>
    </w:pPr>
    <w:rPr>
      <w:rFonts w:asciiTheme="minorHAnsi" w:hAnsiTheme="minorHAnsi"/>
      <w:sz w:val="19"/>
      <w:szCs w:val="19"/>
    </w:rPr>
  </w:style>
  <w:style w:type="numbering" w:customStyle="1" w:styleId="List-Lettering">
    <w:name w:val="List-Lettering"/>
    <w:uiPriority w:val="99"/>
    <w:rsid w:val="00E72455"/>
    <w:pPr>
      <w:numPr>
        <w:numId w:val="13"/>
      </w:numPr>
    </w:pPr>
  </w:style>
  <w:style w:type="table" w:customStyle="1" w:styleId="DSB-TableStandard">
    <w:name w:val="DSB-Table (Standard)"/>
    <w:basedOn w:val="NormaleTabelle"/>
    <w:uiPriority w:val="99"/>
    <w:rsid w:val="00E72455"/>
    <w:pPr>
      <w:spacing w:after="0" w:line="259" w:lineRule="auto"/>
    </w:pPr>
    <w:rPr>
      <w:sz w:val="16"/>
      <w:szCs w:val="16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bottom w:val="single" w:sz="2" w:space="0" w:color="1F497D" w:themeColor="text2"/>
        </w:tcBorders>
      </w:tcPr>
    </w:tblStylePr>
    <w:tblStylePr w:type="lastRow">
      <w:rPr>
        <w:rFonts w:asciiTheme="minorHAnsi" w:hAnsiTheme="minorHAnsi"/>
        <w:b w:val="0"/>
      </w:rPr>
      <w:tblPr/>
      <w:tcPr>
        <w:tcBorders>
          <w:top w:val="single" w:sz="2" w:space="0" w:color="000000" w:themeColor="text1"/>
          <w:bottom w:val="single" w:sz="2" w:space="0" w:color="1F497D" w:themeColor="text2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bottom w:val="single" w:sz="2" w:space="0" w:color="000000" w:themeColor="text1"/>
        </w:tcBorders>
      </w:tcPr>
    </w:tblStylePr>
    <w:tblStylePr w:type="band2Horz">
      <w:tblPr/>
      <w:tcPr>
        <w:tcBorders>
          <w:bottom w:val="single" w:sz="2" w:space="0" w:color="000000" w:themeColor="text1"/>
        </w:tcBorders>
      </w:tcPr>
    </w:tblStylePr>
  </w:style>
  <w:style w:type="paragraph" w:customStyle="1" w:styleId="Aufzhlung1DSB">
    <w:name w:val="Aufzählung 1: DSB"/>
    <w:basedOn w:val="Standard"/>
    <w:uiPriority w:val="4"/>
    <w:qFormat/>
    <w:rsid w:val="00E72455"/>
    <w:pPr>
      <w:numPr>
        <w:numId w:val="17"/>
      </w:numPr>
      <w:spacing w:line="259" w:lineRule="auto"/>
      <w:contextualSpacing/>
    </w:pPr>
    <w:rPr>
      <w:rFonts w:asciiTheme="minorHAnsi" w:hAnsiTheme="minorHAnsi"/>
      <w:sz w:val="19"/>
      <w:szCs w:val="19"/>
    </w:rPr>
  </w:style>
  <w:style w:type="paragraph" w:customStyle="1" w:styleId="Aufzhlung2DSB">
    <w:name w:val="Aufzählung 2: DSB"/>
    <w:basedOn w:val="Standard"/>
    <w:uiPriority w:val="4"/>
    <w:qFormat/>
    <w:rsid w:val="00E72455"/>
    <w:pPr>
      <w:numPr>
        <w:ilvl w:val="1"/>
        <w:numId w:val="17"/>
      </w:numPr>
      <w:spacing w:line="259" w:lineRule="auto"/>
      <w:contextualSpacing/>
    </w:pPr>
    <w:rPr>
      <w:rFonts w:asciiTheme="minorHAnsi" w:hAnsiTheme="minorHAnsi"/>
      <w:sz w:val="19"/>
      <w:szCs w:val="19"/>
    </w:rPr>
  </w:style>
  <w:style w:type="paragraph" w:customStyle="1" w:styleId="Aufzhlung3DSB">
    <w:name w:val="Aufzählung 3: DSB"/>
    <w:basedOn w:val="Standard"/>
    <w:uiPriority w:val="4"/>
    <w:semiHidden/>
    <w:rsid w:val="00E72455"/>
    <w:pPr>
      <w:numPr>
        <w:ilvl w:val="2"/>
        <w:numId w:val="17"/>
      </w:numPr>
      <w:spacing w:line="259" w:lineRule="auto"/>
      <w:contextualSpacing/>
    </w:pPr>
    <w:rPr>
      <w:rFonts w:asciiTheme="minorHAnsi" w:hAnsiTheme="minorHAnsi"/>
      <w:sz w:val="19"/>
      <w:szCs w:val="19"/>
    </w:rPr>
  </w:style>
  <w:style w:type="numbering" w:customStyle="1" w:styleId="List-Bullet">
    <w:name w:val="List-Bullet"/>
    <w:uiPriority w:val="99"/>
    <w:rsid w:val="00E72455"/>
    <w:pPr>
      <w:numPr>
        <w:numId w:val="16"/>
      </w:numPr>
    </w:pPr>
  </w:style>
  <w:style w:type="paragraph" w:styleId="berarbeitung">
    <w:name w:val="Revision"/>
    <w:hidden/>
    <w:uiPriority w:val="99"/>
    <w:semiHidden/>
    <w:rsid w:val="002E2698"/>
    <w:pPr>
      <w:spacing w:after="0" w:line="240" w:lineRule="auto"/>
    </w:pPr>
    <w:rPr>
      <w:rFonts w:ascii="Arial" w:hAnsi="Arial"/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0C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A0C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0C9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C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C9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1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3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6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2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2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7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8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0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0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5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6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1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3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6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2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2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5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3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0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3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1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2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9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1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7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6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9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1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8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1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3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9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8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7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3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9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0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3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7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9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2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8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1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28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1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42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0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7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2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5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7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1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6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8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9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6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3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3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0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6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oter" Target="footer9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33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5.xml"/><Relationship Id="rId32" Type="http://schemas.openxmlformats.org/officeDocument/2006/relationships/footer" Target="footer8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glossaryDocument" Target="glossary/document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30.png"/><Relationship Id="rId27" Type="http://schemas.openxmlformats.org/officeDocument/2006/relationships/header" Target="header6.xml"/><Relationship Id="rId30" Type="http://schemas.openxmlformats.org/officeDocument/2006/relationships/header" Target="header8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ina.irnhauser@zh.ch\AppData\Local\Temp\OneOffixx\generated\6ba67539-89b4-4499-955a-08ce25816c5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396253D69342B08E3E9D40DEEAB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55ED9-0793-4B5F-85ED-F84385D48E96}"/>
      </w:docPartPr>
      <w:docPartBody>
        <w:p w:rsidR="00597E9C" w:rsidRDefault="00597E9C">
          <w:pPr>
            <w:pStyle w:val="B4396253D69342B08E3E9D40DEEAB68A"/>
          </w:pPr>
          <w:r>
            <w:rPr>
              <w:rStyle w:val="Platzhaltertext"/>
            </w:rPr>
            <w:t>Klicken Sie hier, um den Titel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9C"/>
    <w:rsid w:val="00016927"/>
    <w:rsid w:val="000E0A7B"/>
    <w:rsid w:val="000E619D"/>
    <w:rsid w:val="00336167"/>
    <w:rsid w:val="00353F65"/>
    <w:rsid w:val="00597E9C"/>
    <w:rsid w:val="0078560B"/>
    <w:rsid w:val="00792A3A"/>
    <w:rsid w:val="007B2468"/>
    <w:rsid w:val="00854E96"/>
    <w:rsid w:val="009C7029"/>
    <w:rsid w:val="009D30B0"/>
    <w:rsid w:val="00C47066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7E9C"/>
    <w:rPr>
      <w:color w:val="808080"/>
    </w:rPr>
  </w:style>
  <w:style w:type="paragraph" w:customStyle="1" w:styleId="B4396253D69342B08E3E9D40DEEAB68A">
    <w:name w:val="B4396253D69342B08E3E9D40DEEAB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001 Thema farbig">
  <a:themeElements>
    <a:clrScheme name="001 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16d15ff9af4649a34f1061de0f41c2 xmlns="897a5a4b-4c62-46ba-80cd-da9e00531a7c">
      <Terms xmlns="http://schemas.microsoft.com/office/infopath/2007/PartnerControls"/>
    </c816d15ff9af4649a34f1061de0f41c2>
    <TaxCatchAll xmlns="2a33b215-379d-4d9a-b01d-ff2a76a002d7" xsi:nil="true"/>
    <n6f2aec189294092a7a7ff57eeb9f655 xmlns="897a5a4b-4c62-46ba-80cd-da9e00531a7c">
      <Terms xmlns="http://schemas.microsoft.com/office/infopath/2007/PartnerControls"/>
    </n6f2aec189294092a7a7ff57eeb9f655>
    <lcf76f155ced4ddcb4097134ff3c332f xmlns="897a5a4b-4c62-46ba-80cd-da9e00531a7c">
      <Terms xmlns="http://schemas.microsoft.com/office/infopath/2007/PartnerControls"/>
    </lcf76f155ced4ddcb4097134ff3c332f>
    <ee7fe5c650cf4cd6b44086f32602598e xmlns="897a5a4b-4c62-46ba-80cd-da9e00531a7c">
      <Terms xmlns="http://schemas.microsoft.com/office/infopath/2007/PartnerControls"/>
    </ee7fe5c650cf4cd6b44086f32602598e>
    <Keywords_x0028_free_x0029_ xmlns="897a5a4b-4c62-46ba-80cd-da9e00531a7c" xsi:nil="true"/>
    <_Flow_SignoffStatus xmlns="897a5a4b-4c62-46ba-80cd-da9e00531a7c" xsi:nil="true"/>
    <ic0b3b51769d4c03aae233f753537378 xmlns="897a5a4b-4c62-46ba-80cd-da9e00531a7c">
      <Terms xmlns="http://schemas.microsoft.com/office/infopath/2007/PartnerControls"/>
    </ic0b3b51769d4c03aae233f753537378>
    <ace0a6f466b54f418baabeb30ad0ed22 xmlns="897a5a4b-4c62-46ba-80cd-da9e00531a7c">
      <Terms xmlns="http://schemas.microsoft.com/office/infopath/2007/PartnerControls"/>
    </ace0a6f466b54f418baabeb30ad0ed22>
    <eb160a79d7c841709a0e0fa4e96c72bb xmlns="897a5a4b-4c62-46ba-80cd-da9e00531a7c">
      <Terms xmlns="http://schemas.microsoft.com/office/infopath/2007/PartnerControls"/>
    </eb160a79d7c841709a0e0fa4e96c72bb>
    <ad5cbc014f8544949b2ef878d2ac8539 xmlns="897a5a4b-4c62-46ba-80cd-da9e00531a7c">
      <Terms xmlns="http://schemas.microsoft.com/office/infopath/2007/PartnerControls"/>
    </ad5cbc014f8544949b2ef878d2ac853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558042DBF6948B30752AB4F8A687C" ma:contentTypeVersion="42" ma:contentTypeDescription="Ein neues Dokument erstellen." ma:contentTypeScope="" ma:versionID="b7c474b773adf3e9827b76ad1fc910d2">
  <xsd:schema xmlns:xsd="http://www.w3.org/2001/XMLSchema" xmlns:xs="http://www.w3.org/2001/XMLSchema" xmlns:p="http://schemas.microsoft.com/office/2006/metadata/properties" xmlns:ns2="897a5a4b-4c62-46ba-80cd-da9e00531a7c" xmlns:ns3="2a33b215-379d-4d9a-b01d-ff2a76a002d7" targetNamespace="http://schemas.microsoft.com/office/2006/metadata/properties" ma:root="true" ma:fieldsID="237621cfd97a0b7e5f93bfb08a1525b1" ns2:_="" ns3:_="">
    <xsd:import namespace="897a5a4b-4c62-46ba-80cd-da9e00531a7c"/>
    <xsd:import namespace="2a33b215-379d-4d9a-b01d-ff2a76a002d7"/>
    <xsd:element name="properties">
      <xsd:complexType>
        <xsd:sequence>
          <xsd:element name="documentManagement">
            <xsd:complexType>
              <xsd:all>
                <xsd:element ref="ns2:ad5cbc014f8544949b2ef878d2ac8539" minOccurs="0"/>
                <xsd:element ref="ns3:TaxCatchAll" minOccurs="0"/>
                <xsd:element ref="ns2:ee7fe5c650cf4cd6b44086f32602598e" minOccurs="0"/>
                <xsd:element ref="ns2:c816d15ff9af4649a34f1061de0f41c2" minOccurs="0"/>
                <xsd:element ref="ns2:ace0a6f466b54f418baabeb30ad0ed22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ic0b3b51769d4c03aae233f753537378" minOccurs="0"/>
                <xsd:element ref="ns2:n6f2aec189294092a7a7ff57eeb9f655" minOccurs="0"/>
                <xsd:element ref="ns2:Keywords_x0028_free_x0029_" minOccurs="0"/>
                <xsd:element ref="ns2:MediaServiceSearchProperties" minOccurs="0"/>
                <xsd:element ref="ns2:_Flow_SignoffStatus" minOccurs="0"/>
                <xsd:element ref="ns2:eb160a79d7c841709a0e0fa4e96c72b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5a4b-4c62-46ba-80cd-da9e00531a7c" elementFormDefault="qualified">
    <xsd:import namespace="http://schemas.microsoft.com/office/2006/documentManagement/types"/>
    <xsd:import namespace="http://schemas.microsoft.com/office/infopath/2007/PartnerControls"/>
    <xsd:element name="ad5cbc014f8544949b2ef878d2ac8539" ma:index="9" nillable="true" ma:taxonomy="true" ma:internalName="ad5cbc014f8544949b2ef878d2ac8539" ma:taxonomyFieldName="Owner" ma:displayName="Owner" ma:default="" ma:fieldId="{ad5cbc01-4f85-4494-9b2e-f878d2ac8539}" ma:sspId="5be50911-cf5f-4bf3-9307-b8767a5aeb49" ma:termSetId="dd89501e-d58a-4f72-a9aa-205b5eb8cc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7fe5c650cf4cd6b44086f32602598e" ma:index="12" nillable="true" ma:taxonomy="true" ma:internalName="ee7fe5c650cf4cd6b44086f32602598e" ma:taxonomyFieldName="Prozess" ma:displayName="Prozess" ma:default="" ma:fieldId="{ee7fe5c6-50cf-4cd6-b440-86f32602598e}" ma:sspId="5be50911-cf5f-4bf3-9307-b8767a5aeb49" ma:termSetId="8e63f0a0-fde7-4d91-80bf-9f60a968fa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16d15ff9af4649a34f1061de0f41c2" ma:index="14" nillable="true" ma:taxonomy="true" ma:internalName="c816d15ff9af4649a34f1061de0f41c2" ma:taxonomyFieldName="Kunde" ma:displayName="Kunde" ma:default="" ma:fieldId="{c816d15f-f9af-4649-a34f-1061de0f41c2}" ma:taxonomyMulti="true" ma:sspId="5be50911-cf5f-4bf3-9307-b8767a5aeb49" ma:termSetId="4a9821d4-db3c-4e4e-9bb8-26f2e726d7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e0a6f466b54f418baabeb30ad0ed22" ma:index="16" nillable="true" ma:taxonomy="true" ma:internalName="ace0a6f466b54f418baabeb30ad0ed22" ma:taxonomyFieldName="Keywords" ma:displayName="Keywords" ma:default="" ma:fieldId="{ace0a6f4-66b5-4f41-8baa-beb30ad0ed22}" ma:taxonomyMulti="true" ma:sspId="5be50911-cf5f-4bf3-9307-b8767a5aeb49" ma:termSetId="ffc9db1a-d58d-4b34-9818-863810b8c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ic0b3b51769d4c03aae233f753537378" ma:index="31" nillable="true" ma:taxonomy="true" ma:internalName="ic0b3b51769d4c03aae233f753537378" ma:taxonomyFieldName="Document_x0020_Type" ma:displayName="Document Type" ma:default="" ma:fieldId="{2c0b3b51-769d-4c03-aae2-33f753537378}" ma:sspId="5be50911-cf5f-4bf3-9307-b8767a5aeb49" ma:termSetId="24328e85-8820-4be6-8487-073ebc091f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2aec189294092a7a7ff57eeb9f655" ma:index="33" nillable="true" ma:taxonomy="true" ma:internalName="n6f2aec189294092a7a7ff57eeb9f655" ma:taxonomyFieldName="Lieferant" ma:displayName="Lieferant" ma:default="" ma:fieldId="{76f2aec1-8929-4092-a7a7-ff57eeb9f655}" ma:taxonomyMulti="true" ma:sspId="5be50911-cf5f-4bf3-9307-b8767a5aeb49" ma:termSetId="503d1bb9-31a9-433c-8c79-5e2b4b3481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ywords_x0028_free_x0029_" ma:index="34" nillable="true" ma:displayName="Keywords (free)" ma:format="Dropdown" ma:internalName="Keywords_x0028_free_x0029_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6" nillable="true" ma:displayName="Status Unterschrift" ma:internalName="Status_x0020_Unterschrift">
      <xsd:simpleType>
        <xsd:restriction base="dms:Text"/>
      </xsd:simpleType>
    </xsd:element>
    <xsd:element name="eb160a79d7c841709a0e0fa4e96c72bb" ma:index="38" nillable="true" ma:taxonomy="true" ma:internalName="eb160a79d7c841709a0e0fa4e96c72bb" ma:taxonomyFieldName="Service" ma:displayName="Service" ma:readOnly="false" ma:default="" ma:fieldId="{eb160a79-d7c8-4170-9a0e-0fa4e96c72bb}" ma:sspId="5be50911-cf5f-4bf3-9307-b8767a5aeb49" ma:termSetId="20cd426b-ae16-4dc9-8ade-e8451d3fb5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3b215-379d-4d9a-b01d-ff2a76a002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738f7a-b01c-4dfd-8b18-df594e60c551}" ma:internalName="TaxCatchAll" ma:showField="CatchAllData" ma:web="2a33b215-379d-4d9a-b01d-ff2a76a00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</Group>
    </DocumentFunction>
  </Configuration>
</OneOffixxFormattingPar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6.xml><?xml version="1.0" encoding="utf-8"?>
<OneOffixxDocumentSubDocumentPart xmlns:xsi="http://www.w3.org/2001/XMLSchema-instance" xmlns:xsd="http://www.w3.org/2001/XMLSchema" xmlns="http://schema.oneoffixx.com/OneOffixxDocumentSubDocumentPart/1">
  <Sections>
    <SubDocumentSection>
      <Id>06043852-cedc-4491-839d-0dc83d142e32</Id>
      <Name>Bericht Titelseite mit Flagge V1.0 [Ohne DP]</Name>
      <SectionType>BeforeMainDocument</SectionType>
      <IsVisible>true</IsVisible>
    </SubDocumentSection>
    <SubDocumentSection>
      <Id>d703897a-281b-4ec4-b9f6-5cd9673ff7de</Id>
      <Name>Bericht Abkürzungsverzeichnis V1.0</Name>
      <SectionType>BeforeMainDocument</SectionType>
      <IsVisible>false</IsVisible>
    </SubDocumentSection>
    <SubDocumentSection>
      <Id>12fe29ec-d5a3-4724-b2a4-f7441a6bdc03</Id>
      <Name>Bericht Inhaltsverzeichnis V1.0</Name>
      <SectionType>BeforeMainDocument</SectionType>
      <IsVisible>true</IsVisible>
    </SubDocumentSection>
    <SubDocumentSection>
      <Id>58ee4632-8b37-4d08-9850-689052b911c0</Id>
      <Name>Bericht Abbildungsverzeichnis V1.0</Name>
      <SectionType>AfterMainDocument</SectionType>
      <IsVisible>false</IsVisible>
    </SubDocumentSection>
    <SubDocumentSection>
      <Id>54670ac8-3889-4643-8c64-791e7cc96191</Id>
      <Name>Bericht Tabellenverzeichnis V1.0</Name>
      <SectionType>AfterMainDocument</SectionType>
      <IsVisible>false</IsVisible>
    </SubDocumentSection>
  </Sections>
</OneOffixxDocumentSubDocumentPart>
</file>

<file path=customXml/item7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973892176</Id>
      <Width>0</Width>
      <Height>0</Height>
      <XPath>/ooImg/Profile.Org.Kanton</XPath>
      <ImageHash>95c335a2f97fbb0de78a98a81c1804bd</ImageHash>
    </ImageSizeDefinition>
    <ImageSizeDefinition>
      <Id>16092494</Id>
      <Width>0</Width>
      <Height>0</Height>
      <XPath>/ooImg/Profile.Org.HeaderLogoShort</XPath>
      <ImageHash>ea94abc84a50c4a7c98dcd2fd419985a</ImageHash>
    </ImageSizeDefinition>
    <ImageSizeDefinition>
      <Id>1428263319</Id>
      <Width>0</Width>
      <Height>0</Height>
      <XPath>/ooImg/Profile.Org.Kanton</XPath>
      <ImageHash>95c335a2f97fbb0de78a98a81c1804bd</ImageHash>
    </ImageSizeDefinition>
    <ImageSizeDefinition>
      <Id>1076891428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8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d 4 d e a c 1 d - d a 4 9 - 4 b 0 0 - a e c 8 - 9 4 3 5 9 d 4 9 1 1 4 c "   t I d = " 0 c a 4 f 7 9 6 - 7 c f 8 - 4 2 5 c - a 1 0 d - 9 4 e f 1 5 a 3 2 2 e 2 "   i n t e r n a l T I d = " 0 c a 4 f 7 9 6 - 7 c f 8 - 4 2 5 c - a 1 0 d - 9 4 e f 1 5 a 3 2 2 e 2 "   m t I d = " 2 7 5 a f 3 2 e - b c 4 0 - 4 5 c 2 - 8 5 b 7 - a f b 1 c 0 3 8 2 6 5 3 "   r e v i s i o n = " 0 "   c r e a t e d m a j o r v e r s i o n = " 0 "   c r e a t e d m i n o r v e r s i o n = " 0 "   c r e a t e d = " 2 0 2 5 - 0 1 - 1 4 T 1 2 : 0 8 : 2 7 . 0 3 4 7 9 3 1 Z "   m o d i f i e d m a j o r v e r s i o n = " 0 "   m o d i f i e d m i n o r v e r s i o n = " 0 "   m o d i f i e d = " 0 0 0 1 - 0 1 - 0 1 T 0 0 : 0 0 : 0 0 "   p r o f i l e = " 3 f 7 5 c a 8 3 - 4 c 2 8 - 4 9 3 0 - 8 e 5 8 - 0 9 3 a c 8 2 a c 3 3 7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3 f 7 5 c a 8 3 - 4 c 2 8 - 4 9 3 0 - 8 e 5 8 - 0 9 3 a c 8 2 a c 3 3 7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b e t t i n a . i r n h a u s e r @ m b a . z h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B e t t i n a ] ] > < / T e x t >  
                 < T e x t   i d = " P r o f i l e . U s e r . F u n c t i o n "   l a b e l = " P r o f i l e . U s e r . F u n c t i o n " > < ! [ C D A T A [ V e r a n t w o r t l i c h e   f � r   I n f o r m a t i o n s s i c h e r h e i t   u n d   D a t e n s c h u t z   S e k   I I ] ] > < / T e x t >  
                 < T e x t   i d = " P r o f i l e . U s e r . L a s t N a m e "   l a b e l = " P r o f i l e . U s e r . L a s t N a m e " > < ! [ C D A T A [ I r n h a u s e r ] ] > < / T e x t >  
                 < T e x t   i d = " P r o f i l e . U s e r . M o b i l e "   l a b e l = " P r o f i l e . U s e r . M o b i l e " > < ! [ C D A T A [  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B i l d u n g s d i r e k t i o n ] ] > < / T e x t >  
                 < T e x t   i d = " P r o f i l e . U s e r . O u L e v 3 "   l a b e l = " P r o f i l e . U s e r . O u L e v 3 " > < ! [ C D A T A [ M i t t e l s c h u l -   u n d   B e r u f s b i l d u n g s a m t ] ] > < / T e x t >  
                 < T e x t   i d = " P r o f i l e . U s e r . O u L e v 4 "   l a b e l = " P r o f i l e . U s e r . O u L e v 4 " > < ! [ C D A T A [ D i g i t a l   S e r v i c e   C e n t e r   ( D S C ) ] ] > < / T e x t >  
                 < T e x t   i d = " P r o f i l e . U s e r . O u M a i l "   l a b e l = " P r o f i l e . U s e r . O u M a i l " > < ! [ C D A T A [   ] ] > < / T e x t >  
                 < T e x t   i d = " P r o f i l e . U s e r . O u P h o n e "   l a b e l = " P r o f i l e . U s e r . O u P h o n e " > < ! [ C D A T A [ + 4 1   4 3   2 5 9   8 3   0 6 ] ] > < / T e x t >  
                 < T e x t   i d = " P r o f i l e . U s e r . P h o n e "   l a b e l = " P r o f i l e . U s e r . P h o n e " > < ! [ C D A T A [  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P O B o x "   l a b e l = " P r o f i l e . U s e r . P o s t a l . P O B o x " > < ! [ C D A T A [   ] ] > < / T e x t >  
                 < T e x t   i d = " P r o f i l e . U s e r . P o s t a l . S t r e e t "   l a b e l = " P r o f i l e . U s e r . P o s t a l . S t r e e t " > < ! [ C D A T A [ A u s s t e l l u n g s s t r a s s e   8 0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P r e s e n c e T i m e "   l a b e l = " P r o f i l e . U s e r . P r e s e n c e T i m e " > < ! [ C D A T A [ M o - F r ] ] > < / T e x t >  
                 < T e x t   i d = " P r o f i l e . U s e r . S a l u t a t i o n "   l a b e l = " P r o f i l e . U s e r . S a l u t a t i o n " > < ! [ C D A T A [ F r a u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m b a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b e t t i n a . i r n h a u s e r @ m b a . z h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B e t t i n a ] ] > < / T e x t >  
                 < T e x t   i d = " A u t h o r . U s e r . F u n c t i o n "   l a b e l = " A u t h o r . U s e r . F u n c t i o n " > < ! [ C D A T A [ V e r a n t w o r t l i c h e   f � r   I n f o r m a t i o n s s i c h e r h e i t   u n d   D a t e n s c h u t z   S e k   I I ] ] > < / T e x t >  
                 < T e x t   i d = " A u t h o r . U s e r . L a s t N a m e "   l a b e l = " A u t h o r . U s e r . L a s t N a m e " > < ! [ C D A T A [ I r n h a u s e r ] ] > < / T e x t >  
                 < T e x t   i d = " A u t h o r . U s e r . M o b i l e "   l a b e l = " A u t h o r . U s e r . M o b i l e " > < ! [ C D A T A [  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B i l d u n g s d i r e k t i o n ] ] > < / T e x t >  
                 < T e x t   i d = " A u t h o r . U s e r . O u L e v 3 "   l a b e l = " A u t h o r . U s e r . O u L e v 3 " > < ! [ C D A T A [ M i t t e l s c h u l -   u n d   B e r u f s b i l d u n g s a m t ] ] > < / T e x t >  
                 < T e x t   i d = " A u t h o r . U s e r . O u L e v 4 "   l a b e l = " A u t h o r . U s e r . O u L e v 4 " > < ! [ C D A T A [ D i g i t a l   S e r v i c e   C e n t e r   ( D S C ) ] ] > < / T e x t >  
                 < T e x t   i d = " A u t h o r . U s e r . O u M a i l "   l a b e l = " A u t h o r . U s e r . O u M a i l " > < ! [ C D A T A [   ] ] > < / T e x t >  
                 < T e x t   i d = " A u t h o r . U s e r . O u P h o n e "   l a b e l = " A u t h o r . U s e r . O u P h o n e " > < ! [ C D A T A [ + 4 1   4 3   2 5 9   8 3   0 6 ] ] > < / T e x t >  
                 < T e x t   i d = " A u t h o r . U s e r . P h o n e "   l a b e l = " A u t h o r . U s e r . P h o n e " > < ! [ C D A T A [  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P O B o x "   l a b e l = " A u t h o r . U s e r . P o s t a l . P O B o x " > < ! [ C D A T A [   ] ] > < / T e x t >  
                 < T e x t   i d = " A u t h o r . U s e r . P o s t a l . S t r e e t "   l a b e l = " A u t h o r . U s e r . P o s t a l . S t r e e t " > < ! [ C D A T A [ A u s s t e l l u n g s s t r a s s e   8 0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P r e s e n c e T i m e "   l a b e l = " A u t h o r . U s e r . P r e s e n c e T i m e " > < ! [ C D A T A [ M o - F r ] ] > < / T e x t >  
                 < T e x t   i d = " A u t h o r . U s e r . S a l u t a t i o n "   l a b e l = " A u t h o r . U s e r . S a l u t a t i o n " > < ! [ C D A T A [ F r a u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m b a ] ] > < / T e x t >  
             < / A u t h o r >  
             < S i g n e r _ 0 >  
                 < T e x t   i d = " S i g n e r _ 0 . I d "   l a b e l = " S i g n e r _ 0 . I d " > < ! [ C D A T A [ 3 f 7 5 c a 8 3 - 4 c 2 8 - 4 9 3 0 - 8 e 5 8 - 0 9 3 a c 8 2 a c 3 3 7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b e t t i n a . i r n h a u s e r @ m b a . z h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B e t t i n a ] ] > < / T e x t >  
                 < T e x t   i d = " S i g n e r _ 0 . U s e r . F u n c t i o n "   l a b e l = " S i g n e r _ 0 . U s e r . F u n c t i o n " > < ! [ C D A T A [ V e r a n t w o r t l i c h e   f � r   I n f o r m a t i o n s s i c h e r h e i t   u n d   D a t e n s c h u t z   S e k   I I ] ] > < / T e x t >  
                 < T e x t   i d = " S i g n e r _ 0 . U s e r . L a s t N a m e "   l a b e l = " S i g n e r _ 0 . U s e r . L a s t N a m e " > < ! [ C D A T A [ I r n h a u s e r ] ] > < / T e x t >  
                 < T e x t   i d = " S i g n e r _ 0 . U s e r . M o b i l e "   l a b e l = " S i g n e r _ 0 . U s e r . M o b i l e " > < ! [ C D A T A [  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B i l d u n g s d i r e k t i o n ] ] > < / T e x t >  
                 < T e x t   i d = " S i g n e r _ 0 . U s e r . O u L e v 3 "   l a b e l = " S i g n e r _ 0 . U s e r . O u L e v 3 " > < ! [ C D A T A [ M i t t e l s c h u l -   u n d   B e r u f s b i l d u n g s a m t ] ] > < / T e x t >  
                 < T e x t   i d = " S i g n e r _ 0 . U s e r . O u L e v 4 "   l a b e l = " S i g n e r _ 0 . U s e r . O u L e v 4 " > < ! [ C D A T A [ D i g i t a l   S e r v i c e   C e n t e r   ( D S C ) ] ] > < / T e x t >  
                 < T e x t   i d = " S i g n e r _ 0 . U s e r . O u M a i l "   l a b e l = " S i g n e r _ 0 . U s e r . O u M a i l " > < ! [ C D A T A [   ] ] > < / T e x t >  
                 < T e x t   i d = " S i g n e r _ 0 . U s e r . O u P h o n e "   l a b e l = " S i g n e r _ 0 . U s e r . O u P h o n e " > < ! [ C D A T A [ + 4 1   4 3   2 5 9   8 3   0 6 ] ] > < / T e x t >  
                 < T e x t   i d = " S i g n e r _ 0 . U s e r . P h o n e "   l a b e l = " S i g n e r _ 0 . U s e r . P h o n e " > < ! [ C D A T A [  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P O B o x "   l a b e l = " S i g n e r _ 0 . U s e r . P o s t a l . P O B o x " > < ! [ C D A T A [   ] ] > < / T e x t >  
                 < T e x t   i d = " S i g n e r _ 0 . U s e r . P o s t a l . S t r e e t "   l a b e l = " S i g n e r _ 0 . U s e r . P o s t a l . S t r e e t " > < ! [ C D A T A [ A u s s t e l l u n g s s t r a s s e   8 0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P r e s e n c e T i m e "   l a b e l = " S i g n e r _ 0 . U s e r . P r e s e n c e T i m e " > < ! [ C D A T A [ M o - F r ] ] > < / T e x t >  
                 < T e x t   i d = " S i g n e r _ 0 . U s e r . S a l u t a t i o n "   l a b e l = " S i g n e r _ 0 . U s e r . S a l u t a t i o n " > < ! [ C D A T A [ F r a u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m b a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P r e s e n c e T i m e "   l a b e l = " S i g n e r _ 1 . U s e r . P r e s e n c e T i m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M o b i l e "   l a b e l = " S i g n e r _ 2 . U s e r . M o b i l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P r e s e n c e T i m e "   l a b e l = " S i g n e r _ 2 . U s e r . P r e s e n c e T i m e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>  
                 < T e x t   i d = " D o c P a r a m . H e a d e r S u b j e c t "   r o w = " 4 "   c o l u m n = " 1 "   c o l u m n s p a n = " 3 "   m u l t i l i n e = " T r u e "   m u l t i l i n e r o w s = " 1 . 2 "   l a b e l = " Z u s a t z t e x t   K o p f z e i l e   F o l g e s e i t e n " > < ! [ C D A T A [   ] ] > < / T e x t >  
                 < C h e c k B o x   i d = " D o c P a r a m . H e a d e r S u b j e c t S h o w A m t "   r o w = " 3 "   c o l u m n = " 1 "   c o l u m n s p a n = " 3 "   l a b e l = " A m t   i n   K o p f z e i l e   d e r   F o l g e s e i t e n   a n z e i g e n " > t r u e < / C h e c k B o x >  
                 < T e x t   i d = " T e x t D o c P a r a m . H e a d e r S u b j e c t S h o w A m t "   l a b e l = " A m t   i n   K o p f z e i l e   d e r   F o l g e s e i t e n   a n z e i g e n t e x t "   v i s i b l e = " F a l s e " > < ! [ C D A T A [ A m t   i n   K o p f z e i l e   d e r   F o l g e s e i t e n   a n z e i g e n ] ] > < / T e x t >  
                 < C h e c k B o x   i d = " D o c P a r a m . H e a d e r S u b j e c t S h o w D i r "   r o w = " 2 "   c o l u m n = " 1 "   c o l u m n s p a n = " 3 "   l a b e l = " D i r e k t i o n   i n   K o p f z e i l e   d e r   F o l g e s e i t e n   a n z e i g e n " > t r u e < / C h e c k B o x >  
                 < T e x t   i d = " T e x t D o c P a r a m . H e a d e r S u b j e c t S h o w D i r "   l a b e l = " D i r e k t i o n   i n   K o p f z e i l e   d e r   F o l g e s e i t e n   a n z e i g e n t e x t "   v i s i b l e = " F a l s e " > < ! [ C D A T A [ D i r e k t i o n   i n   K o p f z e i l e   d e r   F o l g e s e i t e n   a n z e i g e n ] ] > < / T e x t >  
                 < T e x t   i d = " D o c P a r a m . O r d n u n g s s y s t e m "   r o w = " 1 "   c o l u m n = " 1 "   c o l u m n s p a n = " 3 "   l a b e l = " O r d n u n g s n u m m e r " > < ! [ C D A T A [   ] ] > < / T e x t >  
                 < T e x t   i d = " D o c P a r a m . S u b j e c t "   c o l u m n = " 1 "   c o l u m n s p a n = " 3 "   l a b e l = " B e t r e f f " > V o r l a g e   R o l l e n -   u n d   B e r e c h t i g u n g s k o n z e p t   [ S C H U L E ] < / T e x t >  
                 < T e x t   i d = " S p e c i a l . C h e c k b o x G r o u p V i e w L i s t "   l a b e l = " S p e c i a l . C h e c k b o x G r o u p V i e w L i s t "   v i s i b l e = " F a l s e " > < ! [ C D A T A [ �%� A m t   i n   K o p f z e i l e   d e r   F o l g e s e i t e n   a n z e i g e n  
 �%� D i r e k t i o n   i n   K o p f z e i l e   d e r   F o l g e s e i t e n   a n z e i g e n ] ] > < / T e x t >  
                 < T e x t   i d = " S p e c i a l . C h e c k b o x G r o u p V i e w B o x "   l a b e l = " S p e c i a l . C h e c k b o x G r o u p V i e w B o x "   v i s i b l e = " F a l s e " > < ! [ C D A T A [ �" 
 �"] ] > < / T e x t >  
                 < T e x t   i d = " S p e c i a l . C h e c k b o x G r o u p V i e w T e x t "   l a b e l = " S p e c i a l . C h e c k b o x G r o u p V i e w T e x t "   v i s i b l e = " F a l s e " > < ! [ C D A T A [ A m t   i n   K o p f z e i l e   d e r   F o l g e s e i t e n   a n z e i g e n  
 D i r e k t i o n   i n   K o p f z e i l e   d e r   F o l g e s e i t e n   a n z e i g e n ] ] > < / T e x t >  
                 < T e x t   i d = " S p e c i a l . C h e c k b o x G r o u p V i e w B o x A n d T e x t "   l a b e l = " S p e c i a l . C h e c k b o x G r o u p V i e w B o x A n d T e x t "   v i s i b l e = " F a l s e " > < ! [ C D A T A [ �"� A m t   i n   K o p f z e i l e   d e r   F o l g e s e i t e n   a n z e i g e n  
 �"� D i r e k t i o n   i n   K o p f z e i l e   d e r   F o l g e s e i t e n   a n z e i g e n ] ] > < / T e x t >  
             < / P a r a m e t e r >  
             < S c r i p t i n g >  
                 < T e x t   i d = " C u s t o m E l e m e n t s . U s e r . O u L e v 3 . L i n e "   l a b e l = " C u s t o m E l e m e n t s . U s e r . O u L e v 3 . L i n e " > < ! [ C D A T A [ M i t t e l s c h u l -   u n d   B e r u f s b i l d u n g s a m t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i l d u n g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 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] ] > < / T e x t >  
                 < T e x t   i d = " C u s t o m E l e m e n t s . H e a d e r . F o r m u l a r . L o g i c . S h o w V o m S h o w N r "   l a b e l = " C u s t o m E l e m e n t s . H e a d e r . F o r m u l a r . L o g i c . S h o w V o m S h o w N r " > < ! [ C D A T A [   ] ] > < / T e x t >  
                 < T e x t   i d = " C u s t o m E l e m e n t s . H e a d e r . F o r m u l a r . L o g i c . S h o w N o t S h o w C o n t a c t "   l a b e l = " C u s t o m E l e m e n t s . H e a d e r . F o r m u l a r . L o g i c . S h o w N o t S h o w C o n t a c t " > < ! [ C D A T A [   ] ] > < / T e x t >  
                 < T e x t   i d = " C u s t o m E l e m e n t s . H e a d e r . F o r m u l a r . L o g i c . I s S t a m p D a t e "   l a b e l = " C u s t o m E l e m e n t s . H e a d e r . F o r m u l a r . L o g i c . I s S t a m p D a t e " > < ! [ C D A T A [  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] ] > < / T e x t >  
                 < T e x t   i d = " C u s t o m E l e m e n t s . H e a d e r . F o r m u l a r . B a s i s . S c r i p t 2 "   l a b e l = " C u s t o m E l e m e n t s . H e a d e r . F o r m u l a r . B a s i s . S c r i p t 2 " > < ! [ C D A T A [ B i l d u n g s d i r e k t i o n ] ] > < / T e x t >  
                 < T e x t   i d = " C u s t o m E l e m e n t s . H e a d e r . F o r m u l a r . B a s i s . S c r i p t 3 "   l a b e l = " C u s t o m E l e m e n t s . H e a d e r . F o r m u l a r . B a s i s . S c r i p t 3 " > < ! [ C D A T A [   ] ] > < / T e x t >  
                 < T e x t   i d = " C u s t o m E l e m e n t s . H e a d e r . F o r m u l a r . C l a s s i f i c a t i o n R e f N r "   l a b e l = " C u s t o m E l e m e n t s . H e a d e r . F o r m u l a r . C l a s s i f i c a t i o n R e f N r " > < ! [ C D A T A [ ] ] > < / T e x t >  
                 < T e x t   i d = " C u s t o m E l e m e n t s . H e a d e r . F o r m u l a r . C l a s s i f i c a t i o n L i n e "   l a b e l = " C u s t o m E l e m e n t s . H e a d e r . F o r m u l a r . C l a s s i f i c a t i o n L i n e " > < ! [ C D A T A [   ] ] > < / T e x t >  
                 < T e x t   i d = " C u s t o m E l e m e n t s . H e a d e r . F o r m u l a r . R e f N r "   l a b e l = " C u s t o m E l e m e n t s . H e a d e r . F o r m u l a r . R e f N r " > < ! [ C D A T A [  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H e a d e r . F o r m u l a r . D a t e "   l a b e l = " C u s t o m E l e m e n t s . H e a d e r . F o r m u l a r . D a t e " > < ! [ C D A T A [  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 
 M i t t e l s c h u l -   u n d   B e r u f s b i l d u n g s a m t ] ] > < / T e x t >  
                 < T e x t   i d = " C u s t o m E l e m e n t s . H e a d e r . S c r i p t 2 L i n e "   l a b e l = " C u s t o m E l e m e n t s . H e a d e r . S c r i p t 2 L i n e " > < ! [ C D A T A [ M i t t e l s c h u l -   u n d   B e r u f s b i l d u n g s a m t ] ] > < / T e x t >  
                 < T e x t   i d = " C u s t o m E l e m e n t s . H e a d e r . A d r e s s . E m p t y L i n e s "   l a b e l = " C u s t o m E l e m e n t s . H e a d e r . A d r e s s . E m p t y L i n e s " > < ! [ C D A T A [   ] ] > < / T e x t >  
                 < T e x t   i d = " C u s t o m E l e m e n t s . H e a d e r . S c r i p t 1 "   l a b e l = " C u s t o m E l e m e n t s . H e a d e r . S c r i p t 1 " > < ! [ C D A T A [ K a n t o n   Z � r i c h  
 B i l d u n g s d i r e k t i o n ] ] > < / T e x t >  
                 < T e x t   i d = " C u s t o m E l e m e n t s . H e a d e r . S c r i p t 4 L i n e "   l a b e l = " C u s t o m E l e m e n t s . H e a d e r . S c r i p t 4 L i n e " > < ! [ C D A T A [ B e t t i n a   I r n h a u s e r ] ] > < / T e x t >  
                 < T e x t   i d = " C u s t o m E l e m e n t s . H e a d e r . S c r i p t 2 "   l a b e l = " C u s t o m E l e m e n t s . H e a d e r . S c r i p t 2 " > < ! [ C D A T A [ M i t t e l s c h u l -   u n d   B e r u f s b i l d u n g s a m t ] ] > < / T e x t >  
                 < T e x t   i d = " C u s t o m E l e m e n t s . H e a d e r . S c r i p t 2 L i n e "   l a b e l = " C u s t o m E l e m e n t s . H e a d e r . S c r i p t 2 L i n e " > < ! [ C D A T A [ M i t t e l s c h u l -   u n d   B e r u f s b i l d u n g s a m t ] ] > < / T e x t >  
                 < T e x t   i d = " C u s t o m E l e m e n t s . H e a d e r . S c r i p t 3 L i n e "   l a b e l = " C u s t o m E l e m e n t s . H e a d e r . S c r i p t 3 L i n e " > < ! [ C D A T A [ D i g i t a l   S e r v i c e   C e n t e r   ( D S C )  
 � ] ] > < / T e x t >  
                 < T e x t   i d = " C u s t o m E l e m e n t s . H e a d e r . S c r i p t 3 "   l a b e l = " C u s t o m E l e m e n t s . H e a d e r . S c r i p t 3 " > < ! [ C D A T A [ D i g i t a l   S e r v i c e   C e n t e r   ( D S C )  
 � ] ] > < / T e x t >  
                 < T e x t   i d = " C u s t o m E l e m e n t s . H e a d e r . S c r i p t 4 "   l a b e l = " C u s t o m E l e m e n t s . H e a d e r . S c r i p t 4 " > < ! [ C D A T A [ B e t t i n a   I r n h a u s e r ] ] > < / T e x t >  
                 < T e x t   i d = " C u s t o m E l e m e n t s . H e a d e r . S c r i p t 5 L i n e "   l a b e l = " C u s t o m E l e m e n t s . H e a d e r . S c r i p t 5 L i n e " > < ! [ C D A T A [ V e r a n t w o r t l i c h e   f � r   I n f o r m a t i o n s s i c h e r h e i t   u n d   D a t e n s c h u t z   S e k   I I  
 A u s s t e l l u n g s s t r a s s e   8 0  
 8 0 9 0   Z � r i c h  
 M o - F r  
 b e t t i n a . i r n h a u s e r @ m b a . z h . c h  
 w w w . z h . c h / m b a �  
 �  
 � ] ] > < / T e x t >  
                 < T e x t   i d = " C u s t o m E l e m e n t s . H e a d e r . S c r i p t 5 "   l a b e l = " C u s t o m E l e m e n t s . H e a d e r . S c r i p t 5 " > < ! [ C D A T A [ V e r a n t w o r t l i c h e   f � r   I n f o r m a t i o n s s i c h e r h e i t   u n d   D a t e n s c h u t z   S e k   I I  
 A u s s t e l l u n g s s t r a s s e   8 0  
 8 0 9 0   Z � r i c h  
 M o - F r  
 b e t t i n a . i r n h a u s e r @ m b a . z h . c h  
 w w w . z h . c h / m b a ] ] > < / T e x t >  
                 < T e x t   i d = " C u s t o m E l e m e n t s . H e a d e r . K o n t a k t S c r i p t K o m p l e t t "   l a b e l = " C u s t o m E l e m e n t s . H e a d e r . K o n t a k t S c r i p t K o m p l e t t " > < ! [ C D A T A [   ] ] > < / T e x t >  
                 < T e x t   i d = " C u s t o m E l e m e n t s . H e a d e r . C l a s s i f i c a t i o n R e f N r "   l a b e l = " C u s t o m E l e m e n t s . H e a d e r . C l a s s i f i c a t i o n R e f N r " > < ! [ C D A T A [ �  
 �  
 �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C l a s s i f i c a t i o n L i n e "   l a b e l = " C u s t o m E l e m e n t s . H e a d e r . C l a s s i f i c a t i o n L i n e " > < ! [ C D A T A [  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 
 M i t t e l s c h u l -   u n d   B e r u f s b i l d u n g s a m t ] ] > < / T e x t >  
                 < T e x t   i d = " C u s t o m E l e m e n t s . H e a d e r . D a t e "   l a b e l = " C u s t o m E l e m e n t s . H e a d e r . D a t e " > < ! [ C D A T A [   ] ] > < / T e x t >  
                 < T e x t   i d = " C u s t o m E l e m e n t s . H e a d e r . D a t e F i e l d "   l a b e l = " C u s t o m E l e m e n t s . H e a d e r . D a t e F i e l d " > < ! [ C D A T A [  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H e a d e r . V o r g e s e t z e r S c r i p t 1 "   l a b e l = " C u s t o m E l e m e n t s . H e a d e r . V o r g e s e t z e r S c r i p t 1 " > < ! [ C D A T A [ B e t t i n a   I r n h a u s e r ] ] > < / T e x t >  
                 < T e x t   i d = " C u s t o m E l e m e n t s . H e a d e r . V o r g e s e t z e r S c r i p t 2 "   l a b e l = " C u s t o m E l e m e n t s . H e a d e r . V o r g e s e t z e r S c r i p t 2 " > < ! [ C D A T A [ V e r a n t w o r t l i c h e   f � r   I n f o r m a t i o n s s i c h e r h e i t   u n d   D a t e n s c h u t z   S e k   I I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0 c a 4 f 7 9 6 - 7 c f 8 - 4 2 5 c - a 1 0 d - 9 4 e f 1 5 a 3 2 2 e 2 "   i n t e r n a l T I d = " 0 c a 4 f 7 9 6 - 7 c f 8 - 4 2 5 c - a 1 0 d - 9 4 e f 1 5 a 3 2 2 e 2 " >  
             < B a s e d O n >  
                 < T e m p l a t e   t I d = " b 2 d 1 5 5 6 4 - 5 1 0 0 - 4 3 e 7 - a 7 f f - b e f 3 9 4 4 8 9 2 e d "   i n t e r n a l T I d = " d c 3 2 a b 6 0 - e e 9 6 - 4 9 7 7 - a 7 1 6 - 6 e a 5 f 7 1 6 6 d a 9 " /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0016594A-18B7-4860-A8B7-8B64118F20E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97a5a4b-4c62-46ba-80cd-da9e00531a7c"/>
    <ds:schemaRef ds:uri="http://schemas.openxmlformats.org/package/2006/metadata/core-properties"/>
    <ds:schemaRef ds:uri="http://purl.org/dc/terms/"/>
    <ds:schemaRef ds:uri="2a33b215-379d-4d9a-b01d-ff2a76a002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D826D0-98C2-44F6-A2D7-CF7D75B10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a5a4b-4c62-46ba-80cd-da9e00531a7c"/>
    <ds:schemaRef ds:uri="2a33b215-379d-4d9a-b01d-ff2a76a00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E99C4-F572-4F11-ACD9-E34C12EE07A7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8553462F-FBAE-4503-B2F8-C1B45E750B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996A68-C3C8-45A3-8BFA-65C2DF5CE5A8}">
  <ds:schemaRefs>
    <ds:schemaRef ds:uri="http://www.w3.org/2001/XMLSchema"/>
    <ds:schemaRef ds:uri="http://schema.oneoffixx.com/OneOffixxExtendedBindingPart/1"/>
  </ds:schemaRefs>
</ds:datastoreItem>
</file>

<file path=customXml/itemProps6.xml><?xml version="1.0" encoding="utf-8"?>
<ds:datastoreItem xmlns:ds="http://schemas.openxmlformats.org/officeDocument/2006/customXml" ds:itemID="{AC1C310F-B91A-4FEC-81C5-4BC05AD609FD}">
  <ds:schemaRefs>
    <ds:schemaRef ds:uri="http://www.w3.org/2001/XMLSchema"/>
    <ds:schemaRef ds:uri="http://schema.oneoffixx.com/OneOffixxDocumentSubDocumentPart/1"/>
  </ds:schemaRefs>
</ds:datastoreItem>
</file>

<file path=customXml/itemProps7.xml><?xml version="1.0" encoding="utf-8"?>
<ds:datastoreItem xmlns:ds="http://schemas.openxmlformats.org/officeDocument/2006/customXml" ds:itemID="{90F81566-D308-4A1B-A229-C6D2452B9934}">
  <ds:schemaRefs>
    <ds:schemaRef ds:uri="http://www.w3.org/2001/XMLSchema"/>
    <ds:schemaRef ds:uri="http://schema.oneoffixx.com/OneOffixxImageDefinitionPart/1"/>
  </ds:schemaRefs>
</ds:datastoreItem>
</file>

<file path=customXml/itemProps8.xml><?xml version="1.0" encoding="utf-8"?>
<ds:datastoreItem xmlns:ds="http://schemas.openxmlformats.org/officeDocument/2006/customXml" ds:itemID="{5459F231-9CFB-456D-A7FB-951F2D046D84}">
  <ds:schemaRefs>
    <ds:schemaRef ds:uri="http://www.w3.org/2001/XMLSchema"/>
    <ds:schemaRef ds:uri="http://schema.oneoffixx.com/OneOffixxDocumentPart/1"/>
    <ds:schemaRef ds:uri=""/>
  </ds:schemaRefs>
</ds:datastoreItem>
</file>

<file path=docMetadata/LabelInfo.xml><?xml version="1.0" encoding="utf-8"?>
<clbl:labelList xmlns:clbl="http://schemas.microsoft.com/office/2020/mipLabelMetadata">
  <clbl:label id="{0a0ea078-8a6d-4d45-a19f-299486eb087e}" enabled="1" method="Privileged" siteId="{03b5e7a1-cb09-4417-9e1a-c686b440b2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6ba67539-89b4-4499-955a-08ce25816c51.dotx</Template>
  <TotalTime>0</TotalTime>
  <Pages>8</Pages>
  <Words>1133</Words>
  <Characters>8880</Characters>
  <Application>Microsoft Office Word</Application>
  <DocSecurity>0</DocSecurity>
  <Lines>177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Links>
    <vt:vector size="108" baseType="variant"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_Toc187761983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_Toc187761982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_Toc187761981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_Toc187761980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_Toc187761979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_Toc187761978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_Toc187761977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_Toc187761976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_Toc187761975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_Toc187761974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_Toc187761973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_Toc187761972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_Toc187761971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_Toc187761970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_Toc187761969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_Toc187761968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_Toc187761967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_Toc187761966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Irnhauser</dc:creator>
  <cp:keywords/>
  <cp:lastModifiedBy>Bettina Irnhauser (DSC)</cp:lastModifiedBy>
  <cp:revision>286</cp:revision>
  <cp:lastPrinted>2025-03-12T09:36:00Z</cp:lastPrinted>
  <dcterms:created xsi:type="dcterms:W3CDTF">2025-01-14T21:08:00Z</dcterms:created>
  <dcterms:modified xsi:type="dcterms:W3CDTF">2025-03-14T14:22:00Z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0x010100C14558042DBF6948B30752AB4F8A687C</vt:lpwstr>
  </property>
  <property fmtid="{D5CDD505-2E9C-101B-9397-08002B2CF9AE}" pid="4" name="Kunde">
    <vt:lpwstr/>
  </property>
  <property fmtid="{D5CDD505-2E9C-101B-9397-08002B2CF9AE}" pid="5" name="Prozess">
    <vt:lpwstr/>
  </property>
  <property fmtid="{D5CDD505-2E9C-101B-9397-08002B2CF9AE}" pid="6" name="Document_x0020_Type">
    <vt:lpwstr/>
  </property>
  <property fmtid="{D5CDD505-2E9C-101B-9397-08002B2CF9AE}" pid="7" name="MediaServiceImageTags">
    <vt:lpwstr/>
  </property>
  <property fmtid="{D5CDD505-2E9C-101B-9397-08002B2CF9AE}" pid="8" name="Service">
    <vt:lpwstr/>
  </property>
  <property fmtid="{D5CDD505-2E9C-101B-9397-08002B2CF9AE}" pid="9" name="Owner">
    <vt:lpwstr/>
  </property>
  <property fmtid="{D5CDD505-2E9C-101B-9397-08002B2CF9AE}" pid="10" name="Lieferant">
    <vt:lpwstr/>
  </property>
  <property fmtid="{D5CDD505-2E9C-101B-9397-08002B2CF9AE}" pid="11" name="Document Type">
    <vt:lpwstr/>
  </property>
</Properties>
</file>