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E970" w14:textId="31BF2494" w:rsidR="00447164" w:rsidRPr="00D163D4" w:rsidRDefault="00000000" w:rsidP="00D3579B">
      <w:pPr>
        <w:pStyle w:val="TitelblattTitelZusatz"/>
      </w:pPr>
      <w:sdt>
        <w:sdtPr>
          <w:alias w:val="DocParam.Subject"/>
          <w:id w:val="1601388975"/>
          <w:dataBinding w:xpath="//Text[@id='DocParam.Subject']" w:storeItemID="{2E754602-A42E-4A68-950F-B2730895A7A2}"/>
          <w:text w:multiLine="1"/>
        </w:sdtPr>
        <w:sdtContent>
          <w:r w:rsidR="0084202E">
            <w:t>Vorlage Richtlinie zur Lenkung von Daten und Dokumenten</w:t>
          </w:r>
        </w:sdtContent>
      </w:sdt>
    </w:p>
    <w:p w14:paraId="43BF6187" w14:textId="77777777" w:rsidR="00447164" w:rsidRPr="00D163D4" w:rsidRDefault="00BE6D31" w:rsidP="00447164">
      <w:pPr>
        <w:pStyle w:val="Grundtext"/>
        <w:sectPr w:rsidR="00447164" w:rsidRPr="00D163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3062" w:right="1418" w:bottom="1134" w:left="2466" w:header="709" w:footer="709" w:gutter="0"/>
          <w:cols w:space="708"/>
          <w:titlePg/>
          <w:docGrid w:linePitch="360"/>
        </w:sectPr>
      </w:pPr>
      <w:r w:rsidRPr="00D163D4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BE3C149" wp14:editId="3B7AC950">
                <wp:simplePos x="0" y="0"/>
                <wp:positionH relativeFrom="page">
                  <wp:posOffset>360045</wp:posOffset>
                </wp:positionH>
                <wp:positionV relativeFrom="page">
                  <wp:posOffset>2088515</wp:posOffset>
                </wp:positionV>
                <wp:extent cx="6480000" cy="7884000"/>
                <wp:effectExtent l="0" t="0" r="0" b="31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78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4351810"/>
                              <w:showingPlcHdr/>
                              <w:picture/>
                            </w:sdtPr>
                            <w:sdtContent>
                              <w:p w14:paraId="07F599FB" w14:textId="77777777" w:rsidR="00B677F1" w:rsidRDefault="00BE6D31" w:rsidP="00932E16">
                                <w:pPr>
                                  <w:pStyle w:val="Neutral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1D8E0EF6" wp14:editId="6DE0B4B4">
                                      <wp:extent cx="6480000" cy="7884000"/>
                                      <wp:effectExtent l="0" t="0" r="0" b="3175"/>
                                      <wp:docPr id="2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80000" cy="788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C1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.35pt;margin-top:164.45pt;width:510.25pt;height:620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" stroked="f">
                <v:textbox inset="0,0,0,0">
                  <w:txbxContent>
                    <w:sdt>
                      <w:sdtPr>
                        <w:id w:val="-464351810"/>
                        <w:showingPlcHdr/>
                        <w:picture/>
                      </w:sdtPr>
                      <w:sdtContent>
                        <w:p w14:paraId="07F599FB" w14:textId="77777777" w:rsidR="00B677F1" w:rsidRDefault="00BE6D31" w:rsidP="00932E16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D8E0EF6" wp14:editId="6DE0B4B4">
                                <wp:extent cx="6480000" cy="7884000"/>
                                <wp:effectExtent l="0" t="0" r="0" b="3175"/>
                                <wp:docPr id="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0" cy="788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</w:p>
    <w:p w14:paraId="30954BC5" w14:textId="6D945353" w:rsidR="00D163D4" w:rsidRPr="004B19FD" w:rsidRDefault="00D163D4">
      <w:pPr>
        <w:spacing w:after="200" w:line="276" w:lineRule="auto"/>
        <w:rPr>
          <w:rStyle w:val="Grundtextfett"/>
        </w:rPr>
      </w:pPr>
      <w:r w:rsidRPr="004B19FD">
        <w:rPr>
          <w:rStyle w:val="Grundtextfett"/>
        </w:rPr>
        <w:lastRenderedPageBreak/>
        <w:t>Information seitens DSC</w:t>
      </w:r>
      <w:r w:rsidR="00533417">
        <w:rPr>
          <w:rStyle w:val="Grundtextfett"/>
        </w:rPr>
        <w:t xml:space="preserve"> Sek II</w:t>
      </w:r>
    </w:p>
    <w:p w14:paraId="243F7D65" w14:textId="36A37FE8" w:rsidR="004B19FD" w:rsidRDefault="004B19FD" w:rsidP="004B19FD">
      <w:r>
        <w:t xml:space="preserve">Die Richtlinie ist eine allgemeine Vorlage für die Umsetzung und das Vorgehen für </w:t>
      </w:r>
      <w:r w:rsidR="00642B94">
        <w:t xml:space="preserve">die Lenkung von </w:t>
      </w:r>
      <w:r w:rsidR="005354A1">
        <w:t xml:space="preserve">Daten und </w:t>
      </w:r>
      <w:r>
        <w:t xml:space="preserve">Dokumenten. Die Schule kann Ihre eigene Richtlinie erstellen oder diese Richtlinie auf Ihre eigenen Bedürfnisse und bereits vorhandenen Vorgaben anpassen. </w:t>
      </w:r>
    </w:p>
    <w:p w14:paraId="04DCDFFE" w14:textId="17E3BA86" w:rsidR="004B19FD" w:rsidRDefault="004B19FD" w:rsidP="00FF1115">
      <w:pPr>
        <w:spacing w:after="240"/>
      </w:pPr>
      <w:r>
        <w:t xml:space="preserve">Die Richtlinie ist als Beispiel anzusehen. </w:t>
      </w:r>
    </w:p>
    <w:p w14:paraId="5DDF6FBF" w14:textId="1590A712" w:rsidR="004B19FD" w:rsidRPr="004B19FD" w:rsidRDefault="004B19FD">
      <w:pPr>
        <w:spacing w:after="200" w:line="276" w:lineRule="auto"/>
        <w:rPr>
          <w:rStyle w:val="Grundtextfett"/>
        </w:rPr>
      </w:pPr>
      <w:r w:rsidRPr="004B19FD">
        <w:rPr>
          <w:rStyle w:val="Grundtextfett"/>
        </w:rPr>
        <w:t>Dokumenteneigenschaften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4"/>
        <w:gridCol w:w="4840"/>
      </w:tblGrid>
      <w:tr w:rsidR="004B19FD" w14:paraId="112A82BE" w14:textId="77777777" w:rsidTr="004B19FD">
        <w:tc>
          <w:tcPr>
            <w:tcW w:w="4247" w:type="dxa"/>
          </w:tcPr>
          <w:p w14:paraId="13F3C8D9" w14:textId="370E4D81" w:rsidR="004B19FD" w:rsidRPr="001F3620" w:rsidRDefault="004B19FD">
            <w:pPr>
              <w:spacing w:after="200"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Verantwortung</w:t>
            </w:r>
          </w:p>
        </w:tc>
        <w:tc>
          <w:tcPr>
            <w:tcW w:w="4247" w:type="dxa"/>
          </w:tcPr>
          <w:p w14:paraId="0A6CF61E" w14:textId="70E54F11" w:rsidR="004B19FD" w:rsidRDefault="004B19FD">
            <w:pPr>
              <w:spacing w:after="200" w:line="276" w:lineRule="auto"/>
            </w:pPr>
            <w:r>
              <w:t>Informationssicherheitsbeauftragter</w:t>
            </w:r>
          </w:p>
        </w:tc>
      </w:tr>
      <w:tr w:rsidR="004B19FD" w14:paraId="13AC0893" w14:textId="77777777" w:rsidTr="004B19FD">
        <w:tc>
          <w:tcPr>
            <w:tcW w:w="4247" w:type="dxa"/>
          </w:tcPr>
          <w:p w14:paraId="26E65C16" w14:textId="64B91CAA" w:rsidR="004B19FD" w:rsidRPr="001F3620" w:rsidRDefault="004B19FD">
            <w:pPr>
              <w:spacing w:after="200"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Klassifizierung</w:t>
            </w:r>
          </w:p>
        </w:tc>
        <w:tc>
          <w:tcPr>
            <w:tcW w:w="4247" w:type="dxa"/>
          </w:tcPr>
          <w:p w14:paraId="6E678025" w14:textId="2114A773" w:rsidR="004B19FD" w:rsidRDefault="004B19FD">
            <w:pPr>
              <w:spacing w:after="200" w:line="276" w:lineRule="auto"/>
            </w:pPr>
            <w:r>
              <w:t>Intern</w:t>
            </w:r>
          </w:p>
        </w:tc>
      </w:tr>
      <w:tr w:rsidR="004B19FD" w14:paraId="4BF5594A" w14:textId="77777777" w:rsidTr="004B19FD">
        <w:tc>
          <w:tcPr>
            <w:tcW w:w="4247" w:type="dxa"/>
          </w:tcPr>
          <w:p w14:paraId="49D1B011" w14:textId="18F3646B" w:rsidR="004B19FD" w:rsidRPr="001F3620" w:rsidRDefault="004B19FD">
            <w:pPr>
              <w:spacing w:after="200"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Gültigkeitszeit</w:t>
            </w:r>
          </w:p>
        </w:tc>
        <w:tc>
          <w:tcPr>
            <w:tcW w:w="4247" w:type="dxa"/>
          </w:tcPr>
          <w:p w14:paraId="0C5C4CA7" w14:textId="7A96DB71" w:rsidR="004B19FD" w:rsidRDefault="004B19FD">
            <w:pPr>
              <w:spacing w:after="200" w:line="276" w:lineRule="auto"/>
            </w:pPr>
            <w:r>
              <w:t>Unbegrenzt</w:t>
            </w:r>
          </w:p>
        </w:tc>
      </w:tr>
      <w:tr w:rsidR="004B19FD" w14:paraId="7C9CB810" w14:textId="77777777" w:rsidTr="004B19FD">
        <w:tc>
          <w:tcPr>
            <w:tcW w:w="4247" w:type="dxa"/>
          </w:tcPr>
          <w:p w14:paraId="2E032DB7" w14:textId="34ED580C" w:rsidR="004B19FD" w:rsidRPr="001F3620" w:rsidRDefault="004B19FD">
            <w:pPr>
              <w:spacing w:after="200"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Überarbeitungsintervall</w:t>
            </w:r>
          </w:p>
        </w:tc>
        <w:tc>
          <w:tcPr>
            <w:tcW w:w="4247" w:type="dxa"/>
          </w:tcPr>
          <w:p w14:paraId="4AFD907C" w14:textId="1E6C02BD" w:rsidR="004B19FD" w:rsidRDefault="004B19FD">
            <w:pPr>
              <w:spacing w:after="200" w:line="276" w:lineRule="auto"/>
            </w:pPr>
            <w:r>
              <w:t>Jährlich</w:t>
            </w:r>
          </w:p>
        </w:tc>
      </w:tr>
      <w:tr w:rsidR="004B19FD" w14:paraId="1E5C0374" w14:textId="77777777" w:rsidTr="004B19FD">
        <w:tc>
          <w:tcPr>
            <w:tcW w:w="4247" w:type="dxa"/>
          </w:tcPr>
          <w:p w14:paraId="0C6EE5C0" w14:textId="0C14E550" w:rsidR="004B19FD" w:rsidRPr="001F3620" w:rsidRDefault="004B19FD">
            <w:pPr>
              <w:spacing w:after="200"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Nächste Überarbeitung</w:t>
            </w:r>
          </w:p>
        </w:tc>
        <w:tc>
          <w:tcPr>
            <w:tcW w:w="4247" w:type="dxa"/>
          </w:tcPr>
          <w:p w14:paraId="1570AAFA" w14:textId="77777777" w:rsidR="004B19FD" w:rsidRDefault="004B19FD">
            <w:pPr>
              <w:spacing w:after="200" w:line="276" w:lineRule="auto"/>
            </w:pPr>
          </w:p>
        </w:tc>
      </w:tr>
      <w:tr w:rsidR="004B19FD" w14:paraId="1AE97D36" w14:textId="77777777" w:rsidTr="004B19FD">
        <w:tc>
          <w:tcPr>
            <w:tcW w:w="4247" w:type="dxa"/>
          </w:tcPr>
          <w:p w14:paraId="42A2EF3C" w14:textId="666695ED" w:rsidR="004B19FD" w:rsidRPr="001F3620" w:rsidRDefault="004B19FD">
            <w:pPr>
              <w:spacing w:after="200"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Dateiname</w:t>
            </w:r>
          </w:p>
        </w:tc>
        <w:tc>
          <w:tcPr>
            <w:tcW w:w="4247" w:type="dxa"/>
          </w:tcPr>
          <w:p w14:paraId="7FC09A39" w14:textId="781206AD" w:rsidR="004B19FD" w:rsidRDefault="004B19FD">
            <w:pPr>
              <w:spacing w:after="200" w:line="276" w:lineRule="auto"/>
            </w:pPr>
            <w:proofErr w:type="spellStart"/>
            <w:r>
              <w:t>Richtlinie_zur_Lenkung_von</w:t>
            </w:r>
            <w:r w:rsidR="00B06B1C">
              <w:t>_Daten</w:t>
            </w:r>
            <w:r>
              <w:t>_Dokumenten</w:t>
            </w:r>
            <w:proofErr w:type="spellEnd"/>
          </w:p>
        </w:tc>
      </w:tr>
    </w:tbl>
    <w:p w14:paraId="63AFB9CF" w14:textId="77777777" w:rsidR="004B19FD" w:rsidRDefault="004B19FD">
      <w:pPr>
        <w:spacing w:after="200" w:line="276" w:lineRule="auto"/>
      </w:pPr>
    </w:p>
    <w:p w14:paraId="04A5954F" w14:textId="2C0F5EE8" w:rsidR="004B19FD" w:rsidRPr="004B19FD" w:rsidRDefault="004B19FD">
      <w:pPr>
        <w:spacing w:after="200" w:line="276" w:lineRule="auto"/>
        <w:rPr>
          <w:rStyle w:val="Grundtextfett"/>
        </w:rPr>
      </w:pPr>
      <w:r w:rsidRPr="004B19FD">
        <w:rPr>
          <w:rStyle w:val="Grundtextfett"/>
        </w:rPr>
        <w:t>Dokumentenstatus und Freigabe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3"/>
        <w:gridCol w:w="2114"/>
        <w:gridCol w:w="2114"/>
        <w:gridCol w:w="2153"/>
      </w:tblGrid>
      <w:tr w:rsidR="004B19FD" w:rsidRPr="001F3620" w14:paraId="12F5160E" w14:textId="77777777" w:rsidTr="004B19FD">
        <w:tc>
          <w:tcPr>
            <w:tcW w:w="2123" w:type="dxa"/>
          </w:tcPr>
          <w:p w14:paraId="42AF0C16" w14:textId="0CA3573C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Status</w:t>
            </w:r>
          </w:p>
        </w:tc>
        <w:tc>
          <w:tcPr>
            <w:tcW w:w="2123" w:type="dxa"/>
          </w:tcPr>
          <w:p w14:paraId="506F7970" w14:textId="32CE9F66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Version</w:t>
            </w:r>
          </w:p>
        </w:tc>
        <w:tc>
          <w:tcPr>
            <w:tcW w:w="2124" w:type="dxa"/>
          </w:tcPr>
          <w:p w14:paraId="5F92A889" w14:textId="7274284F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Datum</w:t>
            </w:r>
          </w:p>
        </w:tc>
        <w:tc>
          <w:tcPr>
            <w:tcW w:w="2124" w:type="dxa"/>
          </w:tcPr>
          <w:p w14:paraId="18586A5C" w14:textId="3B1A5534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Name und Abteilung/Schule</w:t>
            </w:r>
          </w:p>
        </w:tc>
      </w:tr>
      <w:tr w:rsidR="004B19FD" w14:paraId="5F1F9A06" w14:textId="77777777" w:rsidTr="004B19FD">
        <w:tc>
          <w:tcPr>
            <w:tcW w:w="2123" w:type="dxa"/>
          </w:tcPr>
          <w:p w14:paraId="5F5BC743" w14:textId="2C102BDA" w:rsidR="004B19FD" w:rsidRDefault="004B19FD">
            <w:pPr>
              <w:spacing w:after="200" w:line="276" w:lineRule="auto"/>
            </w:pPr>
            <w:r>
              <w:t>Erstellt</w:t>
            </w:r>
          </w:p>
        </w:tc>
        <w:tc>
          <w:tcPr>
            <w:tcW w:w="2123" w:type="dxa"/>
          </w:tcPr>
          <w:p w14:paraId="5EF84DAC" w14:textId="3D15F975" w:rsidR="004B19FD" w:rsidRDefault="004B19FD">
            <w:pPr>
              <w:spacing w:after="200" w:line="276" w:lineRule="auto"/>
            </w:pPr>
            <w:r>
              <w:t>1.0</w:t>
            </w:r>
          </w:p>
        </w:tc>
        <w:tc>
          <w:tcPr>
            <w:tcW w:w="2124" w:type="dxa"/>
          </w:tcPr>
          <w:p w14:paraId="76C8B4BE" w14:textId="0A79981A" w:rsidR="004B19FD" w:rsidRDefault="004B19FD">
            <w:pPr>
              <w:spacing w:after="200" w:line="276" w:lineRule="auto"/>
            </w:pPr>
            <w:proofErr w:type="spellStart"/>
            <w:proofErr w:type="gramStart"/>
            <w:r>
              <w:t>tt.mm.jjjj</w:t>
            </w:r>
            <w:proofErr w:type="spellEnd"/>
            <w:proofErr w:type="gramEnd"/>
          </w:p>
        </w:tc>
        <w:tc>
          <w:tcPr>
            <w:tcW w:w="2124" w:type="dxa"/>
          </w:tcPr>
          <w:p w14:paraId="0CCAE77F" w14:textId="77777777" w:rsidR="004B19FD" w:rsidRDefault="004B19FD">
            <w:pPr>
              <w:spacing w:after="200" w:line="276" w:lineRule="auto"/>
            </w:pPr>
          </w:p>
        </w:tc>
      </w:tr>
      <w:tr w:rsidR="004B19FD" w14:paraId="449E9825" w14:textId="77777777" w:rsidTr="004B19FD">
        <w:tc>
          <w:tcPr>
            <w:tcW w:w="2123" w:type="dxa"/>
          </w:tcPr>
          <w:p w14:paraId="5A64BC6F" w14:textId="77777777" w:rsidR="004B19FD" w:rsidRDefault="004B19FD">
            <w:pPr>
              <w:spacing w:after="200" w:line="276" w:lineRule="auto"/>
            </w:pPr>
          </w:p>
        </w:tc>
        <w:tc>
          <w:tcPr>
            <w:tcW w:w="2123" w:type="dxa"/>
          </w:tcPr>
          <w:p w14:paraId="659DC983" w14:textId="77777777" w:rsidR="004B19FD" w:rsidRDefault="004B19FD">
            <w:pPr>
              <w:spacing w:after="200" w:line="276" w:lineRule="auto"/>
            </w:pPr>
          </w:p>
        </w:tc>
        <w:tc>
          <w:tcPr>
            <w:tcW w:w="2124" w:type="dxa"/>
          </w:tcPr>
          <w:p w14:paraId="71488299" w14:textId="77777777" w:rsidR="004B19FD" w:rsidRDefault="004B19FD">
            <w:pPr>
              <w:spacing w:after="200" w:line="276" w:lineRule="auto"/>
            </w:pPr>
          </w:p>
        </w:tc>
        <w:tc>
          <w:tcPr>
            <w:tcW w:w="2124" w:type="dxa"/>
          </w:tcPr>
          <w:p w14:paraId="05C729E3" w14:textId="77777777" w:rsidR="004B19FD" w:rsidRDefault="004B19FD">
            <w:pPr>
              <w:spacing w:after="200" w:line="276" w:lineRule="auto"/>
            </w:pPr>
          </w:p>
        </w:tc>
      </w:tr>
    </w:tbl>
    <w:p w14:paraId="10123385" w14:textId="77777777" w:rsidR="004B19FD" w:rsidRDefault="004B19FD">
      <w:pPr>
        <w:spacing w:after="200" w:line="276" w:lineRule="auto"/>
      </w:pPr>
    </w:p>
    <w:p w14:paraId="6A105794" w14:textId="689292DA" w:rsidR="004B19FD" w:rsidRPr="004B19FD" w:rsidRDefault="004B19FD">
      <w:pPr>
        <w:spacing w:after="200" w:line="276" w:lineRule="auto"/>
        <w:rPr>
          <w:rStyle w:val="Grundtextfett"/>
        </w:rPr>
      </w:pPr>
      <w:r w:rsidRPr="004B19FD">
        <w:rPr>
          <w:rStyle w:val="Grundtextfett"/>
        </w:rPr>
        <w:t>Dokumentenhistorie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19FD" w:rsidRPr="001F3620" w14:paraId="682DC4CF" w14:textId="77777777" w:rsidTr="004B19FD">
        <w:tc>
          <w:tcPr>
            <w:tcW w:w="2123" w:type="dxa"/>
          </w:tcPr>
          <w:p w14:paraId="11918C44" w14:textId="57FF99FA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Version</w:t>
            </w:r>
          </w:p>
        </w:tc>
        <w:tc>
          <w:tcPr>
            <w:tcW w:w="2123" w:type="dxa"/>
          </w:tcPr>
          <w:p w14:paraId="17BEC341" w14:textId="7E398A62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Änderung</w:t>
            </w:r>
          </w:p>
        </w:tc>
        <w:tc>
          <w:tcPr>
            <w:tcW w:w="2124" w:type="dxa"/>
          </w:tcPr>
          <w:p w14:paraId="0C555115" w14:textId="4A04AC88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Datum</w:t>
            </w:r>
          </w:p>
        </w:tc>
        <w:tc>
          <w:tcPr>
            <w:tcW w:w="2124" w:type="dxa"/>
          </w:tcPr>
          <w:p w14:paraId="40145C82" w14:textId="560D8C34" w:rsidR="004B19FD" w:rsidRPr="001F3620" w:rsidRDefault="004B19FD" w:rsidP="00B4617A">
            <w:pPr>
              <w:spacing w:line="276" w:lineRule="auto"/>
              <w:rPr>
                <w:rStyle w:val="Grundtextfett"/>
              </w:rPr>
            </w:pPr>
            <w:r w:rsidRPr="001F3620">
              <w:rPr>
                <w:rStyle w:val="Grundtextfett"/>
              </w:rPr>
              <w:t>Autor</w:t>
            </w:r>
          </w:p>
        </w:tc>
      </w:tr>
      <w:tr w:rsidR="004B19FD" w14:paraId="18073F11" w14:textId="77777777" w:rsidTr="004B19FD">
        <w:tc>
          <w:tcPr>
            <w:tcW w:w="2123" w:type="dxa"/>
          </w:tcPr>
          <w:p w14:paraId="3EE43462" w14:textId="27DAD0CB" w:rsidR="004B19FD" w:rsidRDefault="009428CD">
            <w:pPr>
              <w:spacing w:after="200" w:line="276" w:lineRule="auto"/>
            </w:pPr>
            <w:r>
              <w:t>0.1</w:t>
            </w:r>
          </w:p>
        </w:tc>
        <w:tc>
          <w:tcPr>
            <w:tcW w:w="2123" w:type="dxa"/>
          </w:tcPr>
          <w:p w14:paraId="53BA5EC1" w14:textId="77777777" w:rsidR="004B19FD" w:rsidRDefault="004B19FD">
            <w:pPr>
              <w:spacing w:after="200" w:line="276" w:lineRule="auto"/>
            </w:pPr>
          </w:p>
        </w:tc>
        <w:tc>
          <w:tcPr>
            <w:tcW w:w="2124" w:type="dxa"/>
          </w:tcPr>
          <w:p w14:paraId="2FD1F312" w14:textId="0429F8B2" w:rsidR="004B19FD" w:rsidRDefault="004B19FD">
            <w:pPr>
              <w:spacing w:after="200" w:line="276" w:lineRule="auto"/>
            </w:pPr>
            <w:proofErr w:type="spellStart"/>
            <w:proofErr w:type="gramStart"/>
            <w:r>
              <w:t>tt.mm.jjjj</w:t>
            </w:r>
            <w:proofErr w:type="spellEnd"/>
            <w:proofErr w:type="gramEnd"/>
          </w:p>
        </w:tc>
        <w:tc>
          <w:tcPr>
            <w:tcW w:w="2124" w:type="dxa"/>
          </w:tcPr>
          <w:p w14:paraId="2466D507" w14:textId="77777777" w:rsidR="004B19FD" w:rsidRDefault="004B19FD">
            <w:pPr>
              <w:spacing w:after="200" w:line="276" w:lineRule="auto"/>
            </w:pPr>
          </w:p>
        </w:tc>
      </w:tr>
      <w:tr w:rsidR="004B19FD" w14:paraId="76CCE00F" w14:textId="77777777" w:rsidTr="004B19FD">
        <w:tc>
          <w:tcPr>
            <w:tcW w:w="2123" w:type="dxa"/>
          </w:tcPr>
          <w:p w14:paraId="690B3AA0" w14:textId="471C45BC" w:rsidR="004B19FD" w:rsidRDefault="009428CD">
            <w:pPr>
              <w:spacing w:after="200" w:line="276" w:lineRule="auto"/>
            </w:pPr>
            <w:r>
              <w:t>1.0</w:t>
            </w:r>
          </w:p>
        </w:tc>
        <w:tc>
          <w:tcPr>
            <w:tcW w:w="2123" w:type="dxa"/>
          </w:tcPr>
          <w:p w14:paraId="6ED508F4" w14:textId="77777777" w:rsidR="004B19FD" w:rsidRDefault="004B19FD">
            <w:pPr>
              <w:spacing w:after="200" w:line="276" w:lineRule="auto"/>
            </w:pPr>
          </w:p>
        </w:tc>
        <w:tc>
          <w:tcPr>
            <w:tcW w:w="2124" w:type="dxa"/>
          </w:tcPr>
          <w:p w14:paraId="7DC56A01" w14:textId="77777777" w:rsidR="004B19FD" w:rsidRDefault="004B19FD">
            <w:pPr>
              <w:spacing w:after="200" w:line="276" w:lineRule="auto"/>
            </w:pPr>
          </w:p>
        </w:tc>
        <w:tc>
          <w:tcPr>
            <w:tcW w:w="2124" w:type="dxa"/>
          </w:tcPr>
          <w:p w14:paraId="1980A1D3" w14:textId="77777777" w:rsidR="004B19FD" w:rsidRDefault="004B19FD">
            <w:pPr>
              <w:spacing w:after="200" w:line="276" w:lineRule="auto"/>
            </w:pPr>
          </w:p>
        </w:tc>
      </w:tr>
    </w:tbl>
    <w:p w14:paraId="277D87F3" w14:textId="6A88A0CD" w:rsidR="00D163D4" w:rsidRDefault="00D163D4">
      <w:pPr>
        <w:spacing w:after="200" w:line="276" w:lineRule="auto"/>
        <w:rPr>
          <w:rFonts w:ascii="Arial Black" w:eastAsia="Times New Roman" w:hAnsi="Arial Black" w:cs="Arial"/>
          <w:color w:val="000000"/>
          <w:sz w:val="32"/>
          <w:szCs w:val="20"/>
        </w:rPr>
      </w:pPr>
      <w:r>
        <w:br w:type="page"/>
      </w:r>
    </w:p>
    <w:p w14:paraId="200D4AFE" w14:textId="2BBDB2B5" w:rsidR="008F52AF" w:rsidRPr="00D163D4" w:rsidRDefault="00BE6D31" w:rsidP="00E94106">
      <w:pPr>
        <w:pStyle w:val="Titel01"/>
      </w:pPr>
      <w:r w:rsidRPr="00D163D4">
        <w:lastRenderedPageBreak/>
        <w:t>Inhalt</w:t>
      </w:r>
    </w:p>
    <w:p w14:paraId="77C84E82" w14:textId="1146C9A5" w:rsidR="008333CE" w:rsidRDefault="00BE6D31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r w:rsidRPr="00D163D4">
        <w:rPr>
          <w:b/>
          <w:bCs/>
          <w:noProof/>
          <w:lang w:val="de-CH"/>
        </w:rPr>
        <w:fldChar w:fldCharType="begin"/>
      </w:r>
      <w:r w:rsidRPr="00D163D4">
        <w:rPr>
          <w:b/>
          <w:bCs/>
          <w:noProof/>
          <w:lang w:val="de-CH"/>
        </w:rPr>
        <w:instrText xml:space="preserve"> TOC \o "1-3" \h \z \u </w:instrText>
      </w:r>
      <w:r w:rsidRPr="00D163D4">
        <w:rPr>
          <w:b/>
          <w:bCs/>
          <w:noProof/>
          <w:lang w:val="de-CH"/>
        </w:rPr>
        <w:fldChar w:fldCharType="separate"/>
      </w:r>
      <w:hyperlink w:anchor="_Toc197437068" w:history="1">
        <w:r w:rsidR="008333CE" w:rsidRPr="00AE5104">
          <w:rPr>
            <w:rStyle w:val="Hyperlink"/>
            <w:noProof/>
          </w:rPr>
          <w:t>1.</w:t>
        </w:r>
        <w:r w:rsidR="008333CE"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="008333CE" w:rsidRPr="00AE5104">
          <w:rPr>
            <w:rStyle w:val="Hyperlink"/>
            <w:noProof/>
          </w:rPr>
          <w:t>Kontext</w:t>
        </w:r>
        <w:r w:rsidR="008333CE">
          <w:rPr>
            <w:noProof/>
            <w:webHidden/>
          </w:rPr>
          <w:tab/>
        </w:r>
        <w:r w:rsidR="008333CE">
          <w:rPr>
            <w:noProof/>
            <w:webHidden/>
          </w:rPr>
          <w:fldChar w:fldCharType="begin"/>
        </w:r>
        <w:r w:rsidR="008333CE">
          <w:rPr>
            <w:noProof/>
            <w:webHidden/>
          </w:rPr>
          <w:instrText xml:space="preserve"> PAGEREF _Toc197437068 \h </w:instrText>
        </w:r>
        <w:r w:rsidR="008333CE">
          <w:rPr>
            <w:noProof/>
            <w:webHidden/>
          </w:rPr>
        </w:r>
        <w:r w:rsidR="008333CE">
          <w:rPr>
            <w:noProof/>
            <w:webHidden/>
          </w:rPr>
          <w:fldChar w:fldCharType="separate"/>
        </w:r>
        <w:r w:rsidR="008333CE">
          <w:rPr>
            <w:noProof/>
            <w:webHidden/>
          </w:rPr>
          <w:t>4</w:t>
        </w:r>
        <w:r w:rsidR="008333CE">
          <w:rPr>
            <w:noProof/>
            <w:webHidden/>
          </w:rPr>
          <w:fldChar w:fldCharType="end"/>
        </w:r>
      </w:hyperlink>
    </w:p>
    <w:p w14:paraId="5A78BE3F" w14:textId="38452050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69" w:history="1">
        <w:r w:rsidRPr="00AE5104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275BD0" w14:textId="11E1083E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0" w:history="1">
        <w:r w:rsidRPr="00AE5104">
          <w:rPr>
            <w:rStyle w:val="Hyperlink"/>
            <w:noProof/>
          </w:rPr>
          <w:t>1.2.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FA2E1A" w14:textId="653C7ED3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1" w:history="1">
        <w:r w:rsidRPr="00AE5104">
          <w:rPr>
            <w:rStyle w:val="Hyperlink"/>
            <w:noProof/>
          </w:rPr>
          <w:t>1.3.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Ansprechpartner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C778BB" w14:textId="247563CB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2" w:history="1">
        <w:r w:rsidRPr="00AE5104">
          <w:rPr>
            <w:rStyle w:val="Hyperlink"/>
            <w:noProof/>
          </w:rPr>
          <w:t>1.4.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Rechtliche Grundlage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6F7D3E" w14:textId="1EE8B782" w:rsidR="008333CE" w:rsidRDefault="008333C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7437073" w:history="1">
        <w:r w:rsidRPr="00AE5104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Prozessbeschreibung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248F29" w14:textId="2FC9C08C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4" w:history="1">
        <w:r w:rsidRPr="00AE5104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Verantwortliche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94F75A" w14:textId="14F78E04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5" w:history="1">
        <w:r w:rsidRPr="00AE5104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Grundsatz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E22145" w14:textId="6808D2BC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6" w:history="1">
        <w:r w:rsidRPr="00AE5104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Lebenszyklus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232B48" w14:textId="23CE60C1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7" w:history="1">
        <w:r w:rsidRPr="00AE5104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Prüfung und Freigabe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40537A" w14:textId="1D8C7B24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8" w:history="1">
        <w:r w:rsidRPr="00AE5104">
          <w:rPr>
            <w:rStyle w:val="Hyperlink"/>
            <w:noProof/>
          </w:rPr>
          <w:t>2.5.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Ablageort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CF65DC" w14:textId="08A130C4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79" w:history="1">
        <w:r w:rsidRPr="00AE5104">
          <w:rPr>
            <w:rStyle w:val="Hyperlink"/>
            <w:noProof/>
          </w:rPr>
          <w:t>2.6.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Namenskonvention der Dokumente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836A09" w14:textId="52105564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80" w:history="1">
        <w:r w:rsidRPr="00AE5104">
          <w:rPr>
            <w:rStyle w:val="Hyperlink"/>
            <w:noProof/>
          </w:rPr>
          <w:t>2.7.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Klassifizierung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87AF31" w14:textId="0F55271F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81" w:history="1">
        <w:r w:rsidRPr="00AE5104">
          <w:rPr>
            <w:rStyle w:val="Hyperlink"/>
            <w:noProof/>
          </w:rPr>
          <w:t>2.8.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Änderungsmanagement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58AF0F" w14:textId="3CEA64A6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82" w:history="1">
        <w:r w:rsidRPr="00AE5104">
          <w:rPr>
            <w:rStyle w:val="Hyperlink"/>
            <w:noProof/>
          </w:rPr>
          <w:t>2.9.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Aufbewahrungsfristen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40BE7F" w14:textId="65C470C1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83" w:history="1">
        <w:r w:rsidRPr="00AE5104">
          <w:rPr>
            <w:rStyle w:val="Hyperlink"/>
            <w:noProof/>
          </w:rPr>
          <w:t>2.10.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Archivierung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D8F097" w14:textId="436C878F" w:rsidR="008333CE" w:rsidRDefault="008333CE">
      <w:pPr>
        <w:pStyle w:val="Verzeichnis2"/>
        <w:rPr>
          <w:rFonts w:asciiTheme="minorHAnsi" w:eastAsiaTheme="minorEastAsia" w:hAnsiTheme="minorHAnsi"/>
          <w:noProof/>
          <w:kern w:val="2"/>
          <w:sz w:val="24"/>
          <w:szCs w:val="24"/>
          <w:lang w:eastAsia="de-CH"/>
          <w14:ligatures w14:val="standardContextual"/>
        </w:rPr>
      </w:pPr>
      <w:hyperlink w:anchor="_Toc197437084" w:history="1">
        <w:r w:rsidRPr="00AE5104">
          <w:rPr>
            <w:rStyle w:val="Hyperlink"/>
            <w:noProof/>
          </w:rPr>
          <w:t>2.11.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Überprüfung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92C49F" w14:textId="17435CE5" w:rsidR="008333CE" w:rsidRDefault="008333CE">
      <w:pPr>
        <w:pStyle w:val="Verzeichnis1"/>
        <w:rPr>
          <w:rFonts w:asciiTheme="minorHAnsi" w:eastAsiaTheme="minorEastAsia" w:hAnsiTheme="minorHAnsi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97437085" w:history="1">
        <w:r w:rsidRPr="00AE5104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AE5104">
          <w:rPr>
            <w:rStyle w:val="Hyperlink"/>
            <w:noProof/>
          </w:rPr>
          <w:t>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_Toc197437085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AEAFD6" w14:textId="368DD3AA" w:rsidR="00B677F1" w:rsidRPr="00D163D4" w:rsidRDefault="00BE6D31" w:rsidP="00E94106">
      <w:pPr>
        <w:pStyle w:val="Grundtext"/>
        <w:sectPr w:rsidR="00B677F1" w:rsidRPr="00D163D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3062" w:right="936" w:bottom="1701" w:left="2466" w:header="709" w:footer="709" w:gutter="0"/>
          <w:cols w:space="708"/>
          <w:docGrid w:linePitch="360"/>
        </w:sectPr>
      </w:pPr>
      <w:r w:rsidRPr="00D163D4">
        <w:rPr>
          <w:b/>
          <w:bCs/>
          <w:noProof/>
        </w:rPr>
        <w:fldChar w:fldCharType="end"/>
      </w:r>
      <w:bookmarkStart w:id="0" w:name="_OneOffixxOpenAt"/>
      <w:bookmarkEnd w:id="0"/>
    </w:p>
    <w:p w14:paraId="6A5DBAF0" w14:textId="7ED10CA8" w:rsidR="004B19FD" w:rsidRDefault="004B19FD" w:rsidP="002B7CF5">
      <w:pPr>
        <w:pStyle w:val="berschrift1"/>
        <w:numPr>
          <w:ilvl w:val="0"/>
          <w:numId w:val="10"/>
        </w:numPr>
      </w:pPr>
      <w:bookmarkStart w:id="1" w:name="_Toc197437068"/>
      <w:r>
        <w:lastRenderedPageBreak/>
        <w:t>Kontext</w:t>
      </w:r>
      <w:bookmarkEnd w:id="1"/>
    </w:p>
    <w:p w14:paraId="28D96D12" w14:textId="0EBB37A6" w:rsidR="004B19FD" w:rsidRDefault="004B19FD" w:rsidP="004B19FD">
      <w:pPr>
        <w:pStyle w:val="berschrift2"/>
      </w:pPr>
      <w:bookmarkStart w:id="2" w:name="_Toc197437069"/>
      <w:r>
        <w:t>Einleitung</w:t>
      </w:r>
      <w:bookmarkEnd w:id="2"/>
    </w:p>
    <w:p w14:paraId="7536B3DB" w14:textId="4B56696F" w:rsidR="004B19FD" w:rsidRDefault="004B19FD" w:rsidP="004B19FD">
      <w:r>
        <w:t xml:space="preserve">Die vorliegende Richtlinie beschreibt die Vorgaben zur Lenkung von </w:t>
      </w:r>
      <w:r w:rsidR="00E22B82">
        <w:t>Daten</w:t>
      </w:r>
      <w:r w:rsidR="00580604">
        <w:t xml:space="preserve">, </w:t>
      </w:r>
      <w:r>
        <w:t>Dokumenten</w:t>
      </w:r>
      <w:r w:rsidR="00580604">
        <w:t xml:space="preserve"> und Aufzeichnungen</w:t>
      </w:r>
      <w:r>
        <w:t>.</w:t>
      </w:r>
      <w:r w:rsidR="00AC63DC">
        <w:t xml:space="preserve"> </w:t>
      </w:r>
    </w:p>
    <w:p w14:paraId="4E9ECBF3" w14:textId="2F5051FE" w:rsidR="004B19FD" w:rsidRDefault="004B19FD" w:rsidP="004B19FD">
      <w:pPr>
        <w:pStyle w:val="berschrift2"/>
      </w:pPr>
      <w:bookmarkStart w:id="3" w:name="_Toc197437070"/>
      <w:r>
        <w:t>Geltungsbereich</w:t>
      </w:r>
      <w:bookmarkEnd w:id="3"/>
    </w:p>
    <w:p w14:paraId="3608F9AD" w14:textId="2B4F9022" w:rsidR="004B19FD" w:rsidRDefault="004B19FD" w:rsidP="004B19FD">
      <w:r>
        <w:t xml:space="preserve">Die vorliegende Richtlinie gilt für alle </w:t>
      </w:r>
      <w:r w:rsidR="001E1EB7">
        <w:t>Daten</w:t>
      </w:r>
      <w:r w:rsidR="00580604">
        <w:t>,</w:t>
      </w:r>
      <w:r w:rsidR="001E1EB7">
        <w:t xml:space="preserve"> </w:t>
      </w:r>
      <w:r>
        <w:t>Dokumente</w:t>
      </w:r>
      <w:r w:rsidR="001467E5">
        <w:t xml:space="preserve"> und Aufzeichnungen</w:t>
      </w:r>
      <w:r>
        <w:t xml:space="preserve"> innerhalb der Schul</w:t>
      </w:r>
      <w:r w:rsidR="00777831">
        <w:t>e</w:t>
      </w:r>
      <w:r>
        <w:t>.</w:t>
      </w:r>
      <w:r w:rsidR="00346994">
        <w:t xml:space="preserve"> Alle Mitarbeitenden der </w:t>
      </w:r>
      <w:r w:rsidR="0037264B">
        <w:t xml:space="preserve">[Schule] ist die Richtlinie bekannt und setzen Sie um. </w:t>
      </w:r>
    </w:p>
    <w:p w14:paraId="48D52488" w14:textId="729CC1D0" w:rsidR="004B19FD" w:rsidRDefault="004B19FD" w:rsidP="004B19FD">
      <w:pPr>
        <w:pStyle w:val="berschrift2"/>
      </w:pPr>
      <w:bookmarkStart w:id="4" w:name="_Toc197437071"/>
      <w:r>
        <w:t>Ansprechpartner</w:t>
      </w:r>
      <w:bookmarkEnd w:id="4"/>
    </w:p>
    <w:p w14:paraId="19EDDF8E" w14:textId="6FF4DDE4" w:rsidR="00FC6A40" w:rsidRDefault="004B19FD" w:rsidP="004B19FD">
      <w:r w:rsidRPr="004F076E">
        <w:t>Ihr Ansprechpartner zu allen Fragen dieser Richtlinie: Informationssicherheits</w:t>
      </w:r>
      <w:r w:rsidR="00EA0022" w:rsidRPr="004F076E">
        <w:t>verantwortliche</w:t>
      </w:r>
      <w:r w:rsidR="004F076E" w:rsidRPr="004F076E">
        <w:t>/Informationssicherheitsverantwortlicher</w:t>
      </w:r>
    </w:p>
    <w:p w14:paraId="483A58CE" w14:textId="37693A22" w:rsidR="00FC6A40" w:rsidRDefault="00FC6A40" w:rsidP="00B857C1">
      <w:pPr>
        <w:pStyle w:val="berschrift2"/>
      </w:pPr>
      <w:bookmarkStart w:id="5" w:name="_Toc197437072"/>
      <w:r>
        <w:t>Rechtliche Grundlage</w:t>
      </w:r>
      <w:bookmarkEnd w:id="5"/>
    </w:p>
    <w:p w14:paraId="0E59CFC6" w14:textId="77777777" w:rsidR="0071388E" w:rsidRPr="003121E1" w:rsidRDefault="0071388E" w:rsidP="0071388E">
      <w:pPr>
        <w:rPr>
          <w:szCs w:val="21"/>
        </w:rPr>
      </w:pPr>
      <w:r w:rsidRPr="003121E1">
        <w:rPr>
          <w:szCs w:val="21"/>
        </w:rPr>
        <w:t>Die gesetzlichen Grundlagen für die [</w:t>
      </w:r>
      <w:r w:rsidRPr="003121E1">
        <w:rPr>
          <w:szCs w:val="21"/>
          <w:highlight w:val="red"/>
        </w:rPr>
        <w:t>Schule</w:t>
      </w:r>
      <w:r w:rsidRPr="003121E1">
        <w:rPr>
          <w:szCs w:val="21"/>
        </w:rPr>
        <w:t>] sind:</w:t>
      </w:r>
    </w:p>
    <w:p w14:paraId="2AEDE56F" w14:textId="77777777" w:rsidR="0071388E" w:rsidRPr="003121E1" w:rsidRDefault="0071388E" w:rsidP="0071388E">
      <w:pPr>
        <w:pStyle w:val="Aufzhlung1DSB"/>
        <w:rPr>
          <w:rFonts w:ascii="Arial" w:hAnsi="Arial"/>
          <w:sz w:val="21"/>
          <w:szCs w:val="21"/>
        </w:rPr>
      </w:pPr>
      <w:r w:rsidRPr="003121E1">
        <w:rPr>
          <w:rFonts w:ascii="Arial" w:hAnsi="Arial"/>
          <w:sz w:val="21"/>
          <w:szCs w:val="21"/>
        </w:rPr>
        <w:t>Verfügung «Richtlinien für die Informationsverwaltung an den kantonalen Mittel- und Berufsfachschulen sowie an den vom Kanton beauftragten Berufsfachschulen»</w:t>
      </w:r>
    </w:p>
    <w:p w14:paraId="2684855F" w14:textId="77777777" w:rsidR="0071388E" w:rsidRPr="003121E1" w:rsidRDefault="0071388E" w:rsidP="0071388E">
      <w:pPr>
        <w:numPr>
          <w:ilvl w:val="0"/>
          <w:numId w:val="17"/>
        </w:numPr>
        <w:rPr>
          <w:szCs w:val="21"/>
        </w:rPr>
      </w:pPr>
      <w:r w:rsidRPr="003121E1">
        <w:rPr>
          <w:szCs w:val="21"/>
        </w:rPr>
        <w:t xml:space="preserve">Gesetz über die Information und den Datenschutz (IDG, </w:t>
      </w:r>
      <w:hyperlink r:id="rId30" w:history="1">
        <w:r w:rsidRPr="003121E1">
          <w:rPr>
            <w:rStyle w:val="Hyperlink"/>
            <w:szCs w:val="21"/>
          </w:rPr>
          <w:t>LS 170.4</w:t>
        </w:r>
      </w:hyperlink>
      <w:r w:rsidRPr="003121E1">
        <w:rPr>
          <w:szCs w:val="21"/>
        </w:rPr>
        <w:t>)</w:t>
      </w:r>
    </w:p>
    <w:p w14:paraId="44FD47F5" w14:textId="77777777" w:rsidR="0071388E" w:rsidRPr="003121E1" w:rsidRDefault="0071388E" w:rsidP="0071388E">
      <w:pPr>
        <w:numPr>
          <w:ilvl w:val="0"/>
          <w:numId w:val="17"/>
        </w:numPr>
        <w:rPr>
          <w:szCs w:val="21"/>
        </w:rPr>
      </w:pPr>
      <w:r w:rsidRPr="003121E1">
        <w:rPr>
          <w:szCs w:val="21"/>
        </w:rPr>
        <w:t xml:space="preserve">Verordnung über die Information und den Datenschutz (IDV, </w:t>
      </w:r>
      <w:hyperlink r:id="rId31" w:history="1">
        <w:r w:rsidRPr="003121E1">
          <w:rPr>
            <w:rStyle w:val="Hyperlink"/>
            <w:szCs w:val="21"/>
          </w:rPr>
          <w:t>LS 170.41</w:t>
        </w:r>
      </w:hyperlink>
      <w:r w:rsidRPr="003121E1">
        <w:rPr>
          <w:szCs w:val="21"/>
        </w:rPr>
        <w:t>)</w:t>
      </w:r>
    </w:p>
    <w:p w14:paraId="43BE4F8E" w14:textId="77777777" w:rsidR="0071388E" w:rsidRPr="003121E1" w:rsidRDefault="0071388E" w:rsidP="0071388E">
      <w:pPr>
        <w:numPr>
          <w:ilvl w:val="0"/>
          <w:numId w:val="17"/>
        </w:numPr>
        <w:rPr>
          <w:szCs w:val="21"/>
        </w:rPr>
      </w:pPr>
      <w:r w:rsidRPr="003121E1">
        <w:rPr>
          <w:szCs w:val="21"/>
        </w:rPr>
        <w:t xml:space="preserve">Verordnung über die Informationsverwaltung und -sicherheit (IVSV, </w:t>
      </w:r>
      <w:hyperlink r:id="rId32" w:history="1">
        <w:r w:rsidRPr="003121E1">
          <w:rPr>
            <w:rStyle w:val="Hyperlink"/>
            <w:szCs w:val="21"/>
          </w:rPr>
          <w:t>LS 170.8</w:t>
        </w:r>
      </w:hyperlink>
      <w:r w:rsidRPr="003121E1">
        <w:rPr>
          <w:szCs w:val="21"/>
        </w:rPr>
        <w:t>)</w:t>
      </w:r>
    </w:p>
    <w:p w14:paraId="76FED459" w14:textId="77777777" w:rsidR="0071388E" w:rsidRPr="003121E1" w:rsidRDefault="0071388E" w:rsidP="0071388E">
      <w:pPr>
        <w:numPr>
          <w:ilvl w:val="0"/>
          <w:numId w:val="17"/>
        </w:numPr>
        <w:rPr>
          <w:szCs w:val="21"/>
        </w:rPr>
      </w:pPr>
      <w:r w:rsidRPr="003121E1">
        <w:rPr>
          <w:szCs w:val="21"/>
        </w:rPr>
        <w:t>[</w:t>
      </w:r>
      <w:r w:rsidRPr="003121E1">
        <w:rPr>
          <w:szCs w:val="21"/>
          <w:highlight w:val="red"/>
        </w:rPr>
        <w:t>Ergänzende gesetzliche Grundlagen einfügen</w:t>
      </w:r>
      <w:r w:rsidRPr="003121E1">
        <w:rPr>
          <w:szCs w:val="21"/>
        </w:rPr>
        <w:t>]</w:t>
      </w:r>
    </w:p>
    <w:p w14:paraId="19931FA3" w14:textId="4F3B7FE3" w:rsidR="004B19FD" w:rsidRDefault="004B19FD" w:rsidP="004B19FD">
      <w:pPr>
        <w:pStyle w:val="berschrift1"/>
      </w:pPr>
      <w:bookmarkStart w:id="6" w:name="_Toc197437073"/>
      <w:r>
        <w:t>Prozessbeschreibung</w:t>
      </w:r>
      <w:bookmarkEnd w:id="6"/>
    </w:p>
    <w:p w14:paraId="3C315E99" w14:textId="38A6093F" w:rsidR="004B19FD" w:rsidRDefault="004B19FD" w:rsidP="004B19FD">
      <w:pPr>
        <w:pStyle w:val="berschrift2"/>
      </w:pPr>
      <w:bookmarkStart w:id="7" w:name="_Toc197437074"/>
      <w:r>
        <w:t>Verantwortliche</w:t>
      </w:r>
      <w:bookmarkEnd w:id="7"/>
    </w:p>
    <w:p w14:paraId="4D06D7C4" w14:textId="77777777" w:rsidR="004B19FD" w:rsidRDefault="004B19FD" w:rsidP="004B19FD">
      <w:r>
        <w:t>Für Dokumente sind folgende Rollen involviert:</w:t>
      </w:r>
    </w:p>
    <w:p w14:paraId="1A905F49" w14:textId="15047684" w:rsidR="004B19FD" w:rsidRDefault="004B19FD" w:rsidP="002B7CF5">
      <w:pPr>
        <w:pStyle w:val="Listenabsatz"/>
        <w:numPr>
          <w:ilvl w:val="0"/>
          <w:numId w:val="11"/>
        </w:numPr>
      </w:pPr>
      <w:r>
        <w:t>Ersteller: Jedes Dokument weist einen Ersteller auf, der verantwortlich ein Dokument erstellt hat.</w:t>
      </w:r>
    </w:p>
    <w:p w14:paraId="2FA42845" w14:textId="7A16799A" w:rsidR="004B19FD" w:rsidRDefault="004B19FD" w:rsidP="002B7CF5">
      <w:pPr>
        <w:pStyle w:val="Listenabsatz"/>
        <w:numPr>
          <w:ilvl w:val="0"/>
          <w:numId w:val="11"/>
        </w:numPr>
      </w:pPr>
      <w:r>
        <w:t xml:space="preserve">Prüfer: Jedes Dokument wird von einem </w:t>
      </w:r>
      <w:r w:rsidR="00703D61">
        <w:t xml:space="preserve">(meist mehrere) </w:t>
      </w:r>
      <w:r>
        <w:t>Prüfer inhaltlich geprüft.</w:t>
      </w:r>
    </w:p>
    <w:p w14:paraId="47A9B41C" w14:textId="56CCE39D" w:rsidR="004B19FD" w:rsidRDefault="004B19FD" w:rsidP="002B7CF5">
      <w:pPr>
        <w:pStyle w:val="Listenabsatz"/>
        <w:numPr>
          <w:ilvl w:val="0"/>
          <w:numId w:val="11"/>
        </w:numPr>
      </w:pPr>
      <w:r>
        <w:t>Freigebender: Jedes Dokument wird von einem Freigebendem formal freigegeben.</w:t>
      </w:r>
      <w:r w:rsidR="002F125F">
        <w:t xml:space="preserve"> </w:t>
      </w:r>
      <w:r w:rsidR="003105EC">
        <w:t>Kann auch ein Gremium sein.</w:t>
      </w:r>
    </w:p>
    <w:p w14:paraId="7B8E53C8" w14:textId="08AA814F" w:rsidR="004B19FD" w:rsidRDefault="004B19FD" w:rsidP="004B19FD">
      <w:r>
        <w:t>Für Aufzeichnungen ist die Rolle involviert:</w:t>
      </w:r>
    </w:p>
    <w:p w14:paraId="2016CBA3" w14:textId="06BB2DD5" w:rsidR="004B19FD" w:rsidRDefault="004B19FD" w:rsidP="002B7CF5">
      <w:pPr>
        <w:pStyle w:val="Listenabsatz"/>
        <w:numPr>
          <w:ilvl w:val="0"/>
          <w:numId w:val="12"/>
        </w:numPr>
      </w:pPr>
      <w:r>
        <w:t xml:space="preserve">Ersteller, der eine Aufzeichnung anfertigt. </w:t>
      </w:r>
    </w:p>
    <w:p w14:paraId="49170B27" w14:textId="09BAEE7F" w:rsidR="004B19FD" w:rsidRDefault="004B19FD" w:rsidP="004B19FD">
      <w:pPr>
        <w:pStyle w:val="berschrift2"/>
      </w:pPr>
      <w:bookmarkStart w:id="8" w:name="_Toc197437075"/>
      <w:r>
        <w:t>Grundsatz</w:t>
      </w:r>
      <w:bookmarkEnd w:id="8"/>
    </w:p>
    <w:p w14:paraId="5565C9C6" w14:textId="1D766257" w:rsidR="004B19FD" w:rsidRDefault="004B19FD" w:rsidP="004B19FD">
      <w:r>
        <w:t>Grundsätzlich werden alle Dokumente gelenkt. Dabei sind Dokumente wie folgt definiert:</w:t>
      </w:r>
    </w:p>
    <w:p w14:paraId="7300B55B" w14:textId="5E5BBBBE" w:rsidR="004B19FD" w:rsidRDefault="004B19FD" w:rsidP="002B7CF5">
      <w:pPr>
        <w:pStyle w:val="Listenabsatz"/>
        <w:numPr>
          <w:ilvl w:val="0"/>
          <w:numId w:val="12"/>
        </w:numPr>
      </w:pPr>
      <w:r>
        <w:t>Dokumente sind Vorgabendokumente, etwa Richtlinien, Verfahrensanweisungen, Konzepte, Arbeitsanweisungen.</w:t>
      </w:r>
    </w:p>
    <w:p w14:paraId="7D3A5B44" w14:textId="6A7947D6" w:rsidR="004B19FD" w:rsidRDefault="004B19FD" w:rsidP="002B7CF5">
      <w:pPr>
        <w:pStyle w:val="Listenabsatz"/>
        <w:numPr>
          <w:ilvl w:val="0"/>
          <w:numId w:val="12"/>
        </w:numPr>
      </w:pPr>
      <w:r>
        <w:lastRenderedPageBreak/>
        <w:t>Aufzeichnungen hingegen sind Dokumente, die einem Nachweis dienen</w:t>
      </w:r>
      <w:r w:rsidR="008D5E34">
        <w:t xml:space="preserve"> und sich auf einen konkreten Geschäftsvorfall beziehen</w:t>
      </w:r>
      <w:r>
        <w:t>, etwa ausgefüllte Vorlagen.</w:t>
      </w:r>
    </w:p>
    <w:p w14:paraId="42CC3F9B" w14:textId="1C208D0D" w:rsidR="004B19FD" w:rsidRDefault="004B19FD" w:rsidP="004B19FD">
      <w:pPr>
        <w:pStyle w:val="berschrift2"/>
      </w:pPr>
      <w:bookmarkStart w:id="9" w:name="_Toc197437076"/>
      <w:r>
        <w:t>Lebenszyklus</w:t>
      </w:r>
      <w:bookmarkEnd w:id="9"/>
    </w:p>
    <w:p w14:paraId="30B0F98C" w14:textId="77777777" w:rsidR="004B19FD" w:rsidRDefault="004B19FD" w:rsidP="004B19FD">
      <w:r>
        <w:t>Für Dokumente wird folgender Lebenszyklus definiert:</w:t>
      </w:r>
    </w:p>
    <w:p w14:paraId="10623A57" w14:textId="0636C091" w:rsidR="004B19FD" w:rsidRDefault="004B19FD" w:rsidP="002B7CF5">
      <w:pPr>
        <w:pStyle w:val="Listenabsatz"/>
        <w:numPr>
          <w:ilvl w:val="0"/>
          <w:numId w:val="12"/>
        </w:numPr>
      </w:pPr>
      <w:r>
        <w:t>Entwurf: Ein Dokument wird vom Ersteller erstellt, es ist noch nicht freigegeben.</w:t>
      </w:r>
    </w:p>
    <w:p w14:paraId="7093C5D4" w14:textId="326805AF" w:rsidR="004B19FD" w:rsidRDefault="004B19FD" w:rsidP="002B7CF5">
      <w:pPr>
        <w:pStyle w:val="Listenabsatz"/>
        <w:numPr>
          <w:ilvl w:val="0"/>
          <w:numId w:val="12"/>
        </w:numPr>
      </w:pPr>
      <w:r>
        <w:t xml:space="preserve">Review: Ein vom Ersteller fertiggestelltes Dokument wird vom Prüfer </w:t>
      </w:r>
      <w:r w:rsidR="00703D61">
        <w:t xml:space="preserve">(von den Prüfern) </w:t>
      </w:r>
      <w:r>
        <w:t>geprüft, es ist noch nicht freigegeben.</w:t>
      </w:r>
    </w:p>
    <w:p w14:paraId="154D0845" w14:textId="0744114D" w:rsidR="004B19FD" w:rsidRDefault="004B19FD" w:rsidP="002B7CF5">
      <w:pPr>
        <w:pStyle w:val="Listenabsatz"/>
        <w:numPr>
          <w:ilvl w:val="0"/>
          <w:numId w:val="12"/>
        </w:numPr>
      </w:pPr>
      <w:r>
        <w:t>Freigabe: Nachdem der</w:t>
      </w:r>
      <w:r w:rsidR="00E4667E">
        <w:t xml:space="preserve">/die </w:t>
      </w:r>
      <w:r>
        <w:t>Freigebende</w:t>
      </w:r>
      <w:r w:rsidR="00E4667E">
        <w:t>/n</w:t>
      </w:r>
      <w:r>
        <w:t xml:space="preserve"> ein Dokument formal freigegeben hat, ist es gültig und kann verwendet werden.</w:t>
      </w:r>
    </w:p>
    <w:p w14:paraId="4742EFD8" w14:textId="6FC47928" w:rsidR="004B19FD" w:rsidRDefault="004B19FD" w:rsidP="002B7CF5">
      <w:pPr>
        <w:pStyle w:val="Listenabsatz"/>
        <w:numPr>
          <w:ilvl w:val="0"/>
          <w:numId w:val="12"/>
        </w:numPr>
      </w:pPr>
      <w:r>
        <w:t>Ungültig: Dokumente, die nicht mehr verwendet werden sollen, werden ungültig.</w:t>
      </w:r>
    </w:p>
    <w:p w14:paraId="6DF814D2" w14:textId="06C9154E" w:rsidR="004B19FD" w:rsidRDefault="004B19FD" w:rsidP="002B7CF5">
      <w:pPr>
        <w:pStyle w:val="Listenabsatz"/>
        <w:numPr>
          <w:ilvl w:val="0"/>
          <w:numId w:val="12"/>
        </w:numPr>
      </w:pPr>
      <w:r>
        <w:t>Archiviert: Ungültige Dokumente werden archiviert.</w:t>
      </w:r>
    </w:p>
    <w:p w14:paraId="6143B6F2" w14:textId="381E395B" w:rsidR="004B19FD" w:rsidRDefault="004B19FD" w:rsidP="002B7CF5">
      <w:pPr>
        <w:pStyle w:val="Listenabsatz"/>
        <w:numPr>
          <w:ilvl w:val="0"/>
          <w:numId w:val="12"/>
        </w:numPr>
      </w:pPr>
      <w:r>
        <w:t xml:space="preserve">Für Aufzeichnungen gilt kein besonderer </w:t>
      </w:r>
      <w:r w:rsidR="00DC6908">
        <w:t>Archivierungsplan</w:t>
      </w:r>
      <w:r>
        <w:t>.</w:t>
      </w:r>
    </w:p>
    <w:p w14:paraId="7DCE4916" w14:textId="245D032D" w:rsidR="004B19FD" w:rsidRDefault="004B19FD" w:rsidP="004B19FD">
      <w:pPr>
        <w:pStyle w:val="berschrift2"/>
      </w:pPr>
      <w:bookmarkStart w:id="10" w:name="_Toc197437077"/>
      <w:r>
        <w:t>Prüfung und Freigabe</w:t>
      </w:r>
      <w:bookmarkEnd w:id="10"/>
    </w:p>
    <w:p w14:paraId="6DD6D5C3" w14:textId="77777777" w:rsidR="004B19FD" w:rsidRDefault="004B19FD" w:rsidP="004B19FD">
      <w:r>
        <w:t>Dokumente werden vor der Freigabe von einem Prüfer geprüft, der nicht der Ersteller des Dokumentes ist.</w:t>
      </w:r>
    </w:p>
    <w:p w14:paraId="65D394F2" w14:textId="77777777" w:rsidR="004B19FD" w:rsidRDefault="004B19FD" w:rsidP="004B19FD">
      <w:r>
        <w:t>Es gelten die o.g. Rollendefinitionen.</w:t>
      </w:r>
    </w:p>
    <w:p w14:paraId="0105F28B" w14:textId="0BD8F3A2" w:rsidR="004B19FD" w:rsidRDefault="004B19FD" w:rsidP="004B19FD">
      <w:pPr>
        <w:pStyle w:val="berschrift2"/>
      </w:pPr>
      <w:bookmarkStart w:id="11" w:name="_Toc197437078"/>
      <w:r>
        <w:t>Ablageort</w:t>
      </w:r>
      <w:bookmarkEnd w:id="11"/>
    </w:p>
    <w:p w14:paraId="7482A540" w14:textId="1C039E5F" w:rsidR="004B19FD" w:rsidRDefault="008A5E75" w:rsidP="004B19FD">
      <w:r>
        <w:t>Bei jedem Dokument ist ein Hinweis auf den Ablageort z.B. SharePoint/Verwaltung oder Link angegeben</w:t>
      </w:r>
      <w:r w:rsidR="004B19FD">
        <w:t xml:space="preserve">. In diesem </w:t>
      </w:r>
      <w:r w:rsidR="00C55F3B">
        <w:t xml:space="preserve">Ablageort </w:t>
      </w:r>
      <w:r w:rsidR="004B19FD">
        <w:t>liegen jeweils nur die</w:t>
      </w:r>
      <w:r w:rsidR="00927A35">
        <w:t xml:space="preserve"> </w:t>
      </w:r>
      <w:r w:rsidR="004B19FD">
        <w:t>aktuell gültigen Versionen des Dokumentes.</w:t>
      </w:r>
      <w:r w:rsidR="00894E6C">
        <w:t xml:space="preserve"> </w:t>
      </w:r>
      <w:r w:rsidR="004B19FD">
        <w:t>Auch für Aufzeichnungen sollten Ablageorte definiert werden.</w:t>
      </w:r>
    </w:p>
    <w:p w14:paraId="530A8322" w14:textId="3ADC7008" w:rsidR="004B19FD" w:rsidRDefault="004B19FD" w:rsidP="004B19FD">
      <w:pPr>
        <w:pStyle w:val="berschrift2"/>
      </w:pPr>
      <w:bookmarkStart w:id="12" w:name="_Toc197437079"/>
      <w:r>
        <w:t>Namenskonvention der Dokumente</w:t>
      </w:r>
      <w:bookmarkEnd w:id="12"/>
    </w:p>
    <w:p w14:paraId="555584FE" w14:textId="77777777" w:rsidR="004B19FD" w:rsidRDefault="004B19FD" w:rsidP="004B19FD">
      <w:r>
        <w:t>Für alle Dokumente und Aufzeichnungen gibt es Vorgaben zur Wahl des Dateinamens</w:t>
      </w:r>
    </w:p>
    <w:p w14:paraId="4CDBF5B7" w14:textId="4EE93846" w:rsidR="004B19FD" w:rsidRDefault="004B19FD" w:rsidP="004B19FD">
      <w:r>
        <w:t xml:space="preserve">(Dateinamenkonvention): </w:t>
      </w:r>
      <w:r w:rsidR="006410F0">
        <w:t>[Dokumentenart]_</w:t>
      </w:r>
      <w:r>
        <w:t>[Titel]</w:t>
      </w:r>
      <w:proofErr w:type="gramStart"/>
      <w:r>
        <w:t>_[</w:t>
      </w:r>
      <w:proofErr w:type="gramEnd"/>
      <w:r>
        <w:t>Datum oder Version</w:t>
      </w:r>
      <w:proofErr w:type="gramStart"/>
      <w:r>
        <w:t>].[</w:t>
      </w:r>
      <w:proofErr w:type="gramEnd"/>
      <w:r>
        <w:t>Dateiendung].</w:t>
      </w:r>
    </w:p>
    <w:p w14:paraId="1A3515E1" w14:textId="77777777" w:rsidR="0075056F" w:rsidRDefault="0075056F" w:rsidP="004B19FD"/>
    <w:p w14:paraId="6F763240" w14:textId="0D9A8EF1" w:rsidR="00D3376E" w:rsidRDefault="00D3376E" w:rsidP="000D5F42">
      <w:pPr>
        <w:pStyle w:val="Listenabsatz"/>
        <w:numPr>
          <w:ilvl w:val="0"/>
          <w:numId w:val="15"/>
        </w:numPr>
      </w:pPr>
      <w:r>
        <w:t xml:space="preserve">Dokumentenart: </w:t>
      </w:r>
      <w:r w:rsidR="0045084F">
        <w:t xml:space="preserve">z.B. Richtlinie, Weisung, </w:t>
      </w:r>
      <w:proofErr w:type="gramStart"/>
      <w:r w:rsidR="0045084F">
        <w:t>Leitfaden,…</w:t>
      </w:r>
      <w:proofErr w:type="gramEnd"/>
    </w:p>
    <w:p w14:paraId="3B665A52" w14:textId="3982F177" w:rsidR="009F54B7" w:rsidRDefault="009F54B7" w:rsidP="000D5F42">
      <w:pPr>
        <w:pStyle w:val="Listenabsatz"/>
        <w:numPr>
          <w:ilvl w:val="0"/>
          <w:numId w:val="15"/>
        </w:numPr>
      </w:pPr>
      <w:r>
        <w:t xml:space="preserve">Titel: </w:t>
      </w:r>
      <w:r w:rsidRPr="009F54B7">
        <w:t xml:space="preserve">es ist ein möglichst </w:t>
      </w:r>
      <w:proofErr w:type="gramStart"/>
      <w:r w:rsidRPr="009F54B7">
        <w:t>kurzer</w:t>
      </w:r>
      <w:proofErr w:type="gramEnd"/>
      <w:r w:rsidRPr="009F54B7">
        <w:t xml:space="preserve"> aber dennoch sprechender Name für den Inhalt des Dokuments zu wählen</w:t>
      </w:r>
    </w:p>
    <w:p w14:paraId="432F2765" w14:textId="37096F49" w:rsidR="009F54B7" w:rsidRDefault="009F54B7" w:rsidP="000D5F42">
      <w:pPr>
        <w:pStyle w:val="Listenabsatz"/>
        <w:numPr>
          <w:ilvl w:val="0"/>
          <w:numId w:val="15"/>
        </w:numPr>
      </w:pPr>
      <w:r>
        <w:t>Datum: Erst-Erstellungsdatum (bleibt fix bestehen)</w:t>
      </w:r>
    </w:p>
    <w:p w14:paraId="53288E3C" w14:textId="7F4F3E64" w:rsidR="00C65E2F" w:rsidRDefault="00C65E2F" w:rsidP="000D5F42">
      <w:pPr>
        <w:pStyle w:val="Listenabsatz"/>
        <w:numPr>
          <w:ilvl w:val="0"/>
          <w:numId w:val="15"/>
        </w:numPr>
      </w:pPr>
      <w:r>
        <w:t>Version: fakultativ. Empfehlung: Die aktuell gültige Version wird ohne Versionsnennung abgespeichert</w:t>
      </w:r>
      <w:r w:rsidR="00106BE4">
        <w:t xml:space="preserve"> (so kann auf die jeweils gültige Version verlinkt werden)</w:t>
      </w:r>
      <w:r>
        <w:t xml:space="preserve">, ältere Versionen können mit Versionsnummer </w:t>
      </w:r>
      <w:r w:rsidR="00C376BB">
        <w:t>gespeichert werden, so dass sie auch verlinkt werden können.</w:t>
      </w:r>
    </w:p>
    <w:p w14:paraId="06B4E545" w14:textId="77777777" w:rsidR="009F54B7" w:rsidRDefault="009F54B7" w:rsidP="004B19FD"/>
    <w:p w14:paraId="7AB8A633" w14:textId="4EC5ED80" w:rsidR="004B19FD" w:rsidRDefault="004B19FD" w:rsidP="004B19FD">
      <w:r>
        <w:t>In jedem Dokument werden folgende Informationen angegeben:</w:t>
      </w:r>
    </w:p>
    <w:p w14:paraId="18CCEA0A" w14:textId="1445CBB5" w:rsidR="004B19FD" w:rsidRDefault="004B19FD" w:rsidP="002B7CF5">
      <w:pPr>
        <w:pStyle w:val="Listenabsatz"/>
        <w:numPr>
          <w:ilvl w:val="0"/>
          <w:numId w:val="12"/>
        </w:numPr>
      </w:pPr>
      <w:r>
        <w:t>Name</w:t>
      </w:r>
    </w:p>
    <w:p w14:paraId="083B50B0" w14:textId="2B27377D" w:rsidR="004B19FD" w:rsidRDefault="004B19FD" w:rsidP="002B7CF5">
      <w:pPr>
        <w:pStyle w:val="Listenabsatz"/>
        <w:numPr>
          <w:ilvl w:val="0"/>
          <w:numId w:val="12"/>
        </w:numPr>
      </w:pPr>
      <w:r>
        <w:t>Version</w:t>
      </w:r>
    </w:p>
    <w:p w14:paraId="66931540" w14:textId="52A0A6C2" w:rsidR="004B19FD" w:rsidRDefault="004B19FD" w:rsidP="002B7CF5">
      <w:pPr>
        <w:pStyle w:val="Listenabsatz"/>
        <w:numPr>
          <w:ilvl w:val="0"/>
          <w:numId w:val="12"/>
        </w:numPr>
      </w:pPr>
      <w:r>
        <w:t>Datum</w:t>
      </w:r>
    </w:p>
    <w:p w14:paraId="33A323A0" w14:textId="06011A88" w:rsidR="004B19FD" w:rsidRDefault="004B19FD" w:rsidP="002B7CF5">
      <w:pPr>
        <w:pStyle w:val="Listenabsatz"/>
        <w:numPr>
          <w:ilvl w:val="0"/>
          <w:numId w:val="12"/>
        </w:numPr>
      </w:pPr>
      <w:r>
        <w:t xml:space="preserve">Änderungen </w:t>
      </w:r>
      <w:proofErr w:type="spellStart"/>
      <w:r>
        <w:t>ggü</w:t>
      </w:r>
      <w:proofErr w:type="spellEnd"/>
      <w:r>
        <w:t>. vorheriger Version</w:t>
      </w:r>
    </w:p>
    <w:p w14:paraId="149A6FC5" w14:textId="64715EF0" w:rsidR="004B19FD" w:rsidRDefault="004B19FD" w:rsidP="002B7CF5">
      <w:pPr>
        <w:pStyle w:val="Listenabsatz"/>
        <w:numPr>
          <w:ilvl w:val="0"/>
          <w:numId w:val="12"/>
        </w:numPr>
      </w:pPr>
      <w:r>
        <w:t>Dokument-Eigentümer (Ersteller)</w:t>
      </w:r>
    </w:p>
    <w:p w14:paraId="03BE865A" w14:textId="12A2A6BF" w:rsidR="004B19FD" w:rsidRDefault="004B19FD" w:rsidP="002B7CF5">
      <w:pPr>
        <w:pStyle w:val="Listenabsatz"/>
        <w:numPr>
          <w:ilvl w:val="0"/>
          <w:numId w:val="12"/>
        </w:numPr>
      </w:pPr>
      <w:r>
        <w:t>Dokument-Prüfer (Prüfer)</w:t>
      </w:r>
    </w:p>
    <w:p w14:paraId="3F34DD7F" w14:textId="628EE656" w:rsidR="004B19FD" w:rsidRDefault="004B19FD" w:rsidP="002B7CF5">
      <w:pPr>
        <w:pStyle w:val="Listenabsatz"/>
        <w:numPr>
          <w:ilvl w:val="0"/>
          <w:numId w:val="12"/>
        </w:numPr>
      </w:pPr>
      <w:r>
        <w:t>Dokument-Freigabe durch Freigebenden</w:t>
      </w:r>
    </w:p>
    <w:p w14:paraId="1050115F" w14:textId="60050BB4" w:rsidR="002D2C5A" w:rsidRDefault="002D2C5A" w:rsidP="002B7CF5">
      <w:pPr>
        <w:pStyle w:val="Listenabsatz"/>
        <w:numPr>
          <w:ilvl w:val="0"/>
          <w:numId w:val="12"/>
        </w:numPr>
      </w:pPr>
      <w:r>
        <w:lastRenderedPageBreak/>
        <w:t>Zudem sollen</w:t>
      </w:r>
      <w:r w:rsidR="00B00E03">
        <w:t xml:space="preserve"> der Dateiname und bei grösseren Dokumenten die Seitenzahl in der Fusszeile erwähnt werden.</w:t>
      </w:r>
    </w:p>
    <w:p w14:paraId="24741520" w14:textId="77777777" w:rsidR="002D2C5A" w:rsidRDefault="002D2C5A" w:rsidP="004B19FD"/>
    <w:p w14:paraId="6A2230D1" w14:textId="7282F168" w:rsidR="004B19FD" w:rsidRDefault="004B19FD" w:rsidP="004B19FD">
      <w:r>
        <w:t>Für Aufzeichnungen sollte gleichfalls ein Ersteller mit Datum angegeben werden.</w:t>
      </w:r>
    </w:p>
    <w:p w14:paraId="3CB7C068" w14:textId="06DB6412" w:rsidR="004B19FD" w:rsidRDefault="004B19FD" w:rsidP="004B19FD">
      <w:pPr>
        <w:pStyle w:val="berschrift2"/>
      </w:pPr>
      <w:bookmarkStart w:id="13" w:name="_Toc197437080"/>
      <w:r>
        <w:t>Klassifizierung</w:t>
      </w:r>
      <w:bookmarkEnd w:id="13"/>
    </w:p>
    <w:p w14:paraId="705D20A2" w14:textId="77777777" w:rsidR="004B19FD" w:rsidRDefault="004B19FD" w:rsidP="004B19FD">
      <w:r>
        <w:t>Dokumente werden gem. des folgenden Klassifizierungsschemas klassifiziert:</w:t>
      </w:r>
    </w:p>
    <w:p w14:paraId="3FB9D24D" w14:textId="6C3DE217" w:rsidR="004B19FD" w:rsidRDefault="004B19FD" w:rsidP="002B7CF5">
      <w:pPr>
        <w:pStyle w:val="Listenabsatz"/>
        <w:numPr>
          <w:ilvl w:val="0"/>
          <w:numId w:val="12"/>
        </w:numPr>
      </w:pPr>
      <w:r>
        <w:t>öffentlich: öffentlich verfügbare Informationen</w:t>
      </w:r>
    </w:p>
    <w:p w14:paraId="56C599BB" w14:textId="064CA9EF" w:rsidR="004B19FD" w:rsidRDefault="004B19FD" w:rsidP="002B7CF5">
      <w:pPr>
        <w:pStyle w:val="Listenabsatz"/>
        <w:numPr>
          <w:ilvl w:val="0"/>
          <w:numId w:val="12"/>
        </w:numPr>
      </w:pPr>
      <w:r>
        <w:t>intern: Informationen, die nur intern zu nutzen sind</w:t>
      </w:r>
    </w:p>
    <w:p w14:paraId="08144B8D" w14:textId="367DF022" w:rsidR="00243640" w:rsidRDefault="00243640" w:rsidP="002B7CF5">
      <w:pPr>
        <w:pStyle w:val="Listenabsatz"/>
        <w:numPr>
          <w:ilvl w:val="0"/>
          <w:numId w:val="12"/>
        </w:numPr>
      </w:pPr>
      <w:r>
        <w:t xml:space="preserve">vertraulich: Informationen, die nur einem bestimmten </w:t>
      </w:r>
      <w:r w:rsidR="00770ED0">
        <w:t>Personenkreis zur Verfügung stehen</w:t>
      </w:r>
    </w:p>
    <w:p w14:paraId="34D5BA7D" w14:textId="26DAD3D5" w:rsidR="004B19FD" w:rsidRDefault="004B19FD" w:rsidP="002B7CF5">
      <w:pPr>
        <w:pStyle w:val="Listenabsatz"/>
        <w:numPr>
          <w:ilvl w:val="0"/>
          <w:numId w:val="12"/>
        </w:numPr>
      </w:pPr>
      <w:r>
        <w:t xml:space="preserve">geheim: Informationen, die nur einem </w:t>
      </w:r>
      <w:r w:rsidR="000B355A">
        <w:t xml:space="preserve">sehr </w:t>
      </w:r>
      <w:r>
        <w:t>eingeschränkten</w:t>
      </w:r>
      <w:r w:rsidR="00770ED0">
        <w:t xml:space="preserve"> </w:t>
      </w:r>
      <w:r>
        <w:t>Personenkreis zugänglich gemacht werden dürfen</w:t>
      </w:r>
    </w:p>
    <w:p w14:paraId="2D0884CC" w14:textId="77777777" w:rsidR="002E48A5" w:rsidRDefault="002E48A5" w:rsidP="004B19FD"/>
    <w:p w14:paraId="06602A66" w14:textId="03A65525" w:rsidR="004B19FD" w:rsidRDefault="004B19FD" w:rsidP="004B19FD">
      <w:r>
        <w:t>Bsp. für Dokument-Klassen</w:t>
      </w:r>
      <w:r w:rsidR="00E909C8">
        <w:t xml:space="preserve"> sind </w:t>
      </w:r>
      <w:r w:rsidR="00857B6A">
        <w:t xml:space="preserve">auf der </w:t>
      </w:r>
      <w:hyperlink r:id="rId33" w:history="1">
        <w:r w:rsidR="00857B6A" w:rsidRPr="00857B6A">
          <w:rPr>
            <w:rStyle w:val="Hyperlink"/>
          </w:rPr>
          <w:t>Wissensdatenbank des DSC Sek II</w:t>
        </w:r>
      </w:hyperlink>
      <w:r w:rsidR="00857B6A">
        <w:t xml:space="preserve"> nachzulesen</w:t>
      </w:r>
      <w:r>
        <w:t>:</w:t>
      </w:r>
    </w:p>
    <w:p w14:paraId="32474E7E" w14:textId="42031856" w:rsidR="004B19FD" w:rsidRDefault="002E48A5" w:rsidP="002B7CF5">
      <w:pPr>
        <w:pStyle w:val="Listenabsatz"/>
        <w:numPr>
          <w:ilvl w:val="0"/>
          <w:numId w:val="12"/>
        </w:numPr>
      </w:pPr>
      <w:r>
        <w:t>öffentlich</w:t>
      </w:r>
      <w:r w:rsidR="004B19FD">
        <w:t>: Webseite</w:t>
      </w:r>
    </w:p>
    <w:p w14:paraId="749AFD87" w14:textId="4E30F22C" w:rsidR="004B19FD" w:rsidRDefault="002E48A5" w:rsidP="002B7CF5">
      <w:pPr>
        <w:pStyle w:val="Listenabsatz"/>
        <w:numPr>
          <w:ilvl w:val="0"/>
          <w:numId w:val="12"/>
        </w:numPr>
      </w:pPr>
      <w:r>
        <w:t>intern</w:t>
      </w:r>
      <w:r w:rsidR="004B19FD">
        <w:t xml:space="preserve">: </w:t>
      </w:r>
      <w:r w:rsidR="006343F9">
        <w:t>Schulmitteilungen</w:t>
      </w:r>
      <w:r w:rsidR="00C875AC">
        <w:t xml:space="preserve">, </w:t>
      </w:r>
      <w:r w:rsidR="008B1E25">
        <w:t>Unterrichtsfolien, Anleitungen</w:t>
      </w:r>
    </w:p>
    <w:p w14:paraId="57A07D49" w14:textId="0EEFC99E" w:rsidR="002E48A5" w:rsidRDefault="00C875AC" w:rsidP="002B7CF5">
      <w:pPr>
        <w:pStyle w:val="Listenabsatz"/>
        <w:numPr>
          <w:ilvl w:val="0"/>
          <w:numId w:val="13"/>
        </w:numPr>
      </w:pPr>
      <w:r>
        <w:t>v</w:t>
      </w:r>
      <w:r w:rsidR="00280921">
        <w:t>ertraulich: Zeugnis</w:t>
      </w:r>
      <w:r w:rsidR="006343F9">
        <w:t>se</w:t>
      </w:r>
      <w:r>
        <w:t xml:space="preserve">, </w:t>
      </w:r>
      <w:r w:rsidR="004E795D">
        <w:t>Noten, Lernprofile, Disziplinarmassnahmen</w:t>
      </w:r>
    </w:p>
    <w:p w14:paraId="78FD285D" w14:textId="73528261" w:rsidR="004B19FD" w:rsidRDefault="002E48A5" w:rsidP="002B7CF5">
      <w:pPr>
        <w:pStyle w:val="Listenabsatz"/>
        <w:numPr>
          <w:ilvl w:val="0"/>
          <w:numId w:val="13"/>
        </w:numPr>
      </w:pPr>
      <w:r>
        <w:t>geheim</w:t>
      </w:r>
      <w:r w:rsidR="004B19FD">
        <w:t>: P</w:t>
      </w:r>
      <w:r w:rsidR="00280921">
        <w:t>asswörter</w:t>
      </w:r>
    </w:p>
    <w:p w14:paraId="035C0CB4" w14:textId="568DDA11" w:rsidR="004B19FD" w:rsidRDefault="004B19FD" w:rsidP="004B19FD">
      <w:pPr>
        <w:pStyle w:val="berschrift2"/>
      </w:pPr>
      <w:bookmarkStart w:id="14" w:name="_Toc197437081"/>
      <w:r>
        <w:t>Änderungsmanagement</w:t>
      </w:r>
      <w:bookmarkEnd w:id="14"/>
    </w:p>
    <w:p w14:paraId="39DDACA7" w14:textId="0EBFFD95" w:rsidR="004B19FD" w:rsidRDefault="004B19FD" w:rsidP="004B19FD">
      <w:r>
        <w:t>Änderungen an einem Dokument darf nur der Dokument-Eigentümer vornehmen oder</w:t>
      </w:r>
      <w:r w:rsidR="0089352D">
        <w:t xml:space="preserve"> </w:t>
      </w:r>
      <w:r>
        <w:t>freigeben. Alternativ kann dies auch der aktuelle Inhaber der angegebenen Rolle oder</w:t>
      </w:r>
      <w:r w:rsidR="00DA18C4">
        <w:t xml:space="preserve"> </w:t>
      </w:r>
      <w:r>
        <w:t>sein Stellvertreter vornehmen, sofern möglich, ist der Dokument-Eigentümer zu informieren.</w:t>
      </w:r>
    </w:p>
    <w:p w14:paraId="083547C1" w14:textId="1DA6938D" w:rsidR="004B19FD" w:rsidRDefault="004B19FD" w:rsidP="004B19FD">
      <w:r>
        <w:t>Jegliche Änderungen werden bekanntgegeben.</w:t>
      </w:r>
    </w:p>
    <w:p w14:paraId="7F0E7CB8" w14:textId="3813E78A" w:rsidR="004B19FD" w:rsidRDefault="004B19FD" w:rsidP="004B19FD">
      <w:r>
        <w:t>Abgelöste Dokumente werden zunächst als ungültig gekennzeichnet und anschlie</w:t>
      </w:r>
      <w:r w:rsidR="00924A3E">
        <w:t>ss</w:t>
      </w:r>
      <w:r>
        <w:t>end archiviert.</w:t>
      </w:r>
    </w:p>
    <w:p w14:paraId="69D3953A" w14:textId="359B3CF8" w:rsidR="004B19FD" w:rsidRDefault="004B19FD" w:rsidP="004B19FD">
      <w:pPr>
        <w:pStyle w:val="berschrift2"/>
      </w:pPr>
      <w:bookmarkStart w:id="15" w:name="_Toc197437082"/>
      <w:r>
        <w:t>Aufbewahrungsfristen</w:t>
      </w:r>
      <w:bookmarkEnd w:id="15"/>
    </w:p>
    <w:p w14:paraId="7510D1F8" w14:textId="2F085164" w:rsidR="004B19FD" w:rsidRDefault="004B19FD" w:rsidP="004B19FD">
      <w:r>
        <w:t xml:space="preserve">Dokumente werden, wie im Aktenplan </w:t>
      </w:r>
      <w:r w:rsidR="00DA22E0">
        <w:t xml:space="preserve">der Schule </w:t>
      </w:r>
      <w:r>
        <w:t>definiert aufbewahrt.</w:t>
      </w:r>
    </w:p>
    <w:p w14:paraId="3267AC6C" w14:textId="16403596" w:rsidR="004B19FD" w:rsidRDefault="004B19FD" w:rsidP="004B19FD">
      <w:pPr>
        <w:pStyle w:val="berschrift2"/>
      </w:pPr>
      <w:bookmarkStart w:id="16" w:name="_Toc197437083"/>
      <w:r>
        <w:t>Archivierung</w:t>
      </w:r>
      <w:bookmarkEnd w:id="16"/>
    </w:p>
    <w:p w14:paraId="35739A27" w14:textId="4335F8FC" w:rsidR="004B19FD" w:rsidRDefault="004B19FD" w:rsidP="004B19FD">
      <w:r>
        <w:t>Nicht mehr gültige Dokumente werden als solche klar gekennzeichnet und so archiviert, um sicherzustellen, dass abgelöste Dokumente nicht versehentlich genutzt werden.</w:t>
      </w:r>
    </w:p>
    <w:p w14:paraId="2EED9C97" w14:textId="4A3D9F75" w:rsidR="004B19FD" w:rsidRDefault="004B19FD" w:rsidP="004B19FD">
      <w:pPr>
        <w:pStyle w:val="berschrift2"/>
      </w:pPr>
      <w:bookmarkStart w:id="17" w:name="_Toc197437084"/>
      <w:r>
        <w:t>Überprüfung</w:t>
      </w:r>
      <w:bookmarkEnd w:id="17"/>
    </w:p>
    <w:p w14:paraId="7BD61159" w14:textId="26277E6C" w:rsidR="004B19FD" w:rsidRDefault="004B19FD" w:rsidP="004B19FD">
      <w:r>
        <w:t>Alle Vorgabedokumente werden jährlich überprüft und ggf. aktualisiert. Die Überprüfung wird im Dokument dokumentiert.</w:t>
      </w:r>
    </w:p>
    <w:p w14:paraId="623D0EEB" w14:textId="6157B3EF" w:rsidR="004B19FD" w:rsidRDefault="004B19FD" w:rsidP="004B19FD">
      <w:pPr>
        <w:pStyle w:val="berschrift1"/>
      </w:pPr>
      <w:bookmarkStart w:id="18" w:name="_Toc197437085"/>
      <w:r>
        <w:t>Inkrafttreten</w:t>
      </w:r>
      <w:bookmarkEnd w:id="18"/>
    </w:p>
    <w:p w14:paraId="5B724182" w14:textId="495D8852" w:rsidR="004B19FD" w:rsidRDefault="004B19FD" w:rsidP="004B19FD">
      <w:r>
        <w:t xml:space="preserve">Die Richtlinie tritt zum </w:t>
      </w:r>
      <w:proofErr w:type="spellStart"/>
      <w:proofErr w:type="gramStart"/>
      <w:r w:rsidR="001F3620">
        <w:t>tt.mm.jjjj</w:t>
      </w:r>
      <w:proofErr w:type="spellEnd"/>
      <w:proofErr w:type="gramEnd"/>
      <w:r w:rsidR="001F3620">
        <w:t xml:space="preserve"> </w:t>
      </w:r>
      <w:r>
        <w:t>in Kraft.</w:t>
      </w:r>
    </w:p>
    <w:p w14:paraId="04925698" w14:textId="77777777" w:rsidR="00ED26BE" w:rsidRDefault="004B19FD" w:rsidP="004B19FD">
      <w:r>
        <w:t xml:space="preserve">Freigegeben durch: </w:t>
      </w:r>
    </w:p>
    <w:p w14:paraId="68BC82B3" w14:textId="09225137" w:rsidR="004B19FD" w:rsidRDefault="004B19FD" w:rsidP="004B19FD">
      <w:r>
        <w:lastRenderedPageBreak/>
        <w:t xml:space="preserve">Rektor/in (Ort), </w:t>
      </w:r>
      <w:proofErr w:type="spellStart"/>
      <w:proofErr w:type="gramStart"/>
      <w:r>
        <w:t>tt.mm.jjjj</w:t>
      </w:r>
      <w:proofErr w:type="spellEnd"/>
      <w:proofErr w:type="gramEnd"/>
      <w:r>
        <w:t>, UNTERSCHRIFT Rektor/in</w:t>
      </w:r>
    </w:p>
    <w:p w14:paraId="63154CF5" w14:textId="77777777" w:rsidR="00746080" w:rsidRDefault="00746080" w:rsidP="004B19FD"/>
    <w:p w14:paraId="10FE6529" w14:textId="77777777" w:rsidR="00746080" w:rsidRDefault="00746080" w:rsidP="004B19FD"/>
    <w:p w14:paraId="4C1FDF59" w14:textId="77777777" w:rsidR="00746080" w:rsidRDefault="00746080" w:rsidP="004B19FD"/>
    <w:p w14:paraId="788740F7" w14:textId="541BAB00" w:rsidR="00746080" w:rsidRPr="0075784C" w:rsidRDefault="002B207E" w:rsidP="00746080">
      <w:pPr>
        <w:spacing w:after="200" w:line="276" w:lineRule="auto"/>
      </w:pPr>
      <w:r>
        <w:t>V</w:t>
      </w:r>
      <w:r w:rsidR="00DE72A8">
        <w:t>0</w:t>
      </w:r>
      <w:r w:rsidR="00746080">
        <w:t>.</w:t>
      </w:r>
      <w:r w:rsidR="00DE72A8">
        <w:t>9</w:t>
      </w:r>
      <w:r w:rsidR="00746080">
        <w:t xml:space="preserve"> / </w:t>
      </w:r>
      <w:r w:rsidR="001C7214">
        <w:t xml:space="preserve">März </w:t>
      </w:r>
      <w:r w:rsidR="00746080">
        <w:t>2025</w:t>
      </w:r>
    </w:p>
    <w:p w14:paraId="4165C6C5" w14:textId="77777777" w:rsidR="00746080" w:rsidRPr="004B19FD" w:rsidRDefault="00746080" w:rsidP="004B19FD"/>
    <w:sectPr w:rsidR="00746080" w:rsidRPr="004B19F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3062" w:right="936" w:bottom="1701" w:left="2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B217B" w14:textId="77777777" w:rsidR="00C05546" w:rsidRDefault="00C05546" w:rsidP="00873D53">
      <w:r>
        <w:separator/>
      </w:r>
    </w:p>
  </w:endnote>
  <w:endnote w:type="continuationSeparator" w:id="0">
    <w:p w14:paraId="4699D250" w14:textId="77777777" w:rsidR="00C05546" w:rsidRDefault="00C05546" w:rsidP="00873D53">
      <w:r>
        <w:continuationSeparator/>
      </w:r>
    </w:p>
  </w:endnote>
  <w:endnote w:type="continuationNotice" w:id="1">
    <w:p w14:paraId="4F19B77A" w14:textId="77777777" w:rsidR="00C05546" w:rsidRDefault="00C05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0584" w14:textId="77777777" w:rsidR="0084202E" w:rsidRDefault="008420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1D7B" w14:textId="77777777" w:rsidR="0084202E" w:rsidRDefault="008420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1CCF" w14:textId="77777777" w:rsidR="0084202E" w:rsidRDefault="0084202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B30E" w14:textId="77777777" w:rsidR="00B677F1" w:rsidRDefault="00B677F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id w:val="1086502882"/>
      <w:dataBinding w:xpath="//Text[@id='CustomElements.Footer.Line']" w:storeItemID="{00000000-0000-0000-0000-000000000000}"/>
      <w:text w:multiLine="1"/>
    </w:sdtPr>
    <w:sdtContent>
      <w:p w14:paraId="06C2ABBC" w14:textId="77777777" w:rsidR="00B677F1" w:rsidRDefault="00BE6D31" w:rsidP="00191F3A">
        <w:pPr>
          <w:pStyle w:val="Fuzeile"/>
        </w:pPr>
        <w:r>
          <w:rPr>
            <w:lang w:val="en-GB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Content>
      <w:p w14:paraId="20F07B1C" w14:textId="77777777" w:rsidR="00B677F1" w:rsidRPr="00766286" w:rsidRDefault="00BE6D31">
        <w:pPr>
          <w:rPr>
            <w:sz w:val="12"/>
          </w:rPr>
        </w:pPr>
        <w: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E8A0" w14:textId="77777777" w:rsidR="00C03616" w:rsidRDefault="00C0361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id w:val="-856962336"/>
      <w:dataBinding w:xpath="//Text[@id='CustomElements.Footer.Line']" w:storeItemID="{00000000-0000-0000-0000-000000000000}"/>
      <w:text w:multiLine="1"/>
    </w:sdtPr>
    <w:sdtContent>
      <w:p w14:paraId="284C28F2" w14:textId="77777777" w:rsidR="00C03616" w:rsidRDefault="00C03616" w:rsidP="00191F3A">
        <w:pPr>
          <w:pStyle w:val="Fuzeile"/>
        </w:pPr>
        <w:r>
          <w:rPr>
            <w:lang w:val="en-GB"/>
          </w:rPr>
          <w:t xml:space="preserve">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ustomElements.Footer.Line"/>
      <w:tag w:val="CustomElements.Footer.Line"/>
      <w:id w:val="1504695992"/>
      <w:temporary/>
      <w:dataBinding w:xpath="//Text[@id='CustomElements.Footer.Line']" w:storeItemID="{00000000-0000-0000-0000-000000000000}"/>
      <w:text w:multiLine="1"/>
    </w:sdtPr>
    <w:sdtContent>
      <w:p w14:paraId="55CCB855" w14:textId="77777777" w:rsidR="00B677F1" w:rsidRPr="00766286" w:rsidRDefault="00FF3205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DC81" w14:textId="77777777" w:rsidR="00C05546" w:rsidRDefault="00C05546" w:rsidP="00873D53">
      <w:r>
        <w:separator/>
      </w:r>
    </w:p>
  </w:footnote>
  <w:footnote w:type="continuationSeparator" w:id="0">
    <w:p w14:paraId="40444A75" w14:textId="77777777" w:rsidR="00C05546" w:rsidRDefault="00C05546" w:rsidP="00873D53">
      <w:r>
        <w:continuationSeparator/>
      </w:r>
    </w:p>
  </w:footnote>
  <w:footnote w:type="continuationNotice" w:id="1">
    <w:p w14:paraId="0C2C69F3" w14:textId="77777777" w:rsidR="00C05546" w:rsidRDefault="00C05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E10C" w14:textId="77777777" w:rsidR="0084202E" w:rsidRDefault="008420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FC4" w14:textId="77777777" w:rsidR="00447164" w:rsidRDefault="00105105" w:rsidP="00F174E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E76B9" wp14:editId="5ACD74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5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1F052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E76B9" id="_x0000_t202" coordsize="21600,21600" o:spt="202" path="m,l,21600r21600,l21600,xe">
              <v:stroke joinstyle="miter"/>
              <v:path gradientshapeok="t" o:connecttype="rect"/>
            </v:shapetype>
            <v:shape id="_s1" o:spid="_x0000_s1027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">
              <o:lock v:ext="edit" selection="t"/>
              <v:textbox>
                <w:txbxContent>
                  <w:p w14:paraId="7E31F052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70C244F" wp14:editId="47D9AD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6" name="Text Box 30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82D25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C244F" id="Text Box 303" o:spid="_x0000_s1028" type="#_x0000_t202" style="position:absolute;margin-left:0;margin-top:0;width:50pt;height:50pt;z-index:2516582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" filled="f">
              <o:lock v:ext="edit" selection="t"/>
              <v:textbox>
                <w:txbxContent>
                  <w:p w14:paraId="39782D25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4E61B62" wp14:editId="0AB52CB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7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4722F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61B62" id="_s2" o:spid="_x0000_s1029" type="#_x0000_t202" style="position:absolute;margin-left:0;margin-top:0;width:50pt;height:50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4p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xw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C9rH4p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18B4722F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380043F" wp14:editId="412FDA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8" name="Text Box 30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B1B8B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0043F" id="Text Box 305" o:spid="_x0000_s1030" type="#_x0000_t202" style="position:absolute;margin-left:0;margin-top:0;width:50pt;height:50pt;z-index:25165824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QTcg5hQC&#10;AAAK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0B4B1B8B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DC4764" wp14:editId="14ABAA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9" name="Text Box 30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69D57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C4764" id="Text Box 302" o:spid="_x0000_s1031" type="#_x0000_t202" style="position:absolute;margin-left:0;margin-top:0;width:50pt;height:50pt;z-index:25165824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Iu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xA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C+AdIu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69569D57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8B73042" wp14:editId="46C321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0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8BD03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73042" id="_s8" o:spid="_x0000_s1032" type="#_x0000_t202" style="position:absolute;margin-left:0;margin-top:0;width:50pt;height:50pt;z-index:251658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fCIA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xgRR1RKqI+mKMA4xLR1dWsCfnPU0wAX3P/YCFWfmg6Xe3MwWizjxyVgs&#10;38zJwEtPeekRVhJUwQNn43UTxi3ZO9RNS5nG0bBwR/2sddL6idWJPg1p6tZpoeIWXNop6mnt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AeTyfC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15A8BD03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6D8D295" wp14:editId="071381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1" name="Text Box 30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9A35A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8D295" id="Text Box 304" o:spid="_x0000_s1033" type="#_x0000_t202" style="position:absolute;margin-left:0;margin-top:0;width:50pt;height:50pt;z-index:25165824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ks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TBBVLaE6kq4I4xDT0tGlBfzJWU8DXHD/Yy9QcWY+WOrNzWyxiBOfjMXy&#10;zZwMvPSUlx5hJUEVPHA2Xjdh3JK9Q920lGkcDQt31M9aJ62fWJ3o05Cmbp0WKm7BpZ2int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L+aSSw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7A39A35A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125E2637" wp14:editId="40ECC8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2" name="Text Box 31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2DB4D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E2637" id="Text Box 312" o:spid="_x0000_s1034" type="#_x0000_t202" style="position:absolute;margin-left:0;margin-top:0;width:50pt;height:50pt;z-index:25165825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zAIAIAAD4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W/jAmiqiVUD6QrwjjEtHR0aQF/cdbTABfc/9wLVJyZj5Z6cz1bLOLEJ2Ox&#10;vJyTgeee8twjrCSoggfOxusmjFuyd6ibljKNo2HhlvpZ66T1M6sjfRrS1K3jQsUtOLdT1PParx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Af1LzAIAIAAD4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5A2DB4D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6D86D66" wp14:editId="47E9B7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3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E53ED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86D66" id="_s9" o:spid="_x0000_s1035" type="#_x0000_t202" style="position:absolute;margin-left:0;margin-top:0;width:50pt;height:50pt;z-index:25165824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shHwIAAD4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QQE0RVS6iOpCvCOMS0dHRpAX9y1tMAF9z/2AtUnJkPlnpzM1ss4sQnY7F8&#10;MycDLz3lpUdYSVAFD5yN100Yt2TvUDctZRpHw8Id9bPWSesnVif6NKSpW6eFiltwaaeop7Vf/wI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LhbiyEfAgAAPg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189E53ED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6C2D999F" wp14:editId="2C6B533D">
              <wp:simplePos x="0" y="0"/>
              <wp:positionH relativeFrom="page">
                <wp:posOffset>4896485</wp:posOffset>
              </wp:positionH>
              <wp:positionV relativeFrom="page">
                <wp:posOffset>702310</wp:posOffset>
              </wp:positionV>
              <wp:extent cx="288290" cy="288290"/>
              <wp:effectExtent l="635" t="0" r="0" b="0"/>
              <wp:wrapNone/>
              <wp:docPr id="154" name="Text Box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697078347"/>
                            <w:dataBinding w:xpath="/ooImg/Profile.Org.Kanton" w:storeItemID="{D3D5F35A-D8FF-4158-99EB-6BE1A8F6437D}"/>
                            <w:picture/>
                          </w:sdtPr>
                          <w:sdtContent>
                            <w:p w14:paraId="4C5DB16C" w14:textId="77777777" w:rsidR="00447164" w:rsidRDefault="00447164" w:rsidP="00C63CB1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8064535" wp14:editId="5399E981">
                                    <wp:extent cx="216000" cy="216000"/>
                                    <wp:effectExtent l="19050" t="0" r="0" b="0"/>
                                    <wp:docPr id="15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16C58B2" w14:textId="77777777" w:rsidR="00447164" w:rsidRDefault="00447164" w:rsidP="00C63CB1">
                          <w:pPr>
                            <w:pStyle w:val="Neutr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D999F" id="Text Box 314" o:spid="_x0000_s1036" type="#_x0000_t202" style="position:absolute;margin-left:385.55pt;margin-top:55.3pt;width:22.7pt;height:22.7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" stroked="f">
              <v:textbox inset="0,0,0,0">
                <w:txbxContent>
                  <w:sdt>
                    <w:sdtPr>
                      <w:alias w:val="Profile.Org.Kanton"/>
                      <w:id w:val="1697078347"/>
                      <w:dataBinding w:xpath="/ooImg/Profile.Org.Kanton" w:storeItemID="{D3D5F35A-D8FF-4158-99EB-6BE1A8F6437D}"/>
                      <w:picture/>
                    </w:sdtPr>
                    <w:sdtContent>
                      <w:p w14:paraId="4C5DB16C" w14:textId="77777777" w:rsidR="00447164" w:rsidRDefault="00447164" w:rsidP="00C63CB1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8064535" wp14:editId="5399E981">
                              <wp:extent cx="216000" cy="216000"/>
                              <wp:effectExtent l="19050" t="0" r="0" b="0"/>
                              <wp:docPr id="15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2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16C58B2" w14:textId="77777777" w:rsidR="00447164" w:rsidRDefault="00447164" w:rsidP="00C63CB1">
                    <w:pPr>
                      <w:pStyle w:val="Neutr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C6502FC" wp14:editId="3A303D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7" name="_s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DA2F7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02FC" id="_s10" o:spid="_x0000_s1037" type="#_x0000_t202" style="position:absolute;margin-left:0;margin-top:0;width:50pt;height:50pt;z-index:25165825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TqHw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RxyhBlLaE6krAI4xTT1tGlBfzJWU8TXHD/Yy9QcWY+WGrOzWyxiCOfjMXy&#10;zZwMvPSUlx5hJUEVPHA2XjdhXJO9Q920lGmcDQt31NBaJ7GfWJ3405Smdp02Kq7BpZ2inv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ET7ZOofAgAAPw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5A3DA2F7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67AFCF83" wp14:editId="5EB8B8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8" name="Text Box 3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5AB20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FCF83" id="Text Box 311" o:spid="_x0000_s1038" type="#_x0000_t202" style="position:absolute;margin-left:0;margin-top:0;width:50pt;height:50pt;z-index:25165825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EG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RxEjnKWkJ1JGERximmraNLC/iTs54muOD+x16g4sx8sNScm9liEUc+GYvl&#10;mzkZeOkpLz3CSoIqeOBsvG7CuCZ7h7ppKdM4GxbuqKG1TmI/sTrxpylN7TptVFyDSztFPe39+hc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ktZEG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1C45AB20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F8C922C" wp14:editId="7ED08E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9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C2582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C922C" id="_s7" o:spid="_x0000_s1039" type="#_x0000_t202" style="position:absolute;margin-left:0;margin-top:0;width:50pt;height:50pt;z-index:25165824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/o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TxPGaIspZQHUlYhHGKaevo0gL+5KynCS64/7EXqDgzHyw152a2WMSRT8Zi&#10;+WZOBl56ykuPsJKgCh44G6+bMK7J3qFuWso0zoaFO2porZPYT6xO/GlKU7tOGxXX4NJOUU97v/4F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FYP/o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450C2582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1F6DF20" wp14:editId="16DA8B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0" name="Text Box 3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B594D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6DF20" id="Text Box 310" o:spid="_x0000_s1040" type="#_x0000_t202" style="position:absolute;margin-left:0;margin-top:0;width:50pt;height:50pt;z-index:2516582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oE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kjji5ghylpC9UDCIoxTTFtHlxbwF2c9TXDB/c+9QMWZ+WipOdezxSKOfDIW&#10;y7dzMvDcU557hJUEVfDA2XjdhHFN9g5101KmcTYs3FJDa53EfmZ15E9Tmtp13Ki4Bud2inre+/Uj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5S4KB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0A1B594D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59226114" wp14:editId="16F32FBC">
              <wp:simplePos x="0" y="0"/>
              <wp:positionH relativeFrom="page">
                <wp:posOffset>5214620</wp:posOffset>
              </wp:positionH>
              <wp:positionV relativeFrom="page">
                <wp:posOffset>0</wp:posOffset>
              </wp:positionV>
              <wp:extent cx="2024380" cy="1657350"/>
              <wp:effectExtent l="4445" t="0" r="0" b="0"/>
              <wp:wrapSquare wrapText="bothSides"/>
              <wp:docPr id="161" name="Text Box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447164" w:rsidRPr="00131B41" w14:paraId="4D9E40E1" w14:textId="77777777" w:rsidTr="00A9760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482532422"/>
                                  <w:dataBinding w:xpath="//Text[@id='CustomElements.Header.TextFolgeseiten']" w:storeItemID="{2E754602-A42E-4A68-950F-B2730895A7A2}"/>
                                  <w:text w:multiLine="1"/>
                                </w:sdtPr>
                                <w:sdtContent>
                                  <w:p w14:paraId="14198C97" w14:textId="77777777" w:rsidR="00447164" w:rsidRPr="00131B41" w:rsidRDefault="004C2FD8" w:rsidP="00131B41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33332EFC" w14:textId="77777777" w:rsidR="00447164" w:rsidRPr="00131B41" w:rsidRDefault="00105105" w:rsidP="00131B41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BE6D3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47164" w:rsidRPr="00131B41">
                                  <w:t>/</w:t>
                                </w:r>
                                <w:r w:rsidR="00BE6D31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BE6D31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BE6D31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BE6D31">
                                  <w:rPr>
                                    <w:noProof/>
                                  </w:rPr>
                                  <w:t>2</w:t>
                                </w:r>
                                <w:r w:rsidR="00BE6D31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B2BCE94" w14:textId="77777777" w:rsidR="00447164" w:rsidRPr="00131B41" w:rsidRDefault="00447164" w:rsidP="00131B41">
                          <w:pPr>
                            <w:pStyle w:val="BriefKopf"/>
                            <w:rPr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226114" id="Text Box 313" o:spid="_x0000_s1041" type="#_x0000_t202" style="position:absolute;margin-left:410.6pt;margin-top:0;width:159.4pt;height:130.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447164" w:rsidRPr="00131B41" w14:paraId="4D9E40E1" w14:textId="77777777" w:rsidTr="00A9760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482532422"/>
                            <w:dataBinding w:xpath="//Text[@id='CustomElements.Header.TextFolgeseiten']" w:storeItemID="{2E754602-A42E-4A68-950F-B2730895A7A2}"/>
                            <w:text w:multiLine="1"/>
                          </w:sdtPr>
                          <w:sdtContent>
                            <w:p w14:paraId="14198C97" w14:textId="77777777" w:rsidR="00447164" w:rsidRPr="00131B41" w:rsidRDefault="004C2FD8" w:rsidP="00131B41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33332EFC" w14:textId="77777777" w:rsidR="00447164" w:rsidRPr="00131B41" w:rsidRDefault="00105105" w:rsidP="00131B41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E6D3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47164" w:rsidRPr="00131B41">
                            <w:t>/</w:t>
                          </w:r>
                          <w:r w:rsidR="00BE6D31">
                            <w:rPr>
                              <w:noProof/>
                            </w:rPr>
                            <w:fldChar w:fldCharType="begin"/>
                          </w:r>
                          <w:r w:rsidR="00BE6D31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BE6D31">
                            <w:rPr>
                              <w:noProof/>
                            </w:rPr>
                            <w:fldChar w:fldCharType="separate"/>
                          </w:r>
                          <w:r w:rsidR="00BE6D31">
                            <w:rPr>
                              <w:noProof/>
                            </w:rPr>
                            <w:t>2</w:t>
                          </w:r>
                          <w:r w:rsidR="00BE6D31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B2BCE94" w14:textId="77777777" w:rsidR="00447164" w:rsidRPr="00131B41" w:rsidRDefault="00447164" w:rsidP="00131B41">
                    <w:pPr>
                      <w:pStyle w:val="BriefKopf"/>
                      <w:rPr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ADBF" w14:textId="77777777" w:rsidR="00447164" w:rsidRDefault="00105105" w:rsidP="00F174E1">
    <w:pPr>
      <w:tabs>
        <w:tab w:val="right" w:pos="8504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7AEF41" wp14:editId="29394DA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1D273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AEF41" id="_x0000_t202" coordsize="21600,21600" o:spt="202" path="m,l,21600r21600,l21600,xe">
              <v:stroke joinstyle="miter"/>
              <v:path gradientshapeok="t" o:connecttype="rect"/>
            </v:shapetype>
            <v:shape id="_s3" o:spid="_x0000_s1042" type="#_x0000_t202" style="position:absolute;margin-left:0;margin-top:0;width:50pt;height:50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6TxMmaIspZQHUlYhHGKaevo0gL+5KynCS64/7EXqDgzHyw152a2WMSRT8Zi&#10;+WZOBl56ykuPsJKgCh44G6+bMK7J3qFuWso0zoaFO2porZPYT6xO/GlKU7tOGxXX4NJOUU97v/4F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mg6YD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3B61D273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1665E77A" wp14:editId="5E6DEF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7" name="Text Box 31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4DC3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5E77A" id="Text Box 317" o:spid="_x0000_s1043" type="#_x0000_t202" style="position:absolute;margin-left:0;margin-top:0;width:50pt;height:50pt;z-index:25165825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" filled="f">
              <o:lock v:ext="edit" selection="t"/>
              <v:textbox>
                <w:txbxContent>
                  <w:p w14:paraId="73CB4DC3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3A9AA201" wp14:editId="5945D5B5">
              <wp:simplePos x="0" y="0"/>
              <wp:positionH relativeFrom="margin">
                <wp:posOffset>0</wp:posOffset>
              </wp:positionH>
              <wp:positionV relativeFrom="page">
                <wp:posOffset>0</wp:posOffset>
              </wp:positionV>
              <wp:extent cx="5403850" cy="2520000"/>
              <wp:effectExtent l="0" t="0" r="6350" b="13970"/>
              <wp:wrapSquare wrapText="bothSides"/>
              <wp:docPr id="98" name="Text Box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25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0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0"/>
                          </w:tblGrid>
                          <w:tr w:rsidR="00447164" w:rsidRPr="00131B41" w14:paraId="4DC7C55D" w14:textId="77777777" w:rsidTr="00D93A70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Formular.Basis.Script1"/>
                                <w:id w:val="-636648985"/>
                                <w:dataBinding w:xpath="//Text[@id='CustomElements.Header.Formular.Basis.Script1']" w:storeItemID="{2E754602-A42E-4A68-950F-B2730895A7A2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0" w:type="dxa"/>
                                    <w:vAlign w:val="bottom"/>
                                  </w:tcPr>
                                  <w:p w14:paraId="3408B9AC" w14:textId="77777777" w:rsidR="00447164" w:rsidRPr="00131B41" w:rsidRDefault="00BE6D31" w:rsidP="00131B41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47164" w:rsidRPr="00131B41" w14:paraId="77903754" w14:textId="77777777" w:rsidTr="00D93A70">
                            <w:trPr>
                              <w:trHeight w:val="20"/>
                            </w:trPr>
                            <w:sdt>
                              <w:sdtPr>
                                <w:alias w:val="CustomElements.Header.Formular.Basis.Script2"/>
                                <w:id w:val="-1590231371"/>
                                <w:dataBinding w:xpath="//Text[@id='CustomElements.Header.Formular.Basis.Script2']" w:storeItemID="{2E754602-A42E-4A68-950F-B2730895A7A2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0" w:type="dxa"/>
                                    <w:vAlign w:val="center"/>
                                  </w:tcPr>
                                  <w:p w14:paraId="03EB5E60" w14:textId="77777777" w:rsidR="00447164" w:rsidRPr="00131B41" w:rsidRDefault="004C2FD8" w:rsidP="002E1CFE">
                                    <w:pPr>
                                      <w:pStyle w:val="BriefKopffett"/>
                                    </w:pPr>
                                    <w:r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47164" w:rsidRPr="00131B41" w14:paraId="1FCEB637" w14:textId="77777777" w:rsidTr="006E0A26">
                            <w:trPr>
                              <w:trHeight w:val="885"/>
                            </w:trPr>
                            <w:tc>
                              <w:tcPr>
                                <w:tcW w:w="8500" w:type="dxa"/>
                              </w:tcPr>
                              <w:sdt>
                                <w:sdtPr>
                                  <w:alias w:val="Profile.User.OuLev3"/>
                                  <w:id w:val="-219515445"/>
                                  <w:dataBinding w:xpath="//Text[@id='Profile.User.OuLev3']" w:storeItemID="{2E754602-A42E-4A68-950F-B2730895A7A2}"/>
                                  <w:text w:multiLine="1"/>
                                </w:sdtPr>
                                <w:sdtContent>
                                  <w:p w14:paraId="72A78307" w14:textId="77777777" w:rsidR="00447164" w:rsidRPr="00105105" w:rsidRDefault="004C2FD8" w:rsidP="00131B41">
                                    <w:pPr>
                                      <w:pStyle w:val="BriefKopf"/>
                                    </w:pPr>
                                    <w:r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1F5AAAF1" w14:textId="77777777" w:rsidR="00B677F1" w:rsidRPr="00105105" w:rsidRDefault="00B677F1" w:rsidP="00131B41">
                                <w:pPr>
                                  <w:pStyle w:val="BriefKopf"/>
                                </w:pPr>
                              </w:p>
                              <w:p w14:paraId="745C9BB7" w14:textId="77777777" w:rsidR="00447164" w:rsidRPr="00131B41" w:rsidRDefault="00447164" w:rsidP="00131B41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6E0A26" w:rsidRPr="00131B41" w14:paraId="7038A9FF" w14:textId="77777777" w:rsidTr="006E0A26">
                            <w:trPr>
                              <w:trHeight w:val="885"/>
                            </w:trPr>
                            <w:sdt>
                              <w:sdtPr>
                                <w:alias w:val="DocParam.Ordnungssystem"/>
                                <w:id w:val="460470081"/>
                                <w:dataBinding w:xpath="//Text[@id='DocParam.Ordnungssystem']" w:storeItemID="{2E754602-A42E-4A68-950F-B2730895A7A2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0" w:type="dxa"/>
                                    <w:vAlign w:val="bottom"/>
                                  </w:tcPr>
                                  <w:p w14:paraId="583123D6" w14:textId="77777777" w:rsidR="006E0A26" w:rsidRDefault="006E0A26" w:rsidP="006E0A26">
                                    <w:pPr>
                                      <w:pStyle w:val="BriefKopf"/>
                                      <w:jc w:val="righ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8DE92FF" w14:textId="77777777" w:rsidR="00447164" w:rsidRPr="00131B41" w:rsidRDefault="00447164" w:rsidP="00131B41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AA201" id="_x0000_t202" coordsize="21600,21600" o:spt="202" path="m,l,21600r21600,l21600,xe">
              <v:stroke joinstyle="miter"/>
              <v:path gradientshapeok="t" o:connecttype="rect"/>
            </v:shapetype>
            <v:shape id="Text Box 321" o:spid="_x0000_s1044" type="#_x0000_t202" style="position:absolute;margin-left:0;margin-top:0;width:425.5pt;height:198.4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" filled="f" stroked="f">
              <v:textbox inset="0,0,0,0">
                <w:txbxContent>
                  <w:tbl>
                    <w:tblPr>
                      <w:tblW w:w="8500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0"/>
                    </w:tblGrid>
                    <w:tr w:rsidR="00447164" w:rsidRPr="00131B41" w14:paraId="4DC7C55D" w14:textId="77777777" w:rsidTr="00D93A70">
                      <w:trPr>
                        <w:trHeight w:val="1162"/>
                      </w:trPr>
                      <w:sdt>
                        <w:sdtPr>
                          <w:alias w:val="CustomElements.Header.Formular.Basis.Script1"/>
                          <w:id w:val="-636648985"/>
                          <w:dataBinding w:xpath="//Text[@id='CustomElements.Header.Formular.Basis.Script1']" w:storeItemID="{2E754602-A42E-4A68-950F-B2730895A7A2}"/>
                          <w:text w:multiLine="1"/>
                        </w:sdtPr>
                        <w:sdtContent>
                          <w:tc>
                            <w:tcPr>
                              <w:tcW w:w="8500" w:type="dxa"/>
                              <w:vAlign w:val="bottom"/>
                            </w:tcPr>
                            <w:p w14:paraId="3408B9AC" w14:textId="77777777" w:rsidR="00447164" w:rsidRPr="00131B41" w:rsidRDefault="00BE6D31" w:rsidP="00131B41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</w:p>
                          </w:tc>
                        </w:sdtContent>
                      </w:sdt>
                    </w:tr>
                    <w:tr w:rsidR="00447164" w:rsidRPr="00131B41" w14:paraId="77903754" w14:textId="77777777" w:rsidTr="00D93A70">
                      <w:trPr>
                        <w:trHeight w:val="20"/>
                      </w:trPr>
                      <w:sdt>
                        <w:sdtPr>
                          <w:alias w:val="CustomElements.Header.Formular.Basis.Script2"/>
                          <w:id w:val="-1590231371"/>
                          <w:dataBinding w:xpath="//Text[@id='CustomElements.Header.Formular.Basis.Script2']" w:storeItemID="{2E754602-A42E-4A68-950F-B2730895A7A2}"/>
                          <w:text w:multiLine="1"/>
                        </w:sdtPr>
                        <w:sdtContent>
                          <w:tc>
                            <w:tcPr>
                              <w:tcW w:w="8500" w:type="dxa"/>
                              <w:vAlign w:val="center"/>
                            </w:tcPr>
                            <w:p w14:paraId="03EB5E60" w14:textId="77777777" w:rsidR="00447164" w:rsidRPr="00131B41" w:rsidRDefault="004C2FD8" w:rsidP="002E1CFE">
                              <w:pPr>
                                <w:pStyle w:val="BriefKopffett"/>
                              </w:pPr>
                              <w:r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447164" w:rsidRPr="00131B41" w14:paraId="1FCEB637" w14:textId="77777777" w:rsidTr="006E0A26">
                      <w:trPr>
                        <w:trHeight w:val="885"/>
                      </w:trPr>
                      <w:tc>
                        <w:tcPr>
                          <w:tcW w:w="8500" w:type="dxa"/>
                        </w:tcPr>
                        <w:sdt>
                          <w:sdtPr>
                            <w:alias w:val="Profile.User.OuLev3"/>
                            <w:id w:val="-219515445"/>
                            <w:dataBinding w:xpath="//Text[@id='Profile.User.OuLev3']" w:storeItemID="{2E754602-A42E-4A68-950F-B2730895A7A2}"/>
                            <w:text w:multiLine="1"/>
                          </w:sdtPr>
                          <w:sdtContent>
                            <w:p w14:paraId="72A78307" w14:textId="77777777" w:rsidR="00447164" w:rsidRPr="00105105" w:rsidRDefault="004C2FD8" w:rsidP="00131B41">
                              <w:pPr>
                                <w:pStyle w:val="BriefKopf"/>
                              </w:pPr>
                              <w:r>
                                <w:t>Mittelschul- und Berufsbildungsamt</w:t>
                              </w:r>
                            </w:p>
                          </w:sdtContent>
                        </w:sdt>
                        <w:p w14:paraId="1F5AAAF1" w14:textId="77777777" w:rsidR="00B677F1" w:rsidRPr="00105105" w:rsidRDefault="00B677F1" w:rsidP="00131B41">
                          <w:pPr>
                            <w:pStyle w:val="BriefKopf"/>
                          </w:pPr>
                        </w:p>
                        <w:p w14:paraId="745C9BB7" w14:textId="77777777" w:rsidR="00447164" w:rsidRPr="00131B41" w:rsidRDefault="00447164" w:rsidP="00131B41">
                          <w:pPr>
                            <w:pStyle w:val="BriefKopf"/>
                          </w:pPr>
                        </w:p>
                      </w:tc>
                    </w:tr>
                    <w:tr w:rsidR="006E0A26" w:rsidRPr="00131B41" w14:paraId="7038A9FF" w14:textId="77777777" w:rsidTr="006E0A26">
                      <w:trPr>
                        <w:trHeight w:val="885"/>
                      </w:trPr>
                      <w:sdt>
                        <w:sdtPr>
                          <w:alias w:val="DocParam.Ordnungssystem"/>
                          <w:id w:val="460470081"/>
                          <w:dataBinding w:xpath="//Text[@id='DocParam.Ordnungssystem']" w:storeItemID="{2E754602-A42E-4A68-950F-B2730895A7A2}"/>
                          <w:text w:multiLine="1"/>
                        </w:sdtPr>
                        <w:sdtContent>
                          <w:tc>
                            <w:tcPr>
                              <w:tcW w:w="8500" w:type="dxa"/>
                              <w:vAlign w:val="bottom"/>
                            </w:tcPr>
                            <w:p w14:paraId="583123D6" w14:textId="77777777" w:rsidR="006E0A26" w:rsidRDefault="006E0A26" w:rsidP="006E0A26">
                              <w:pPr>
                                <w:pStyle w:val="BriefKopf"/>
                                <w:jc w:val="right"/>
                              </w:pPr>
                              <w:r>
                                <w:t xml:space="preserve"> </w:t>
                              </w:r>
                            </w:p>
                          </w:tc>
                        </w:sdtContent>
                      </w:sdt>
                    </w:tr>
                  </w:tbl>
                  <w:p w14:paraId="48DE92FF" w14:textId="77777777" w:rsidR="00447164" w:rsidRPr="00131B41" w:rsidRDefault="00447164" w:rsidP="00131B41">
                    <w:pPr>
                      <w:pStyle w:val="BriefKopf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67245652" wp14:editId="781072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9" name="Text Box 31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1B475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45652" id="Text Box 318" o:spid="_x0000_s1045" type="#_x0000_t202" style="position:absolute;margin-left:0;margin-top:0;width:50pt;height:50pt;z-index:2516582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rgIA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6TxKmaIspZQPZCwCOMU09bRpQX8yVlPE1xw/+MgUHFmPlhqzvVssYgjn4zF&#10;8s2cDLz0lJceYSVBFTxwNl63YVyTg0PdtJRpnA0Lt9TQWiexn1id+NOUpnadNiquwaWdop72fvML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Alwrg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9A1B475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29FC5274" wp14:editId="4FF3E503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100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447164" w14:paraId="78841F74" w14:textId="77777777" w:rsidTr="00ED3895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24E14E3" w14:textId="77777777" w:rsidR="00447164" w:rsidRPr="005C44D3" w:rsidRDefault="00447164" w:rsidP="005C44D3">
                                <w:pPr>
                                  <w:pStyle w:val="BriefKopffett"/>
                                </w:pPr>
                                <w:r w:rsidRPr="005C44D3">
                                  <w:t>Entwurf</w:t>
                                </w:r>
                              </w:p>
                            </w:tc>
                          </w:tr>
                          <w:tr w:rsidR="00447164" w14:paraId="42A55A45" w14:textId="77777777" w:rsidTr="00ED3895">
                            <w:trPr>
                              <w:trHeight w:val="113"/>
                            </w:trPr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7FB7A0EB" w14:textId="7E3C66F2" w:rsidR="00447164" w:rsidRDefault="00105105" w:rsidP="005C44D3"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8333CE">
                                  <w:rPr>
                                    <w:noProof/>
                                  </w:rPr>
                                  <w:t>08.04.2025 13:32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C84EF7E" w14:textId="77777777" w:rsidR="00447164" w:rsidRPr="002F1C35" w:rsidRDefault="00447164" w:rsidP="00873D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C5274" id="###DraftMode###1026" o:spid="_x0000_s1046" type="#_x0000_t202" alt="off" style="position:absolute;margin-left:32.15pt;margin-top:-1584.2pt;width:83.35pt;height:20.85pt;z-index:251658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447164" w14:paraId="78841F74" w14:textId="77777777" w:rsidTr="00ED3895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bottom w:val="single" w:sz="4" w:space="0" w:color="auto"/>
                          </w:tcBorders>
                        </w:tcPr>
                        <w:p w14:paraId="324E14E3" w14:textId="77777777" w:rsidR="00447164" w:rsidRPr="005C44D3" w:rsidRDefault="00447164" w:rsidP="005C44D3">
                          <w:pPr>
                            <w:pStyle w:val="BriefKopffett"/>
                          </w:pPr>
                          <w:r w:rsidRPr="005C44D3">
                            <w:t>Entwurf</w:t>
                          </w:r>
                        </w:p>
                      </w:tc>
                    </w:tr>
                    <w:tr w:rsidR="00447164" w14:paraId="42A55A45" w14:textId="77777777" w:rsidTr="00ED3895">
                      <w:trPr>
                        <w:trHeight w:val="113"/>
                      </w:trPr>
                      <w:tc>
                        <w:tcPr>
                          <w:tcW w:w="1565" w:type="dxa"/>
                          <w:tcBorders>
                            <w:top w:val="single" w:sz="4" w:space="0" w:color="auto"/>
                          </w:tcBorders>
                        </w:tcPr>
                        <w:p w14:paraId="7FB7A0EB" w14:textId="7E3C66F2" w:rsidR="00447164" w:rsidRDefault="00105105" w:rsidP="005C44D3"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8333CE">
                            <w:rPr>
                              <w:noProof/>
                            </w:rPr>
                            <w:t>08.04.2025 13:32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C84EF7E" w14:textId="77777777" w:rsidR="00447164" w:rsidRPr="002F1C35" w:rsidRDefault="00447164" w:rsidP="00873D53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5AA578C2" wp14:editId="19168E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1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D7AA9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578C2" id="_s4" o:spid="_x0000_s1047" type="#_x0000_t202" style="position:absolute;margin-left:0;margin-top:0;width:50pt;height:50pt;z-index:25165825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L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pwxR1hKqIwmLME4xbR1dWsCfnPU0wQX3P/YCFWfmg6Xm3MwWizjyyVgs&#10;3xAQw0tPeekRVhJUwQNn43U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vBltL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46FD7AA9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1154984A" wp14:editId="756303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2" name="Text Box 31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AD1BF8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4984A" id="Text Box 319" o:spid="_x0000_s1048" type="#_x0000_t202" style="position:absolute;margin-left:0;margin-top:0;width:50pt;height:50pt;z-index:25165826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6n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J5GjrCVURxIWYZxi2jq6tIA/Oetpggvuf+wFKs7MB0vNuZktFnHkk7FY&#10;vpmTgZee8tIjrCSoggfOxusmjGuyd6ibljKNs2Hhjhpa6yT2E6sTf5rS1K7TRsU1uLRT1NPer3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PSK6n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0AAD1BF8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7280D38A" wp14:editId="534049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3" name="Text Box 32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1B0E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0D38A" id="Text Box 323" o:spid="_x0000_s1049" type="#_x0000_t202" style="position:absolute;margin-left:0;margin-top:0;width:50pt;height:50pt;z-index:25165826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7p3AS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89C1B0E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6461A9A5" wp14:editId="11B60B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4" name="Text Box 32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64945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1A9A5" id="Text Box 320" o:spid="_x0000_s1050" type="#_x0000_t202" style="position:absolute;margin-left:0;margin-top:0;width:50pt;height:50pt;z-index:25165826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tM1p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7D164945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6" behindDoc="0" locked="0" layoutInCell="1" allowOverlap="1" wp14:anchorId="0FF2E15A" wp14:editId="73BC04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5" name="Text Box 32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A07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2E15A" id="Text Box 324" o:spid="_x0000_s1051" type="#_x0000_t202" style="position:absolute;margin-left:0;margin-top:0;width:50pt;height:50pt;z-index:25165826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xO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WfL2K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7TBsT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0908AA07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8" behindDoc="0" locked="0" layoutInCell="1" allowOverlap="1" wp14:anchorId="0EF33B37" wp14:editId="243369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6" name="Text Box 3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27996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33B37" id="Text Box 325" o:spid="_x0000_s1052" type="#_x0000_t202" style="position:absolute;margin-left:0;margin-top:0;width:50pt;height:50pt;z-index:2516582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X6Zo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BA27996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6355AB2C" wp14:editId="6894A50D">
              <wp:simplePos x="0" y="0"/>
              <wp:positionH relativeFrom="page">
                <wp:posOffset>338455</wp:posOffset>
              </wp:positionH>
              <wp:positionV relativeFrom="page">
                <wp:posOffset>273685</wp:posOffset>
              </wp:positionV>
              <wp:extent cx="1227455" cy="1288415"/>
              <wp:effectExtent l="0" t="0" r="0" b="0"/>
              <wp:wrapSquare wrapText="bothSides"/>
              <wp:docPr id="107" name="Text 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288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01388955"/>
                            <w:dataBinding w:xpath="/ooImg/Profile.Org.HeaderLogoShort" w:storeItemID="{D3D5F35A-D8FF-4158-99EB-6BE1A8F6437D}"/>
                            <w:picture/>
                          </w:sdtPr>
                          <w:sdtContent>
                            <w:p w14:paraId="508F8798" w14:textId="77777777" w:rsidR="00447164" w:rsidRPr="00397A3C" w:rsidRDefault="00447164" w:rsidP="00873D53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9FDF3E" wp14:editId="5A441E25">
                                    <wp:extent cx="1112878" cy="1076390"/>
                                    <wp:effectExtent l="19050" t="0" r="0" b="0"/>
                                    <wp:docPr id="108" name="oo_5743800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2878" cy="10763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5AB2C" id="Text Box 326" o:spid="_x0000_s1053" type="#_x0000_t202" style="position:absolute;margin-left:26.65pt;margin-top:21.55pt;width:96.65pt;height:101.4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" filled="f" stroked="f">
              <v:textbox inset="0,0,0,0">
                <w:txbxContent>
                  <w:sdt>
                    <w:sdtPr>
                      <w:alias w:val="Profile.Org.HeaderLogoShort"/>
                      <w:id w:val="1601388955"/>
                      <w:dataBinding w:xpath="/ooImg/Profile.Org.HeaderLogoShort" w:storeItemID="{D3D5F35A-D8FF-4158-99EB-6BE1A8F6437D}"/>
                      <w:picture/>
                    </w:sdtPr>
                    <w:sdtContent>
                      <w:p w14:paraId="508F8798" w14:textId="77777777" w:rsidR="00447164" w:rsidRPr="00397A3C" w:rsidRDefault="00447164" w:rsidP="00873D53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9FDF3E" wp14:editId="5A441E25">
                              <wp:extent cx="1112878" cy="1076390"/>
                              <wp:effectExtent l="19050" t="0" r="0" b="0"/>
                              <wp:docPr id="108" name="oo_5743800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2878" cy="1076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0" behindDoc="0" locked="0" layoutInCell="1" allowOverlap="1" wp14:anchorId="298CDD68" wp14:editId="1C16B8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0" name="Text Box 32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E82D5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DD68" id="Text Box 327" o:spid="_x0000_s1054" type="#_x0000_t202" style="position:absolute;margin-left:0;margin-top:0;width:50pt;height:50pt;z-index:25165827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KgIQ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WfX8YMUdYSqgcSFmGcYto6urSAvzjraYIL7n/uBSrOzEdLzbmeLRZx5JOx&#10;WF7OycBzT3nuEVYSVMEDZ+N1E8Y12TvUTUuZxtmwcEsNrXUS+5nVkT9NaWrXcaPiGpzbKep579eP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OUCo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4EE82D5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1" behindDoc="0" locked="0" layoutInCell="1" allowOverlap="1" wp14:anchorId="2E9E7E78" wp14:editId="1166959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1" name="Text Box 32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8C233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E7E78" id="Text Box 328" o:spid="_x0000_s1055" type="#_x0000_t202" style="position:absolute;margin-left:0;margin-top:0;width:50pt;height:50pt;z-index:25165827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VBIQ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wWfr2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2o1Q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208C233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2" behindDoc="0" locked="0" layoutInCell="1" allowOverlap="1" wp14:anchorId="27858D16" wp14:editId="498246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2" name="_s1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4B94D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58D16" id="_s16" o:spid="_x0000_s1056" type="#_x0000_t202" style="position:absolute;margin-left:0;margin-top:0;width:50pt;height:50pt;z-index:2516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yTAr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0824B94D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3" behindDoc="0" locked="0" layoutInCell="1" allowOverlap="1" wp14:anchorId="25D98CF4" wp14:editId="26013E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3" name="Text Box 33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1CD7E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98CF4" id="Text Box 330" o:spid="_x0000_s1057" type="#_x0000_t202" style="position:absolute;margin-left:0;margin-top:0;width:50pt;height:50pt;z-index:25165827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GdIA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kTJEWUuoHkhYhHGKaevo0gL+4qynCS64/7kXqDgzHy0153q2WMSRT8Zi&#10;+XZOBp57ynOPsJKgCh44G6+bMK7J3qFuWso0zoaFW2porZPYz6yO/GlKU7uOGxXX4NxOUc97v34E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JUGGd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1541CD7E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4" behindDoc="0" locked="0" layoutInCell="1" allowOverlap="1" wp14:anchorId="18C8FC11" wp14:editId="717ADA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4" name="Text Box 33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F6F75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8FC11" id="Text Box 331" o:spid="_x0000_s1058" type="#_x0000_t202" style="position:absolute;margin-left:0;margin-top:0;width:50pt;height:50pt;z-index:25165827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RxIA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kUSOspZQPZCwCOMU09bRpQX8xVlPE1xw/3MvUHFmPlpqzvVssYgjn4zF&#10;8u2cDDz3lOceYSVBFTxwNl43YVyTvUPdtJRpnA0Lt9TQWiexn1kd+dOUpnYdNyquwbmdop73fv0I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pHpRx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61CF6F75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5" behindDoc="0" locked="0" layoutInCell="1" allowOverlap="1" wp14:anchorId="110B7E83" wp14:editId="010129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5" name="Text Box 3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F7D44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B7E83" id="Text Box 332" o:spid="_x0000_s1059" type="#_x0000_t202" style="position:absolute;margin-left:0;margin-top:0;width:50pt;height:50pt;z-index:25165827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Mv6n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CBF7D44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6" behindDoc="0" locked="0" layoutInCell="1" allowOverlap="1" wp14:anchorId="24949489" wp14:editId="73131D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6" name="Text Box 33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DF0CA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49489" id="Text Box 333" o:spid="_x0000_s1060" type="#_x0000_t202" style="position:absolute;margin-left:0;margin-top:0;width:50pt;height:50pt;z-index:2516582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IUPc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24DF0CA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8" behindDoc="0" locked="0" layoutInCell="1" allowOverlap="1" wp14:anchorId="3F65FC8E" wp14:editId="4696A4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7" name="Text Box 33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54FA2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5FC8E" id="Text Box 334" o:spid="_x0000_s1061" type="#_x0000_t202" style="position:absolute;margin-left:0;margin-top:0;width:50pt;height:50pt;z-index:25165827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aY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sYg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2ZWm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79B54FA2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0" behindDoc="0" locked="0" layoutInCell="1" allowOverlap="1" wp14:anchorId="1C23904F" wp14:editId="1B63E6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8" name="Text Box 33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CAF62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3904F" id="Text Box 335" o:spid="_x0000_s1062" type="#_x0000_t202" style="position:absolute;margin-left:0;margin-top:0;width:50pt;height:50pt;z-index:251658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N0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p+sYw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yijd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CFCAF62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2" behindDoc="0" locked="0" layoutInCell="1" allowOverlap="1" wp14:anchorId="627BED96" wp14:editId="47566D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9" name="Text Box 3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A0CDB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BED96" id="Text Box 336" o:spid="_x0000_s1063" type="#_x0000_t202" style="position:absolute;margin-left:0;margin-top:0;width:50pt;height:50pt;z-index:25165828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Sv3Nm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B0A0CDB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3" behindDoc="0" locked="0" layoutInCell="1" allowOverlap="1" wp14:anchorId="59C42684" wp14:editId="550674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0" name="Text Box 33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1C19A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42684" id="Text Box 337" o:spid="_x0000_s1064" type="#_x0000_t202" style="position:absolute;margin-left:0;margin-top:0;width:50pt;height:50pt;z-index:25165828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6rM4d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66A1C19A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4" behindDoc="0" locked="0" layoutInCell="1" allowOverlap="1" wp14:anchorId="73B947E1" wp14:editId="26077F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1" name="Text Box 33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E02B6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947E1" id="Text Box 338" o:spid="_x0000_s1065" type="#_x0000_t202" style="position:absolute;margin-left:0;margin-top:0;width:50pt;height:50pt;z-index:2516582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TTwPl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500E02B6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5" behindDoc="0" locked="0" layoutInCell="1" allowOverlap="1" wp14:anchorId="08A1B007" wp14:editId="3DEAA6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2" name="Text Box 33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EB4C1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1B007" id="Text Box 339" o:spid="_x0000_s1066" type="#_x0000_t202" style="position:absolute;margin-left:0;margin-top:0;width:50pt;height:50pt;z-index:25165828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7XL6e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E9EB4C1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6" behindDoc="0" locked="0" layoutInCell="1" allowOverlap="1" wp14:anchorId="6E0831A7" wp14:editId="4B65BD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3" name="Text Box 34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B8361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831A7" id="Text Box 340" o:spid="_x0000_s1067" type="#_x0000_t202" style="position:absolute;margin-left:0;margin-top:0;width:50pt;height:50pt;z-index:25165828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4+1XS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2BAB8361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7" behindDoc="0" locked="0" layoutInCell="1" allowOverlap="1" wp14:anchorId="19226A5B" wp14:editId="5856DC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4" name="Text Box 34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DB15E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26A5B" id="Text Box 341" o:spid="_x0000_s1068" type="#_x0000_t202" style="position:absolute;margin-left:0;margin-top:0;width:50pt;height:50pt;z-index:25165828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A+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JJGjrCVURxIWYZxi2jq6tIA/Oetpggvuf+wFKs7MB0vNuZktFnHkk7FY&#10;vpmTgZee8tIjrCSoggfOxusmjGuyd6ibljKNs2Hhjhpa6yT2E6sTf5rS1K7TRsU1uLRT1NPer3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YtaA+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270DB15E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8" behindDoc="0" locked="0" layoutInCell="1" allowOverlap="1" wp14:anchorId="175BEA55" wp14:editId="3C3975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5" name="Text Box 34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32511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BEA55" id="Text Box 342" o:spid="_x0000_s1069" type="#_x0000_t202" style="position:absolute;margin-left:0;margin-top:0;width:50pt;height:50pt;z-index:25165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7Q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zG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WDO0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5532511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9" behindDoc="0" locked="0" layoutInCell="1" allowOverlap="1" wp14:anchorId="035AB96F" wp14:editId="4A887A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6" name="Text Box 34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5A650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AB96F" id="Text Box 343" o:spid="_x0000_s1070" type="#_x0000_t202" style="position:absolute;margin-left:0;margin-top:0;width:50pt;height:50pt;z-index:25165828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s8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q+uIg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S47P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2725A650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1" behindDoc="0" locked="0" layoutInCell="1" allowOverlap="1" wp14:anchorId="70DD67B0" wp14:editId="78DFC6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7" name="Text Box 34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2A090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D67B0" id="Text Box 344" o:spid="_x0000_s1071" type="#_x0000_t202" style="position:absolute;margin-left:0;margin-top:0;width:50pt;height:50pt;z-index:25165829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LX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GK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s1i1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0292A090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3" behindDoc="0" locked="0" layoutInCell="1" allowOverlap="1" wp14:anchorId="3BC05E6A" wp14:editId="5DF2E9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8" name="Text Box 34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33EB2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05E6A" id="Text Box 345" o:spid="_x0000_s1072" type="#_x0000_t202" style="position:absolute;margin-left:0;margin-top:0;width:50pt;height:50pt;z-index:25165829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7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G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oOXO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2B33EB2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4" behindDoc="0" locked="0" layoutInCell="1" allowOverlap="1" wp14:anchorId="4AF63597" wp14:editId="6272AF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9" name="Text Box 34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3B01D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63597" id="Text Box 346" o:spid="_x0000_s1073" type="#_x0000_t202" style="position:absolute;margin-left:0;margin-top:0;width:50pt;height:50pt;z-index:25165829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1b51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AB3B01D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6" behindDoc="0" locked="0" layoutInCell="1" allowOverlap="1" wp14:anchorId="64BA42CD" wp14:editId="58A1AB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0" name="Text Box 34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55CD5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A42CD" id="Text Box 347" o:spid="_x0000_s1074" type="#_x0000_t202" style="position:absolute;margin-left:0;margin-top:0;width:50pt;height:50pt;z-index:251658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w5IQ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VfXMYMUdYSqgcSFmGcYto6urSAvzjraYIL7n/uBSrOzEdLzbmeLRZx5JOx&#10;WF7OycBzT3nuEVYSVMEDZ+N1E8Y12TvUTUuZxtmwcEsNrXUS+5nVkT9NaWrXcaPiGpzbKep579eP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xgMO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0F555CD5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8" behindDoc="0" locked="0" layoutInCell="1" allowOverlap="1" wp14:anchorId="4D47F46B" wp14:editId="5C7881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1" name="Text Box 34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7D341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F46B" id="Text Box 348" o:spid="_x0000_s1075" type="#_x0000_t202" style="position:absolute;margin-left:0;margin-top:0;width:50pt;height:50pt;z-index:25165829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vYIQ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wVfrG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Jc72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4E57D341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9" behindDoc="0" locked="0" layoutInCell="1" allowOverlap="1" wp14:anchorId="16170E54" wp14:editId="0D8D62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2" name="Text Box 34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C1611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0E54" id="Text Box 349" o:spid="_x0000_s1076" type="#_x0000_t202" style="position:absolute;margin-left:0;margin-top:0;width:50pt;height:50pt;z-index:25165829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NnONC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3CC1611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0" behindDoc="0" locked="0" layoutInCell="1" allowOverlap="1" wp14:anchorId="041B5FC7" wp14:editId="2935FC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3" name="Text Box 35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A29BF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B5FC7" id="Text Box 350" o:spid="_x0000_s1077" type="#_x0000_t202" style="position:absolute;margin-left:0;margin-top:0;width:50pt;height:50pt;z-index:2516583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8E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pgxR1hKqIwmLME4xbR1dWsCfnPU0wQX3P/YCFWfmg6Xm3MwWizjyyVgs&#10;38zJwEtPeekRVhJUwQNn43UTxjXZO9RNS5nG2bBwRw2tdRL7idWJP01patdpo+IaXNop6mnv178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erW8E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53CA29BF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1" behindDoc="0" locked="0" layoutInCell="1" allowOverlap="1" wp14:anchorId="173513AD" wp14:editId="6A4085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4" name="Text Box 35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08AAF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513AD" id="Text Box 351" o:spid="_x0000_s1078" type="#_x0000_t202" style="position:absolute;margin-left:0;margin-top:0;width:50pt;height:50pt;z-index:25165830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ro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JpGjrCVURxIWYZxi2jq6tIA/Oetpggvuf+wFKs7MB0vNuZktFnHkk7FY&#10;vpmTgZee8tIjrCSoggfOxusmjGuyd6ibljKNs2Hhjhpa6yT2E6sTf5rS1K7TRsU1uLRT1NPer38B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D+45ro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41F08AAF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2" behindDoc="0" locked="0" layoutInCell="1" allowOverlap="1" wp14:anchorId="485ACF69" wp14:editId="5ED3CE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5" name="Text Box 35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1AFB2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ACF69" id="Text Box 352" o:spid="_x0000_s1079" type="#_x0000_t202" style="position:absolute;margin-left:0;margin-top:0;width:50pt;height:50pt;z-index:25165830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QG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zm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zb0B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491AFB2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3" behindDoc="0" locked="0" layoutInCell="1" allowOverlap="1" wp14:anchorId="7E9B742A" wp14:editId="2CC45B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6" name="Text Box 35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3DD1B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B742A" id="Text Box 353" o:spid="_x0000_s1080" type="#_x0000_t202" style="position:absolute;margin-left:0;margin-top:0;width:50pt;height:50pt;z-index:25165830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3gB6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643DD1B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4" behindDoc="0" locked="0" layoutInCell="1" allowOverlap="1" wp14:anchorId="03E6F6CB" wp14:editId="4E968C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7" name="Text Box 35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0AC51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6F6CB" id="Text Box 354" o:spid="_x0000_s1081" type="#_x0000_t202" style="position:absolute;margin-left:0;margin-top:0;width:50pt;height:50pt;z-index:251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gB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mK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JtYA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6790AC51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5" behindDoc="0" locked="0" layoutInCell="1" allowOverlap="1" wp14:anchorId="008ACBA6" wp14:editId="67B343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8" name="Text Box 35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BCBDE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ACBA6" id="Text Box 355" o:spid="_x0000_s1082" type="#_x0000_t202" style="position:absolute;margin-left:0;margin-top:0;width:50pt;height:50pt;z-index:25165830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3tIQ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wVfLmOGKGsJ1ZGERRinmLaOLi3gT856muCC+x97gYoz88FSc25mi0Uc+WQs&#10;lm/mZOClp7z0CCsJquCBs/G6CeOa7B3qpqVM42xYuKOG1jqJ/cTqxJ+mNLXrtFFxDS7tFPW09+tf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NWt7S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1D4BCBDE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6" behindDoc="0" locked="0" layoutInCell="1" allowOverlap="1" wp14:anchorId="633F8E10" wp14:editId="1839EF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9" name="Text Box 3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B9BFA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F8E10" id="Text Box 356" o:spid="_x0000_s1083" type="#_x0000_t202" style="position:absolute;margin-left:0;margin-top:0;width:50pt;height:50pt;z-index:25165830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XQDDA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3A6B9BFA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7" behindDoc="0" locked="0" layoutInCell="1" allowOverlap="1" wp14:anchorId="01978D60" wp14:editId="2E173A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0" name="Text Box 3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54B80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78D60" id="Text Box 357" o:spid="_x0000_s1084" type="#_x0000_t202" style="position:absolute;margin-left:0;margin-top:0;width:50pt;height:50pt;z-index:25165830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/U427y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66254B80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8" behindDoc="0" locked="0" layoutInCell="1" allowOverlap="1" wp14:anchorId="4C3864CE" wp14:editId="2A8002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1" name="Text Box 35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08A57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864CE" id="Text Box 358" o:spid="_x0000_s1085" type="#_x0000_t202" style="position:absolute;margin-left:0;margin-top:0;width:50pt;height:50pt;z-index:2516583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WsEBD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6A008A57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09" behindDoc="0" locked="0" layoutInCell="1" allowOverlap="1" wp14:anchorId="0BD97CFD" wp14:editId="319CB8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2" name="Text Box 35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94418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97CFD" id="Text Box 359" o:spid="_x0000_s1086" type="#_x0000_t202" style="position:absolute;margin-left:0;margin-top:0;width:50pt;height:50pt;z-index:25165830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">
              <o:lock v:ext="edit" selection="t"/>
              <v:textbox>
                <w:txbxContent>
                  <w:p w14:paraId="66094418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0" behindDoc="0" locked="0" layoutInCell="1" allowOverlap="1" wp14:anchorId="64543307" wp14:editId="0D3688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3" name="Text Box 36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25857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43307" id="Text Box 360" o:spid="_x0000_s1087" type="#_x0000_t202" style="position:absolute;margin-left:0;margin-top:0;width:50pt;height:50pt;z-index:25165831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ClHw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">
              <o:lock v:ext="edit" selection="t"/>
              <v:textbox>
                <w:txbxContent>
                  <w:p w14:paraId="16225857" w14:textId="77777777" w:rsidR="00B677F1" w:rsidRDefault="00B677F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1" behindDoc="0" locked="0" layoutInCell="1" allowOverlap="1" wp14:anchorId="0030EAB0" wp14:editId="6FA800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4" name="Text Box 36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9C7EF" w14:textId="77777777" w:rsidR="00B677F1" w:rsidRDefault="00B67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0EAB0" id="Text Box 361" o:spid="_x0000_s1088" type="#_x0000_t202" style="position:absolute;margin-left:0;margin-top:0;width:50pt;height:50pt;z-index:25165831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">
              <o:lock v:ext="edit" selection="t"/>
              <v:textbox>
                <w:txbxContent>
                  <w:p w14:paraId="2D99C7EF" w14:textId="77777777" w:rsidR="00B677F1" w:rsidRDefault="00B677F1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3E00" w14:textId="77777777" w:rsidR="00B677F1" w:rsidRPr="00243FDE" w:rsidRDefault="00BE6D31" w:rsidP="00243FDE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7" behindDoc="0" locked="0" layoutInCell="1" allowOverlap="1" wp14:anchorId="1B2B3923" wp14:editId="643BAFE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209026" cy="1270958"/>
              <wp:effectExtent l="0" t="0" r="10795" b="5715"/>
              <wp:wrapSquare wrapText="bothSides"/>
              <wp:docPr id="175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026" cy="1270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66"/>
                            <w:gridCol w:w="2264"/>
                          </w:tblGrid>
                          <w:tr w:rsidR="005146AD" w14:paraId="49B76BEC" w14:textId="77777777" w:rsidTr="005146AD">
                            <w:trPr>
                              <w:trHeight w:val="2551"/>
                            </w:trPr>
                            <w:tc>
                              <w:tcPr>
                                <w:tcW w:w="2466" w:type="dxa"/>
                              </w:tcPr>
                              <w:p w14:paraId="02A458D9" w14:textId="77777777" w:rsidR="00B677F1" w:rsidRDefault="00B677F1" w:rsidP="00AE6077">
                                <w:pPr>
                                  <w:pStyle w:val="BriefKopf"/>
                                </w:pPr>
                              </w:p>
                            </w:tc>
                            <w:tc>
                              <w:tcPr>
                                <w:tcW w:w="2264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712395168"/>
                                  <w:temporary/>
                                  <w:dataBinding w:xpath="//Text[@id='CustomElements.Header.TextFolgeseiten']" w:storeItemID="{2E754602-A42E-4A68-950F-B2730895A7A2}"/>
                                  <w:text w:multiLine="1"/>
                                </w:sdtPr>
                                <w:sdtContent>
                                  <w:p w14:paraId="75F13BFE" w14:textId="77777777" w:rsidR="00B677F1" w:rsidRDefault="004C2FD8" w:rsidP="00AE6077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42978433" w14:textId="77777777" w:rsidR="00B677F1" w:rsidRDefault="00BE6D31" w:rsidP="00AE607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2533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52533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CB41CF2" w14:textId="77777777" w:rsidR="00B677F1" w:rsidRDefault="00B677F1" w:rsidP="00AE6077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B3923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89" type="#_x0000_t202" style="position:absolute;margin-left:0;margin-top:0;width:252.7pt;height:100.1pt;z-index:25165829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66"/>
                      <w:gridCol w:w="2264"/>
                    </w:tblGrid>
                    <w:tr w:rsidR="005146AD" w14:paraId="49B76BEC" w14:textId="77777777" w:rsidTr="005146AD">
                      <w:trPr>
                        <w:trHeight w:val="2551"/>
                      </w:trPr>
                      <w:tc>
                        <w:tcPr>
                          <w:tcW w:w="2466" w:type="dxa"/>
                        </w:tcPr>
                        <w:p w14:paraId="02A458D9" w14:textId="77777777" w:rsidR="00B677F1" w:rsidRDefault="00B677F1" w:rsidP="00AE6077">
                          <w:pPr>
                            <w:pStyle w:val="BriefKopf"/>
                          </w:pPr>
                        </w:p>
                      </w:tc>
                      <w:tc>
                        <w:tcPr>
                          <w:tcW w:w="2264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712395168"/>
                            <w:temporary/>
                            <w:dataBinding w:xpath="//Text[@id='CustomElements.Header.TextFolgeseiten']" w:storeItemID="{2E754602-A42E-4A68-950F-B2730895A7A2}"/>
                            <w:text w:multiLine="1"/>
                          </w:sdtPr>
                          <w:sdtContent>
                            <w:p w14:paraId="75F13BFE" w14:textId="77777777" w:rsidR="00B677F1" w:rsidRDefault="004C2FD8" w:rsidP="00AE6077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42978433" w14:textId="77777777" w:rsidR="00B677F1" w:rsidRDefault="00BE6D31" w:rsidP="00AE607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2533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53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CB41CF2" w14:textId="77777777" w:rsidR="00B677F1" w:rsidRDefault="00B677F1" w:rsidP="00AE6077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5" behindDoc="0" locked="0" layoutInCell="1" allowOverlap="1" wp14:anchorId="60D74578" wp14:editId="3D90FAAA">
              <wp:simplePos x="0" y="0"/>
              <wp:positionH relativeFrom="page">
                <wp:align>left</wp:align>
              </wp:positionH>
              <wp:positionV relativeFrom="page">
                <wp:posOffset>702310</wp:posOffset>
              </wp:positionV>
              <wp:extent cx="1476000" cy="288000"/>
              <wp:effectExtent l="0" t="0" r="0" b="0"/>
              <wp:wrapNone/>
              <wp:docPr id="17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1897738966"/>
                            <w:dataBinding w:xpath="/ooImg/Profile.Org.Kanton" w:storeItemID="{99F7E91F-11C8-4646-A6C5-BC0A53E62EC4}"/>
                            <w:picture/>
                          </w:sdtPr>
                          <w:sdtContent>
                            <w:p w14:paraId="27F2F600" w14:textId="77777777" w:rsidR="00B677F1" w:rsidRDefault="00BE6D31" w:rsidP="00243FDE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02455C5E" wp14:editId="39F53D58">
                                    <wp:extent cx="215900" cy="215900"/>
                                    <wp:effectExtent l="19050" t="0" r="0" b="0"/>
                                    <wp:docPr id="177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74578" id="Text Box 95" o:spid="_x0000_s1090" type="#_x0000_t202" style="position:absolute;margin-left:0;margin-top:55.3pt;width:116.2pt;height:22.7pt;z-index:25165829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1897738966"/>
                      <w:dataBinding w:xpath="/ooImg/Profile.Org.Kanton" w:storeItemID="{99F7E91F-11C8-4646-A6C5-BC0A53E62EC4}"/>
                      <w:picture/>
                    </w:sdtPr>
                    <w:sdtContent>
                      <w:p w14:paraId="27F2F600" w14:textId="77777777" w:rsidR="00B677F1" w:rsidRDefault="00BE6D31" w:rsidP="00243FDE">
                        <w:pPr>
                          <w:jc w:val="righ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02455C5E" wp14:editId="39F53D58">
                              <wp:extent cx="215900" cy="215900"/>
                              <wp:effectExtent l="19050" t="0" r="0" b="0"/>
                              <wp:docPr id="177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9E41" w14:textId="77777777" w:rsidR="00B677F1" w:rsidRPr="00243FDE" w:rsidRDefault="00BE6D31" w:rsidP="00243FD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2" behindDoc="0" locked="0" layoutInCell="1" allowOverlap="1" wp14:anchorId="7DED1F13" wp14:editId="0CCE1B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47200" cy="1278000"/>
              <wp:effectExtent l="0" t="0" r="15240" b="17780"/>
              <wp:wrapSquare wrapText="bothSides"/>
              <wp:docPr id="17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00" cy="127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243FDE" w14:paraId="080379BC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-1634555244"/>
                                  <w:temporary/>
                                  <w:dataBinding w:xpath="//Text[@id='CustomElements.Header.TextFolgeseiten']" w:storeItemID="{2E754602-A42E-4A68-950F-B2730895A7A2}"/>
                                  <w:text w:multiLine="1"/>
                                </w:sdtPr>
                                <w:sdtContent>
                                  <w:p w14:paraId="1BB76414" w14:textId="77777777" w:rsidR="00B677F1" w:rsidRDefault="004C2FD8" w:rsidP="00AE6077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65870624" w14:textId="77777777" w:rsidR="00B677F1" w:rsidRDefault="00BE6D31" w:rsidP="00AE607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52533C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52533C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52533C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 w:rsidR="0052533C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861CEEF" w14:textId="77777777" w:rsidR="00B677F1" w:rsidRDefault="00B677F1" w:rsidP="00AE6077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D1F13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133.6pt;margin-top:0;width:184.8pt;height:100.65pt;z-index:2516582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243FDE" w14:paraId="080379BC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-1634555244"/>
                            <w:temporary/>
                            <w:dataBinding w:xpath="//Text[@id='CustomElements.Header.TextFolgeseiten']" w:storeItemID="{2E754602-A42E-4A68-950F-B2730895A7A2}"/>
                            <w:text w:multiLine="1"/>
                          </w:sdtPr>
                          <w:sdtContent>
                            <w:p w14:paraId="1BB76414" w14:textId="77777777" w:rsidR="00B677F1" w:rsidRDefault="004C2FD8" w:rsidP="00AE6077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65870624" w14:textId="77777777" w:rsidR="00B677F1" w:rsidRDefault="00BE6D31" w:rsidP="00AE607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52533C">
                            <w:rPr>
                              <w:noProof/>
                            </w:rPr>
                            <w:fldChar w:fldCharType="begin"/>
                          </w:r>
                          <w:r w:rsidR="0052533C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2533C"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52533C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861CEEF" w14:textId="77777777" w:rsidR="00B677F1" w:rsidRDefault="00B677F1" w:rsidP="00AE6077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90" behindDoc="0" locked="0" layoutInCell="1" allowOverlap="1" wp14:anchorId="5A020A97" wp14:editId="1B5D1DD2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17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731199795"/>
                            <w:dataBinding w:xpath="/ooImg/Profile.Org.Kanton" w:storeItemID="{99F7E91F-11C8-4646-A6C5-BC0A53E62EC4}"/>
                            <w:picture/>
                          </w:sdtPr>
                          <w:sdtContent>
                            <w:p w14:paraId="290086DD" w14:textId="77777777" w:rsidR="00B677F1" w:rsidRDefault="00BE6D31" w:rsidP="00243FDE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103F1F7B" wp14:editId="60A7793D">
                                    <wp:extent cx="215900" cy="215900"/>
                                    <wp:effectExtent l="19050" t="0" r="0" b="0"/>
                                    <wp:docPr id="17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20A97" id="_x0000_s1092" type="#_x0000_t202" style="position:absolute;margin-left:158.55pt;margin-top:55.3pt;width:209.75pt;height:22.7pt;z-index:251658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731199795"/>
                      <w:dataBinding w:xpath="/ooImg/Profile.Org.Kanton" w:storeItemID="{99F7E91F-11C8-4646-A6C5-BC0A53E62EC4}"/>
                      <w:picture/>
                    </w:sdtPr>
                    <w:sdtContent>
                      <w:p w14:paraId="290086DD" w14:textId="77777777" w:rsidR="00B677F1" w:rsidRDefault="00BE6D31" w:rsidP="00243FDE"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103F1F7B" wp14:editId="60A7793D">
                              <wp:extent cx="215900" cy="215900"/>
                              <wp:effectExtent l="19050" t="0" r="0" b="0"/>
                              <wp:docPr id="17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35A3" w14:textId="77777777" w:rsidR="00B677F1" w:rsidRPr="00EA59F1" w:rsidRDefault="00BE6D31" w:rsidP="00EA59F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9" behindDoc="0" locked="0" layoutInCell="1" allowOverlap="1" wp14:anchorId="5E4DC865" wp14:editId="690DB2FD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179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766286" w14:paraId="4D9AF59B" w14:textId="77777777" w:rsidTr="00735F39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B8D0F90" w14:textId="77777777" w:rsidR="00B677F1" w:rsidRDefault="00BE6D31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766286" w14:paraId="74D90BA5" w14:textId="77777777" w:rsidTr="00735F39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00000000-0000-0000-0000-000000000000}"/>
                                <w:date w:fullDate="2019-08-28T16:5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CCD2389" w14:textId="77777777" w:rsidR="00B677F1" w:rsidRDefault="0055732E">
                                    <w:r>
                                      <w:t>28. August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5A0A0B8" w14:textId="77777777" w:rsidR="00B677F1" w:rsidRPr="002F1C35" w:rsidRDefault="00B677F1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DC865"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alt="off" style="position:absolute;margin-left:32.15pt;margin-top:-1584.2pt;width:83.35pt;height:20.85pt;z-index:251658279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766286" w14:paraId="4D9AF59B" w14:textId="77777777" w:rsidTr="00735F39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B8D0F90" w14:textId="77777777" w:rsidR="00B677F1" w:rsidRDefault="00BE6D31">
                          <w:r>
                            <w:t>Entwurf</w:t>
                          </w:r>
                        </w:p>
                      </w:tc>
                    </w:tr>
                    <w:tr w:rsidR="00766286" w14:paraId="74D90BA5" w14:textId="77777777" w:rsidTr="00735F39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00000000-0000-0000-0000-000000000000}"/>
                          <w:date w:fullDate="2019-08-28T16:5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CCD2389" w14:textId="77777777" w:rsidR="00B677F1" w:rsidRDefault="0055732E">
                              <w:r>
                                <w:t>28. August 2019</w:t>
                              </w:r>
                            </w:p>
                          </w:tc>
                        </w:sdtContent>
                      </w:sdt>
                    </w:tr>
                  </w:tbl>
                  <w:p w14:paraId="45A0A0B8" w14:textId="77777777" w:rsidR="00B677F1" w:rsidRPr="002F1C35" w:rsidRDefault="00B677F1" w:rsidP="00322C6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77" behindDoc="0" locked="0" layoutInCell="1" allowOverlap="1" wp14:anchorId="4D988E1E" wp14:editId="7090F88D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180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766286" w14:paraId="538D091C" w14:textId="77777777" w:rsidTr="00C57ADE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465304337"/>
                                <w:dataBinding w:xpath="//Text[@id='CustomElements.Header.Formular.Script1']" w:storeItemID="{00000000-0000-0000-0000-000000000000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17A94371" w14:textId="77777777" w:rsidR="00B677F1" w:rsidRPr="0085033C" w:rsidRDefault="0055732E" w:rsidP="0085033C"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#OuLev2#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66286" w14:paraId="6BAC2C20" w14:textId="77777777" w:rsidTr="00C57ADE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753731532"/>
                                <w:dataBinding w:xpath="//Text[@id='DocParam.Subject']" w:storeItemID="{2E754602-A42E-4A68-950F-B2730895A7A2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64A366D0" w14:textId="2FB79BB4" w:rsidR="00B677F1" w:rsidRDefault="0084202E" w:rsidP="0085033C">
                                    <w:r>
                                      <w:t>Vorlage Richtlinie zur Lenkung von Daten und Dokumenten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66286" w14:paraId="71F67786" w14:textId="77777777" w:rsidTr="00C57ADE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Script2"/>
                                  <w:id w:val="465304338"/>
                                  <w:dataBinding w:xpath="//Text[@id='CustomElements.Header.Formular.Script2']" w:storeItemID="{00000000-0000-0000-0000-000000000000}"/>
                                  <w:text w:multiLine="1"/>
                                </w:sdtPr>
                                <w:sdtContent>
                                  <w:p w14:paraId="4725BD6A" w14:textId="77777777" w:rsidR="00B677F1" w:rsidRDefault="00BE6D31" w:rsidP="0085033C">
                                    <w:r>
                                      <w:t>#OuLev3#</w:t>
                                    </w:r>
                                    <w:r>
                                      <w:br/>
                                      <w:t>#OuLev4#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Formular.RefNr"/>
                                  <w:id w:val="465304339"/>
                                  <w:dataBinding w:xpath="//Text[@id='CustomElements.Header.Formular.RefNr']" w:storeItemID="{2E754602-A42E-4A68-950F-B2730895A7A2}"/>
                                  <w:text w:multiLine="1"/>
                                </w:sdtPr>
                                <w:sdtContent>
                                  <w:p w14:paraId="0DE053AB" w14:textId="77777777" w:rsidR="00B677F1" w:rsidRDefault="00BE6D31" w:rsidP="0085033C"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1754368F" w14:textId="77777777" w:rsidR="00B677F1" w:rsidRPr="000262EB" w:rsidRDefault="00B677F1" w:rsidP="003B4A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88E1E" id="Text Box 92" o:spid="_x0000_s1094" type="#_x0000_t202" style="position:absolute;margin-left:0;margin-top:0;width:423.9pt;height:151.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766286" w14:paraId="538D091C" w14:textId="77777777" w:rsidTr="00C57ADE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465304337"/>
                          <w:dataBinding w:xpath="//Text[@id='CustomElements.Header.Formular.Script1']" w:storeItemID="{00000000-0000-0000-0000-000000000000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17A94371" w14:textId="77777777" w:rsidR="00B677F1" w:rsidRPr="0085033C" w:rsidRDefault="0055732E" w:rsidP="0085033C">
                              <w:r>
                                <w:t>Kanton Zürich</w:t>
                              </w:r>
                              <w:r>
                                <w:br/>
                                <w:t>#OuLev2#</w:t>
                              </w:r>
                            </w:p>
                          </w:tc>
                        </w:sdtContent>
                      </w:sdt>
                    </w:tr>
                    <w:tr w:rsidR="00766286" w14:paraId="6BAC2C20" w14:textId="77777777" w:rsidTr="00C57ADE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753731532"/>
                          <w:dataBinding w:xpath="//Text[@id='DocParam.Subject']" w:storeItemID="{2E754602-A42E-4A68-950F-B2730895A7A2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</w:tcPr>
                            <w:p w14:paraId="64A366D0" w14:textId="2FB79BB4" w:rsidR="00B677F1" w:rsidRDefault="0084202E" w:rsidP="0085033C">
                              <w:r>
                                <w:t>Vorlage Richtlinie zur Lenkung von Daten und Dokumenten</w:t>
                              </w:r>
                            </w:p>
                          </w:tc>
                        </w:sdtContent>
                      </w:sdt>
                    </w:tr>
                    <w:tr w:rsidR="00766286" w14:paraId="71F67786" w14:textId="77777777" w:rsidTr="00C57ADE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Script2"/>
                            <w:id w:val="465304338"/>
                            <w:dataBinding w:xpath="//Text[@id='CustomElements.Header.Formular.Script2']" w:storeItemID="{00000000-0000-0000-0000-000000000000}"/>
                            <w:text w:multiLine="1"/>
                          </w:sdtPr>
                          <w:sdtContent>
                            <w:p w14:paraId="4725BD6A" w14:textId="77777777" w:rsidR="00B677F1" w:rsidRDefault="00BE6D31" w:rsidP="0085033C">
                              <w:r>
                                <w:t>#OuLev3#</w:t>
                              </w:r>
                              <w:r>
                                <w:br/>
                                <w:t>#OuLev4#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Formular.RefNr"/>
                            <w:id w:val="465304339"/>
                            <w:dataBinding w:xpath="//Text[@id='CustomElements.Header.Formular.RefNr']" w:storeItemID="{2E754602-A42E-4A68-950F-B2730895A7A2}"/>
                            <w:text w:multiLine="1"/>
                          </w:sdtPr>
                          <w:sdtContent>
                            <w:p w14:paraId="0DE053AB" w14:textId="77777777" w:rsidR="00B677F1" w:rsidRDefault="00BE6D31" w:rsidP="0085033C"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14:paraId="1754368F" w14:textId="77777777" w:rsidR="00B677F1" w:rsidRPr="000262EB" w:rsidRDefault="00B677F1" w:rsidP="003B4AA6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81" behindDoc="0" locked="0" layoutInCell="1" allowOverlap="1" wp14:anchorId="049C2965" wp14:editId="75ECB804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81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612388115"/>
                            <w:dataBinding w:xpath="/ooImg/Profile.Org.HeaderLogoShort" w:storeItemID="{99F7E91F-11C8-4646-A6C5-BC0A53E62EC4}"/>
                            <w:picture/>
                          </w:sdtPr>
                          <w:sdtContent>
                            <w:p w14:paraId="50AA3025" w14:textId="77777777" w:rsidR="00B677F1" w:rsidRPr="00B00301" w:rsidRDefault="00BE6D31" w:rsidP="00B00301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13E304E9" wp14:editId="074019C4">
                                    <wp:extent cx="1115661" cy="1079082"/>
                                    <wp:effectExtent l="19050" t="0" r="8289" b="0"/>
                                    <wp:docPr id="182" name="oo_9831599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5661" cy="10790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C2965" id="Text Box 94" o:spid="_x0000_s1095" type="#_x0000_t202" style="position:absolute;margin-left:27.15pt;margin-top:21.25pt;width:91.8pt;height:87.85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" stroked="f">
              <v:textbox inset="0,0,0,0">
                <w:txbxContent>
                  <w:sdt>
                    <w:sdtPr>
                      <w:alias w:val="Profile.Org.HeaderLogoShort"/>
                      <w:id w:val="1612388115"/>
                      <w:dataBinding w:xpath="/ooImg/Profile.Org.HeaderLogoShort" w:storeItemID="{99F7E91F-11C8-4646-A6C5-BC0A53E62EC4}"/>
                      <w:picture/>
                    </w:sdtPr>
                    <w:sdtContent>
                      <w:p w14:paraId="50AA3025" w14:textId="77777777" w:rsidR="00B677F1" w:rsidRPr="00B00301" w:rsidRDefault="00BE6D31" w:rsidP="00B00301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13E304E9" wp14:editId="074019C4">
                              <wp:extent cx="1115661" cy="1079082"/>
                              <wp:effectExtent l="19050" t="0" r="8289" b="0"/>
                              <wp:docPr id="182" name="oo_9831599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61" cy="1079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149D" w14:textId="77777777" w:rsidR="00C03616" w:rsidRPr="00243FDE" w:rsidRDefault="00C03616" w:rsidP="00243FDE">
    <w:pPr>
      <w:pStyle w:val="Kopfzeile"/>
      <w:rPr>
        <w:noProof/>
        <w:lang w:eastAsia="de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3" behindDoc="0" locked="0" layoutInCell="1" allowOverlap="1" wp14:anchorId="1F7C0F1B" wp14:editId="755C2F5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209026" cy="1270958"/>
              <wp:effectExtent l="0" t="0" r="10795" b="5715"/>
              <wp:wrapSquare wrapText="bothSides"/>
              <wp:docPr id="25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026" cy="1270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66"/>
                            <w:gridCol w:w="2264"/>
                          </w:tblGrid>
                          <w:tr w:rsidR="00C03616" w14:paraId="4BE6C909" w14:textId="77777777" w:rsidTr="005146AD">
                            <w:trPr>
                              <w:trHeight w:val="2551"/>
                            </w:trPr>
                            <w:tc>
                              <w:tcPr>
                                <w:tcW w:w="2466" w:type="dxa"/>
                              </w:tcPr>
                              <w:p w14:paraId="787D69AF" w14:textId="77777777" w:rsidR="00C03616" w:rsidRDefault="00C03616" w:rsidP="00AE6077">
                                <w:pPr>
                                  <w:pStyle w:val="BriefKopf"/>
                                </w:pPr>
                              </w:p>
                            </w:tc>
                            <w:tc>
                              <w:tcPr>
                                <w:tcW w:w="2264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049333082"/>
                                  <w:temporary/>
                                  <w:dataBinding w:xpath="//Text[@id='CustomElements.Header.TextFolgeseiten']" w:storeItemID="{2E754602-A42E-4A68-950F-B2730895A7A2}"/>
                                  <w:text w:multiLine="1"/>
                                </w:sdtPr>
                                <w:sdtContent>
                                  <w:p w14:paraId="7E4C6238" w14:textId="77777777" w:rsidR="00C03616" w:rsidRDefault="004C2FD8" w:rsidP="00AE6077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53610417" w14:textId="77777777" w:rsidR="00C03616" w:rsidRDefault="00C03616" w:rsidP="00AE607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2533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52533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FBB4093" w14:textId="77777777" w:rsidR="00C03616" w:rsidRDefault="00C03616" w:rsidP="00AE6077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C0F1B"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0;margin-top:0;width:252.7pt;height:100.1pt;z-index:251658313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66"/>
                      <w:gridCol w:w="2264"/>
                    </w:tblGrid>
                    <w:tr w:rsidR="00C03616" w14:paraId="4BE6C909" w14:textId="77777777" w:rsidTr="005146AD">
                      <w:trPr>
                        <w:trHeight w:val="2551"/>
                      </w:trPr>
                      <w:tc>
                        <w:tcPr>
                          <w:tcW w:w="2466" w:type="dxa"/>
                        </w:tcPr>
                        <w:p w14:paraId="787D69AF" w14:textId="77777777" w:rsidR="00C03616" w:rsidRDefault="00C03616" w:rsidP="00AE6077">
                          <w:pPr>
                            <w:pStyle w:val="BriefKopf"/>
                          </w:pPr>
                        </w:p>
                      </w:tc>
                      <w:tc>
                        <w:tcPr>
                          <w:tcW w:w="2264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049333082"/>
                            <w:temporary/>
                            <w:dataBinding w:xpath="//Text[@id='CustomElements.Header.TextFolgeseiten']" w:storeItemID="{2E754602-A42E-4A68-950F-B2730895A7A2}"/>
                            <w:text w:multiLine="1"/>
                          </w:sdtPr>
                          <w:sdtContent>
                            <w:p w14:paraId="7E4C6238" w14:textId="77777777" w:rsidR="00C03616" w:rsidRDefault="004C2FD8" w:rsidP="00AE6077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53610417" w14:textId="77777777" w:rsidR="00C03616" w:rsidRDefault="00C03616" w:rsidP="00AE607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253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53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FBB4093" w14:textId="77777777" w:rsidR="00C03616" w:rsidRDefault="00C03616" w:rsidP="00AE6077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2" behindDoc="0" locked="0" layoutInCell="1" allowOverlap="1" wp14:anchorId="6C91D13C" wp14:editId="3114CB88">
              <wp:simplePos x="0" y="0"/>
              <wp:positionH relativeFrom="page">
                <wp:align>left</wp:align>
              </wp:positionH>
              <wp:positionV relativeFrom="page">
                <wp:posOffset>702310</wp:posOffset>
              </wp:positionV>
              <wp:extent cx="1476000" cy="288000"/>
              <wp:effectExtent l="0" t="0" r="0" b="0"/>
              <wp:wrapNone/>
              <wp:docPr id="2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648013636"/>
                            <w:dataBinding w:xpath="/ooImg/Profile.Org.Kanton" w:storeItemID="{99F7E91F-11C8-4646-A6C5-BC0A53E62EC4}"/>
                            <w:picture/>
                          </w:sdtPr>
                          <w:sdtContent>
                            <w:p w14:paraId="5E390494" w14:textId="77777777" w:rsidR="00C03616" w:rsidRDefault="00C03616" w:rsidP="00243FDE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747FBCB2" wp14:editId="6376E5D5">
                                    <wp:extent cx="215900" cy="215900"/>
                                    <wp:effectExtent l="19050" t="0" r="0" b="0"/>
                                    <wp:docPr id="27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1D13C" id="_x0000_s1097" type="#_x0000_t202" style="position:absolute;margin-left:0;margin-top:55.3pt;width:116.2pt;height:22.7pt;z-index:251658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648013636"/>
                      <w:dataBinding w:xpath="/ooImg/Profile.Org.Kanton" w:storeItemID="{99F7E91F-11C8-4646-A6C5-BC0A53E62EC4}"/>
                      <w:picture/>
                    </w:sdtPr>
                    <w:sdtContent>
                      <w:p w14:paraId="5E390494" w14:textId="77777777" w:rsidR="00C03616" w:rsidRDefault="00C03616" w:rsidP="00243FDE">
                        <w:pPr>
                          <w:jc w:val="righ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747FBCB2" wp14:editId="6376E5D5">
                              <wp:extent cx="215900" cy="215900"/>
                              <wp:effectExtent l="19050" t="0" r="0" b="0"/>
                              <wp:docPr id="27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A727" w14:textId="77777777" w:rsidR="00C03616" w:rsidRPr="00243FDE" w:rsidRDefault="00C03616" w:rsidP="00243FD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5" behindDoc="0" locked="0" layoutInCell="1" allowOverlap="1" wp14:anchorId="05D0E711" wp14:editId="3A3D35A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347200" cy="1278000"/>
              <wp:effectExtent l="0" t="0" r="15240" b="17780"/>
              <wp:wrapSquare wrapText="bothSides"/>
              <wp:docPr id="2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00" cy="127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03616" w14:paraId="07543C02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-727223710"/>
                                  <w:temporary/>
                                  <w:dataBinding w:xpath="//Text[@id='CustomElements.Header.TextFolgeseiten']" w:storeItemID="{2E754602-A42E-4A68-950F-B2730895A7A2}"/>
                                  <w:text w:multiLine="1"/>
                                </w:sdtPr>
                                <w:sdtContent>
                                  <w:p w14:paraId="3888BC04" w14:textId="77777777" w:rsidR="00C03616" w:rsidRDefault="004C2FD8" w:rsidP="00AE6077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</w:p>
                                </w:sdtContent>
                              </w:sdt>
                              <w:p w14:paraId="70A1B972" w14:textId="77777777" w:rsidR="00C03616" w:rsidRDefault="00C03616" w:rsidP="00AE607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2533C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52533C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58EDA4A" w14:textId="77777777" w:rsidR="00C03616" w:rsidRDefault="00C03616" w:rsidP="00AE6077">
                          <w:pPr>
                            <w:pStyle w:val="BriefKopf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0E711"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133.6pt;margin-top:0;width:184.8pt;height:100.65pt;z-index:2516583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03616" w14:paraId="07543C02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-727223710"/>
                            <w:temporary/>
                            <w:dataBinding w:xpath="//Text[@id='CustomElements.Header.TextFolgeseiten']" w:storeItemID="{2E754602-A42E-4A68-950F-B2730895A7A2}"/>
                            <w:text w:multiLine="1"/>
                          </w:sdtPr>
                          <w:sdtContent>
                            <w:p w14:paraId="3888BC04" w14:textId="77777777" w:rsidR="00C03616" w:rsidRDefault="004C2FD8" w:rsidP="00AE6077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</w:p>
                          </w:sdtContent>
                        </w:sdt>
                        <w:p w14:paraId="70A1B972" w14:textId="77777777" w:rsidR="00C03616" w:rsidRDefault="00C03616" w:rsidP="00AE607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2533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53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58EDA4A" w14:textId="77777777" w:rsidR="00C03616" w:rsidRDefault="00C03616" w:rsidP="00AE6077">
                    <w:pPr>
                      <w:pStyle w:val="BriefKopf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314" behindDoc="0" locked="0" layoutInCell="1" allowOverlap="1" wp14:anchorId="5940A754" wp14:editId="206022ED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2089617692"/>
                            <w:dataBinding w:xpath="/ooImg/Profile.Org.Kanton" w:storeItemID="{99F7E91F-11C8-4646-A6C5-BC0A53E62EC4}"/>
                            <w:picture/>
                          </w:sdtPr>
                          <w:sdtContent>
                            <w:p w14:paraId="3A370926" w14:textId="77777777" w:rsidR="00C03616" w:rsidRDefault="00C03616" w:rsidP="00243FDE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635C0F3E" wp14:editId="5DC1A8D2">
                                    <wp:extent cx="215900" cy="215900"/>
                                    <wp:effectExtent l="19050" t="0" r="0" b="0"/>
                                    <wp:docPr id="2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0A754" id="_x0000_s1099" type="#_x0000_t202" style="position:absolute;margin-left:158.55pt;margin-top:55.3pt;width:209.75pt;height:22.7pt;z-index:25165831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" stroked="f">
              <v:textbox inset="0,0,0,0">
                <w:txbxContent>
                  <w:sdt>
                    <w:sdtPr>
                      <w:rPr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2089617692"/>
                      <w:dataBinding w:xpath="/ooImg/Profile.Org.Kanton" w:storeItemID="{99F7E91F-11C8-4646-A6C5-BC0A53E62EC4}"/>
                      <w:picture/>
                    </w:sdtPr>
                    <w:sdtContent>
                      <w:p w14:paraId="3A370926" w14:textId="77777777" w:rsidR="00C03616" w:rsidRDefault="00C03616" w:rsidP="00243FDE">
                        <w:r>
                          <w:rPr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635C0F3E" wp14:editId="5DC1A8D2">
                              <wp:extent cx="215900" cy="215900"/>
                              <wp:effectExtent l="19050" t="0" r="0" b="0"/>
                              <wp:docPr id="2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9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B3F4" w14:textId="77777777" w:rsidR="00B677F1" w:rsidRPr="00EA59F1" w:rsidRDefault="00FF3205" w:rsidP="00EA59F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232896AC" wp14:editId="6728FD47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8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766286" w14:paraId="4AF653A1" w14:textId="77777777" w:rsidTr="00735F39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3CB01A86" w14:textId="77777777" w:rsidR="00B677F1" w:rsidRDefault="00FF320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766286" w14:paraId="1B74611C" w14:textId="77777777" w:rsidTr="00735F39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841506089"/>
                                <w:dataBinding w:xpath="//DateTime[@id='DocParam.Hidden.CreationTime']" w:storeItemID="{00000000-0000-0000-0000-000000000000}"/>
                                <w:date w:fullDate="2019-08-28T16:5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6F3363B" w14:textId="77777777" w:rsidR="00B677F1" w:rsidRDefault="0055732E">
                                    <w:r>
                                      <w:t>28. August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ABE2352" w14:textId="77777777" w:rsidR="00B677F1" w:rsidRPr="002F1C35" w:rsidRDefault="00B677F1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896AC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off" style="position:absolute;margin-left:32.15pt;margin-top:-1584.2pt;width:83.35pt;height:20.85pt;z-index:25165825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766286" w14:paraId="4AF653A1" w14:textId="77777777" w:rsidTr="00735F39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CB01A86" w14:textId="77777777" w:rsidR="00B677F1" w:rsidRDefault="00FF3205">
                          <w:r>
                            <w:t>Entwurf</w:t>
                          </w:r>
                        </w:p>
                      </w:tc>
                    </w:tr>
                    <w:tr w:rsidR="00766286" w14:paraId="1B74611C" w14:textId="77777777" w:rsidTr="00735F39">
                      <w:sdt>
                        <w:sdtPr>
                          <w:alias w:val="DocParam.Hidden.CreationTime"/>
                          <w:tag w:val="DocParam.Hidden.CreationTime"/>
                          <w:id w:val="1841506089"/>
                          <w:dataBinding w:xpath="//DateTime[@id='DocParam.Hidden.CreationTime']" w:storeItemID="{00000000-0000-0000-0000-000000000000}"/>
                          <w:date w:fullDate="2019-08-28T16:5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6F3363B" w14:textId="77777777" w:rsidR="00B677F1" w:rsidRDefault="0055732E">
                              <w:r>
                                <w:t>28. August 2019</w:t>
                              </w:r>
                            </w:p>
                          </w:tc>
                        </w:sdtContent>
                      </w:sdt>
                    </w:tr>
                  </w:tbl>
                  <w:p w14:paraId="5ABE2352" w14:textId="77777777" w:rsidR="00B677F1" w:rsidRPr="002F1C35" w:rsidRDefault="00B677F1" w:rsidP="00322C6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A8980DC" wp14:editId="78213942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8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766286" w14:paraId="1B766AAB" w14:textId="77777777" w:rsidTr="00C57ADE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Script1"/>
                                <w:id w:val="-1437440557"/>
                                <w:dataBinding w:xpath="//Text[@id='CustomElements.Header.Formular.Script1']" w:storeItemID="{00000000-0000-0000-0000-000000000000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6D060839" w14:textId="77777777" w:rsidR="00B677F1" w:rsidRPr="0085033C" w:rsidRDefault="0055732E" w:rsidP="0085033C"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#OuLev2#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66286" w14:paraId="3F432AB7" w14:textId="77777777" w:rsidTr="00C57ADE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-1195995690"/>
                                <w:dataBinding w:xpath="//Text[@id='DocParam.Subject']" w:storeItemID="{2E754602-A42E-4A68-950F-B2730895A7A2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28E6F49E" w14:textId="6D939AF2" w:rsidR="00B677F1" w:rsidRDefault="0084202E" w:rsidP="0085033C">
                                    <w:r>
                                      <w:t>Vorlage Richtlinie zur Lenkung von Daten und Dokumenten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66286" w14:paraId="74758A5F" w14:textId="77777777" w:rsidTr="00C57ADE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Script2"/>
                                  <w:id w:val="-1313098996"/>
                                  <w:dataBinding w:xpath="//Text[@id='CustomElements.Header.Formular.Script2']" w:storeItemID="{00000000-0000-0000-0000-000000000000}"/>
                                  <w:text w:multiLine="1"/>
                                </w:sdtPr>
                                <w:sdtContent>
                                  <w:p w14:paraId="0ECA75BE" w14:textId="77777777" w:rsidR="00B677F1" w:rsidRDefault="0055732E" w:rsidP="0085033C">
                                    <w:r>
                                      <w:t>#OuLev3#</w:t>
                                    </w:r>
                                    <w:r>
                                      <w:br/>
                                      <w:t>#OuLev4#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CustomElements.Header.Formular.RefNr"/>
                                  <w:id w:val="965856111"/>
                                  <w:dataBinding w:xpath="//Text[@id='CustomElements.Header.Formular.RefNr']" w:storeItemID="{2E754602-A42E-4A68-950F-B2730895A7A2}"/>
                                  <w:text w:multiLine="1"/>
                                </w:sdtPr>
                                <w:sdtContent>
                                  <w:p w14:paraId="0813A38A" w14:textId="77777777" w:rsidR="00B677F1" w:rsidRDefault="00FF3205" w:rsidP="0085033C">
                                    <w:r>
                                      <w:t xml:space="preserve">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C4A42EA" w14:textId="77777777" w:rsidR="00B677F1" w:rsidRPr="000262EB" w:rsidRDefault="00B677F1" w:rsidP="003B4A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980DC" id="_x0000_s1101" type="#_x0000_t202" style="position:absolute;margin-left:0;margin-top:0;width:423.9pt;height:151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766286" w14:paraId="1B766AAB" w14:textId="77777777" w:rsidTr="00C57ADE">
                      <w:trPr>
                        <w:trHeight w:val="1117"/>
                      </w:trPr>
                      <w:sdt>
                        <w:sdtPr>
                          <w:alias w:val="CustomElements.Header.Formular.Script1"/>
                          <w:id w:val="-1437440557"/>
                          <w:dataBinding w:xpath="//Text[@id='CustomElements.Header.Formular.Script1']" w:storeItemID="{00000000-0000-0000-0000-000000000000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6D060839" w14:textId="77777777" w:rsidR="00B677F1" w:rsidRPr="0085033C" w:rsidRDefault="0055732E" w:rsidP="0085033C">
                              <w:r>
                                <w:t>Kanton Zürich</w:t>
                              </w:r>
                              <w:r>
                                <w:br/>
                                <w:t>#OuLev2#</w:t>
                              </w:r>
                            </w:p>
                          </w:tc>
                        </w:sdtContent>
                      </w:sdt>
                    </w:tr>
                    <w:tr w:rsidR="00766286" w14:paraId="3F432AB7" w14:textId="77777777" w:rsidTr="00C57ADE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-1195995690"/>
                          <w:dataBinding w:xpath="//Text[@id='DocParam.Subject']" w:storeItemID="{2E754602-A42E-4A68-950F-B2730895A7A2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</w:tcPr>
                            <w:p w14:paraId="28E6F49E" w14:textId="6D939AF2" w:rsidR="00B677F1" w:rsidRDefault="0084202E" w:rsidP="0085033C">
                              <w:r>
                                <w:t>Vorlage Richtlinie zur Lenkung von Daten und Dokumenten</w:t>
                              </w:r>
                            </w:p>
                          </w:tc>
                        </w:sdtContent>
                      </w:sdt>
                    </w:tr>
                    <w:tr w:rsidR="00766286" w14:paraId="74758A5F" w14:textId="77777777" w:rsidTr="00C57ADE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Script2"/>
                            <w:id w:val="-1313098996"/>
                            <w:dataBinding w:xpath="//Text[@id='CustomElements.Header.Formular.Script2']" w:storeItemID="{00000000-0000-0000-0000-000000000000}"/>
                            <w:text w:multiLine="1"/>
                          </w:sdtPr>
                          <w:sdtContent>
                            <w:p w14:paraId="0ECA75BE" w14:textId="77777777" w:rsidR="00B677F1" w:rsidRDefault="0055732E" w:rsidP="0085033C">
                              <w:r>
                                <w:t>#OuLev3#</w:t>
                              </w:r>
                              <w:r>
                                <w:br/>
                                <w:t>#OuLev4#</w:t>
                              </w:r>
                            </w:p>
                          </w:sdtContent>
                        </w:sdt>
                        <w:sdt>
                          <w:sdtPr>
                            <w:alias w:val="CustomElements.Header.Formular.RefNr"/>
                            <w:id w:val="965856111"/>
                            <w:dataBinding w:xpath="//Text[@id='CustomElements.Header.Formular.RefNr']" w:storeItemID="{2E754602-A42E-4A68-950F-B2730895A7A2}"/>
                            <w:text w:multiLine="1"/>
                          </w:sdtPr>
                          <w:sdtContent>
                            <w:p w14:paraId="0813A38A" w14:textId="77777777" w:rsidR="00B677F1" w:rsidRDefault="00FF3205" w:rsidP="0085033C">
                              <w:r>
                                <w:t xml:space="preserve"> </w:t>
                              </w:r>
                            </w:p>
                          </w:sdtContent>
                        </w:sdt>
                      </w:tc>
                    </w:tr>
                  </w:tbl>
                  <w:p w14:paraId="5C4A42EA" w14:textId="77777777" w:rsidR="00B677F1" w:rsidRPr="000262EB" w:rsidRDefault="00B677F1" w:rsidP="003B4AA6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67" behindDoc="0" locked="0" layoutInCell="1" allowOverlap="1" wp14:anchorId="2D9E81CD" wp14:editId="34E673CF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8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-1014919683"/>
                            <w:dataBinding w:xpath="/ooImg/Profile.Org.HeaderLogoShort" w:storeItemID="{99F7E91F-11C8-4646-A6C5-BC0A53E62EC4}"/>
                            <w:picture/>
                          </w:sdtPr>
                          <w:sdtContent>
                            <w:p w14:paraId="21A39020" w14:textId="77777777" w:rsidR="00B677F1" w:rsidRPr="00B00301" w:rsidRDefault="00FF3205" w:rsidP="00B00301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9765E52" wp14:editId="7D0D6E6A">
                                    <wp:extent cx="1115661" cy="1079082"/>
                                    <wp:effectExtent l="19050" t="0" r="8289" b="0"/>
                                    <wp:docPr id="85" name="oo_9831599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5661" cy="10790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E81CD" id="_x0000_s1102" type="#_x0000_t202" style="position:absolute;margin-left:27.15pt;margin-top:21.25pt;width:91.8pt;height:87.85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" stroked="f">
              <v:textbox inset="0,0,0,0">
                <w:txbxContent>
                  <w:sdt>
                    <w:sdtPr>
                      <w:alias w:val="Profile.Org.HeaderLogoShort"/>
                      <w:id w:val="-1014919683"/>
                      <w:dataBinding w:xpath="/ooImg/Profile.Org.HeaderLogoShort" w:storeItemID="{99F7E91F-11C8-4646-A6C5-BC0A53E62EC4}"/>
                      <w:picture/>
                    </w:sdtPr>
                    <w:sdtContent>
                      <w:p w14:paraId="21A39020" w14:textId="77777777" w:rsidR="00B677F1" w:rsidRPr="00B00301" w:rsidRDefault="00FF3205" w:rsidP="00B00301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9765E52" wp14:editId="7D0D6E6A">
                              <wp:extent cx="1115661" cy="1079082"/>
                              <wp:effectExtent l="19050" t="0" r="8289" b="0"/>
                              <wp:docPr id="85" name="oo_9831599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5661" cy="1079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AE6"/>
    <w:multiLevelType w:val="hybridMultilevel"/>
    <w:tmpl w:val="163A0B9A"/>
    <w:lvl w:ilvl="0" w:tplc="41941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C0F"/>
    <w:multiLevelType w:val="multilevel"/>
    <w:tmpl w:val="20F8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5304AA"/>
    <w:multiLevelType w:val="multilevel"/>
    <w:tmpl w:val="F0F459C4"/>
    <w:numStyleLink w:val="List-Bullet"/>
  </w:abstractNum>
  <w:abstractNum w:abstractNumId="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</w:lvl>
    <w:lvl w:ilvl="1">
      <w:start w:val="1"/>
      <w:numFmt w:val="upperLetter"/>
      <w:lvlText w:val="%2."/>
      <w:lvlJc w:val="left"/>
      <w:pPr>
        <w:ind w:left="567" w:hanging="567"/>
      </w:pPr>
    </w:lvl>
    <w:lvl w:ilvl="2">
      <w:start w:val="1"/>
      <w:numFmt w:val="upperLetter"/>
      <w:lvlText w:val="%3."/>
      <w:lvlJc w:val="left"/>
      <w:pPr>
        <w:ind w:left="567" w:hanging="567"/>
      </w:pPr>
    </w:lvl>
    <w:lvl w:ilvl="3">
      <w:start w:val="1"/>
      <w:numFmt w:val="upperLetter"/>
      <w:lvlText w:val="%4."/>
      <w:lvlJc w:val="left"/>
      <w:pPr>
        <w:ind w:left="567" w:hanging="567"/>
      </w:pPr>
    </w:lvl>
    <w:lvl w:ilvl="4">
      <w:start w:val="1"/>
      <w:numFmt w:val="upperLetter"/>
      <w:lvlText w:val="%5."/>
      <w:lvlJc w:val="left"/>
      <w:pPr>
        <w:ind w:left="567" w:hanging="567"/>
      </w:pPr>
    </w:lvl>
    <w:lvl w:ilvl="5">
      <w:start w:val="1"/>
      <w:numFmt w:val="upperLetter"/>
      <w:lvlText w:val="%6."/>
      <w:lvlJc w:val="left"/>
      <w:pPr>
        <w:ind w:left="567" w:hanging="567"/>
      </w:pPr>
    </w:lvl>
    <w:lvl w:ilvl="6">
      <w:start w:val="1"/>
      <w:numFmt w:val="upperLetter"/>
      <w:lvlText w:val="%7."/>
      <w:lvlJc w:val="left"/>
      <w:pPr>
        <w:ind w:left="567" w:hanging="567"/>
      </w:pPr>
    </w:lvl>
    <w:lvl w:ilvl="7">
      <w:start w:val="1"/>
      <w:numFmt w:val="upperLetter"/>
      <w:lvlText w:val="%8."/>
      <w:lvlJc w:val="left"/>
      <w:pPr>
        <w:ind w:left="567" w:hanging="567"/>
      </w:pPr>
    </w:lvl>
    <w:lvl w:ilvl="8">
      <w:start w:val="1"/>
      <w:numFmt w:val="upperLetter"/>
      <w:lvlText w:val="%9."/>
      <w:lvlJc w:val="left"/>
      <w:pPr>
        <w:ind w:left="567" w:hanging="567"/>
      </w:pPr>
    </w:lvl>
  </w:abstractNum>
  <w:abstractNum w:abstractNumId="4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cs="Times New Roman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cs="Times New Roman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cs="Times New Roman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cs="Times New Roman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cs="Times New Roman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cs="Times New Roman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cs="Times New Roman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cs="Times New Roman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cs="Times New Roman" w:hint="default"/>
      </w:rPr>
    </w:lvl>
  </w:abstractNum>
  <w:abstractNum w:abstractNumId="5" w15:restartNumberingAfterBreak="0">
    <w:nsid w:val="24726CC7"/>
    <w:multiLevelType w:val="multilevel"/>
    <w:tmpl w:val="BB1836E0"/>
    <w:lvl w:ilvl="0">
      <w:start w:val="1"/>
      <w:numFmt w:val="bullet"/>
      <w:pStyle w:val="ListePunk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6" w15:restartNumberingAfterBreak="0">
    <w:nsid w:val="29921010"/>
    <w:multiLevelType w:val="hybridMultilevel"/>
    <w:tmpl w:val="B69858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B11D4"/>
    <w:multiLevelType w:val="multilevel"/>
    <w:tmpl w:val="1F844F4E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30ED426C"/>
    <w:multiLevelType w:val="multilevel"/>
    <w:tmpl w:val="E0666178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%6–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6"/>
      <w:lvlText w:val="%9–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3A5E5A73"/>
    <w:multiLevelType w:val="hybridMultilevel"/>
    <w:tmpl w:val="11F2DE62"/>
    <w:lvl w:ilvl="0" w:tplc="41941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46991D47"/>
    <w:multiLevelType w:val="multilevel"/>
    <w:tmpl w:val="8732227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</w:lvl>
    <w:lvl w:ilvl="1">
      <w:start w:val="1"/>
      <w:numFmt w:val="upperRoman"/>
      <w:lvlText w:val="%2."/>
      <w:lvlJc w:val="left"/>
      <w:pPr>
        <w:ind w:left="567" w:hanging="567"/>
      </w:pPr>
    </w:lvl>
    <w:lvl w:ilvl="2">
      <w:start w:val="1"/>
      <w:numFmt w:val="upperRoman"/>
      <w:lvlText w:val="%3."/>
      <w:lvlJc w:val="left"/>
      <w:pPr>
        <w:ind w:left="567" w:hanging="567"/>
      </w:pPr>
    </w:lvl>
    <w:lvl w:ilvl="3">
      <w:start w:val="1"/>
      <w:numFmt w:val="upperRoman"/>
      <w:lvlText w:val="%4."/>
      <w:lvlJc w:val="left"/>
      <w:pPr>
        <w:ind w:left="567" w:hanging="567"/>
      </w:pPr>
    </w:lvl>
    <w:lvl w:ilvl="4">
      <w:start w:val="1"/>
      <w:numFmt w:val="upperRoman"/>
      <w:lvlText w:val="%5."/>
      <w:lvlJc w:val="left"/>
      <w:pPr>
        <w:ind w:left="567" w:hanging="567"/>
      </w:pPr>
    </w:lvl>
    <w:lvl w:ilvl="5">
      <w:start w:val="1"/>
      <w:numFmt w:val="upperRoman"/>
      <w:lvlText w:val="%6."/>
      <w:lvlJc w:val="left"/>
      <w:pPr>
        <w:ind w:left="567" w:hanging="567"/>
      </w:pPr>
    </w:lvl>
    <w:lvl w:ilvl="6">
      <w:start w:val="1"/>
      <w:numFmt w:val="upperRoman"/>
      <w:lvlText w:val="%7."/>
      <w:lvlJc w:val="left"/>
      <w:pPr>
        <w:ind w:left="567" w:hanging="567"/>
      </w:pPr>
    </w:lvl>
    <w:lvl w:ilvl="7">
      <w:start w:val="1"/>
      <w:numFmt w:val="upperRoman"/>
      <w:lvlText w:val="%8."/>
      <w:lvlJc w:val="left"/>
      <w:pPr>
        <w:ind w:left="567" w:hanging="567"/>
      </w:pPr>
    </w:lvl>
    <w:lvl w:ilvl="8">
      <w:start w:val="1"/>
      <w:numFmt w:val="upperRoman"/>
      <w:lvlText w:val="%9."/>
      <w:lvlJc w:val="left"/>
      <w:pPr>
        <w:ind w:left="567" w:hanging="567"/>
      </w:pPr>
    </w:lvl>
  </w:abstractNum>
  <w:abstractNum w:abstractNumId="13" w15:restartNumberingAfterBreak="0">
    <w:nsid w:val="59D51768"/>
    <w:multiLevelType w:val="multilevel"/>
    <w:tmpl w:val="C1521D8A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F03E5"/>
    <w:multiLevelType w:val="hybridMultilevel"/>
    <w:tmpl w:val="27206A42"/>
    <w:lvl w:ilvl="0" w:tplc="41941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8919">
    <w:abstractNumId w:val="10"/>
  </w:num>
  <w:num w:numId="2" w16cid:durableId="266011416">
    <w:abstractNumId w:val="8"/>
  </w:num>
  <w:num w:numId="3" w16cid:durableId="286664825">
    <w:abstractNumId w:val="5"/>
  </w:num>
  <w:num w:numId="4" w16cid:durableId="1651327893">
    <w:abstractNumId w:val="11"/>
  </w:num>
  <w:num w:numId="5" w16cid:durableId="36051963">
    <w:abstractNumId w:val="7"/>
  </w:num>
  <w:num w:numId="6" w16cid:durableId="16188727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38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154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804974">
    <w:abstractNumId w:val="13"/>
  </w:num>
  <w:num w:numId="10" w16cid:durableId="834683127">
    <w:abstractNumId w:val="1"/>
  </w:num>
  <w:num w:numId="11" w16cid:durableId="298656857">
    <w:abstractNumId w:val="15"/>
  </w:num>
  <w:num w:numId="12" w16cid:durableId="1181240479">
    <w:abstractNumId w:val="9"/>
  </w:num>
  <w:num w:numId="13" w16cid:durableId="432819354">
    <w:abstractNumId w:val="0"/>
  </w:num>
  <w:num w:numId="14" w16cid:durableId="414328972">
    <w:abstractNumId w:val="14"/>
  </w:num>
  <w:num w:numId="15" w16cid:durableId="1525942046">
    <w:abstractNumId w:val="6"/>
  </w:num>
  <w:num w:numId="16" w16cid:durableId="1352603392">
    <w:abstractNumId w:val="13"/>
  </w:num>
  <w:num w:numId="17" w16cid:durableId="1689601359">
    <w:abstractNumId w:val="2"/>
  </w:num>
  <w:num w:numId="18" w16cid:durableId="16133166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4"/>
    <w:rsid w:val="0002115B"/>
    <w:rsid w:val="00023846"/>
    <w:rsid w:val="00034819"/>
    <w:rsid w:val="00036EB0"/>
    <w:rsid w:val="00045859"/>
    <w:rsid w:val="00047B85"/>
    <w:rsid w:val="000909AC"/>
    <w:rsid w:val="00091CF1"/>
    <w:rsid w:val="000B355A"/>
    <w:rsid w:val="000C30F4"/>
    <w:rsid w:val="000D5F42"/>
    <w:rsid w:val="00105105"/>
    <w:rsid w:val="00106BE4"/>
    <w:rsid w:val="001160AB"/>
    <w:rsid w:val="00131B41"/>
    <w:rsid w:val="00144C0B"/>
    <w:rsid w:val="001467E5"/>
    <w:rsid w:val="00172B17"/>
    <w:rsid w:val="00174651"/>
    <w:rsid w:val="00181B01"/>
    <w:rsid w:val="00185445"/>
    <w:rsid w:val="001A07D2"/>
    <w:rsid w:val="001B0F64"/>
    <w:rsid w:val="001B5EAB"/>
    <w:rsid w:val="001C215E"/>
    <w:rsid w:val="001C7214"/>
    <w:rsid w:val="001E1EB7"/>
    <w:rsid w:val="001F1682"/>
    <w:rsid w:val="001F3620"/>
    <w:rsid w:val="00243640"/>
    <w:rsid w:val="00250956"/>
    <w:rsid w:val="0026618E"/>
    <w:rsid w:val="00266567"/>
    <w:rsid w:val="00280921"/>
    <w:rsid w:val="002B207E"/>
    <w:rsid w:val="002B7CF5"/>
    <w:rsid w:val="002D2C5A"/>
    <w:rsid w:val="002E1C52"/>
    <w:rsid w:val="002E1CFE"/>
    <w:rsid w:val="002E48A5"/>
    <w:rsid w:val="002F125F"/>
    <w:rsid w:val="002F5A96"/>
    <w:rsid w:val="003105EC"/>
    <w:rsid w:val="003121E1"/>
    <w:rsid w:val="00332F62"/>
    <w:rsid w:val="00334C9F"/>
    <w:rsid w:val="00346994"/>
    <w:rsid w:val="00356384"/>
    <w:rsid w:val="0037264B"/>
    <w:rsid w:val="00386404"/>
    <w:rsid w:val="00397F84"/>
    <w:rsid w:val="003D47D0"/>
    <w:rsid w:val="003E68FC"/>
    <w:rsid w:val="003F7D2E"/>
    <w:rsid w:val="00414EA3"/>
    <w:rsid w:val="00437513"/>
    <w:rsid w:val="00447164"/>
    <w:rsid w:val="0045084F"/>
    <w:rsid w:val="00464153"/>
    <w:rsid w:val="0049311A"/>
    <w:rsid w:val="004B19FD"/>
    <w:rsid w:val="004C2FD8"/>
    <w:rsid w:val="004C72DD"/>
    <w:rsid w:val="004D3B4F"/>
    <w:rsid w:val="004D3EA5"/>
    <w:rsid w:val="004E795D"/>
    <w:rsid w:val="004F076E"/>
    <w:rsid w:val="004F1D63"/>
    <w:rsid w:val="004F4B92"/>
    <w:rsid w:val="0052040B"/>
    <w:rsid w:val="005204AD"/>
    <w:rsid w:val="0052533C"/>
    <w:rsid w:val="0053257D"/>
    <w:rsid w:val="0053340E"/>
    <w:rsid w:val="00533417"/>
    <w:rsid w:val="005354A1"/>
    <w:rsid w:val="0055640A"/>
    <w:rsid w:val="0055732E"/>
    <w:rsid w:val="00580604"/>
    <w:rsid w:val="0058225A"/>
    <w:rsid w:val="005B1D75"/>
    <w:rsid w:val="005E7470"/>
    <w:rsid w:val="00601BA2"/>
    <w:rsid w:val="006343F9"/>
    <w:rsid w:val="006410F0"/>
    <w:rsid w:val="00642B94"/>
    <w:rsid w:val="00690854"/>
    <w:rsid w:val="00697D47"/>
    <w:rsid w:val="006A0D2E"/>
    <w:rsid w:val="006B2C08"/>
    <w:rsid w:val="006D17CC"/>
    <w:rsid w:val="006E0A26"/>
    <w:rsid w:val="006E124F"/>
    <w:rsid w:val="006E69D2"/>
    <w:rsid w:val="00703D61"/>
    <w:rsid w:val="0071388E"/>
    <w:rsid w:val="00713DE3"/>
    <w:rsid w:val="0072374A"/>
    <w:rsid w:val="007403F8"/>
    <w:rsid w:val="00746080"/>
    <w:rsid w:val="0075056F"/>
    <w:rsid w:val="00750728"/>
    <w:rsid w:val="00770ED0"/>
    <w:rsid w:val="00777831"/>
    <w:rsid w:val="007B1593"/>
    <w:rsid w:val="007C662B"/>
    <w:rsid w:val="007E487A"/>
    <w:rsid w:val="008149ED"/>
    <w:rsid w:val="008333CE"/>
    <w:rsid w:val="00833A27"/>
    <w:rsid w:val="00840D27"/>
    <w:rsid w:val="0084202E"/>
    <w:rsid w:val="00857B6A"/>
    <w:rsid w:val="0086419C"/>
    <w:rsid w:val="00873D53"/>
    <w:rsid w:val="0089352D"/>
    <w:rsid w:val="00894E6C"/>
    <w:rsid w:val="008A5E75"/>
    <w:rsid w:val="008B1E25"/>
    <w:rsid w:val="008C2A85"/>
    <w:rsid w:val="008D5E34"/>
    <w:rsid w:val="008D7F00"/>
    <w:rsid w:val="008F52AF"/>
    <w:rsid w:val="00924A3E"/>
    <w:rsid w:val="00927A35"/>
    <w:rsid w:val="0094120A"/>
    <w:rsid w:val="009428CD"/>
    <w:rsid w:val="0094451B"/>
    <w:rsid w:val="0096279C"/>
    <w:rsid w:val="00963E79"/>
    <w:rsid w:val="009830E3"/>
    <w:rsid w:val="00992522"/>
    <w:rsid w:val="009B4EB4"/>
    <w:rsid w:val="009B68D6"/>
    <w:rsid w:val="009C7029"/>
    <w:rsid w:val="009F54B7"/>
    <w:rsid w:val="009F6796"/>
    <w:rsid w:val="009F7586"/>
    <w:rsid w:val="00A00F52"/>
    <w:rsid w:val="00A0763D"/>
    <w:rsid w:val="00A37EC8"/>
    <w:rsid w:val="00A469A5"/>
    <w:rsid w:val="00AA08D2"/>
    <w:rsid w:val="00AC2091"/>
    <w:rsid w:val="00AC63DC"/>
    <w:rsid w:val="00B00E03"/>
    <w:rsid w:val="00B06B1C"/>
    <w:rsid w:val="00B21A32"/>
    <w:rsid w:val="00B355B3"/>
    <w:rsid w:val="00B40C17"/>
    <w:rsid w:val="00B4617A"/>
    <w:rsid w:val="00B50FBD"/>
    <w:rsid w:val="00B56D2B"/>
    <w:rsid w:val="00B677F1"/>
    <w:rsid w:val="00B77BEA"/>
    <w:rsid w:val="00B857C1"/>
    <w:rsid w:val="00BA1274"/>
    <w:rsid w:val="00BB0DC7"/>
    <w:rsid w:val="00BB1033"/>
    <w:rsid w:val="00BD634E"/>
    <w:rsid w:val="00BD7DF9"/>
    <w:rsid w:val="00BE6D31"/>
    <w:rsid w:val="00C03616"/>
    <w:rsid w:val="00C05546"/>
    <w:rsid w:val="00C24050"/>
    <w:rsid w:val="00C24FA9"/>
    <w:rsid w:val="00C3172F"/>
    <w:rsid w:val="00C376BB"/>
    <w:rsid w:val="00C40B4C"/>
    <w:rsid w:val="00C544A8"/>
    <w:rsid w:val="00C55F3B"/>
    <w:rsid w:val="00C5693D"/>
    <w:rsid w:val="00C57FBD"/>
    <w:rsid w:val="00C63CB1"/>
    <w:rsid w:val="00C65E2F"/>
    <w:rsid w:val="00C70BFA"/>
    <w:rsid w:val="00C875AC"/>
    <w:rsid w:val="00C90EE7"/>
    <w:rsid w:val="00C934BC"/>
    <w:rsid w:val="00CC4934"/>
    <w:rsid w:val="00CD3C0A"/>
    <w:rsid w:val="00D0320F"/>
    <w:rsid w:val="00D163D4"/>
    <w:rsid w:val="00D30BE8"/>
    <w:rsid w:val="00D3376E"/>
    <w:rsid w:val="00D3579B"/>
    <w:rsid w:val="00D36E49"/>
    <w:rsid w:val="00D52E99"/>
    <w:rsid w:val="00DA0668"/>
    <w:rsid w:val="00DA18C4"/>
    <w:rsid w:val="00DA22E0"/>
    <w:rsid w:val="00DC6908"/>
    <w:rsid w:val="00DE448A"/>
    <w:rsid w:val="00DE72A8"/>
    <w:rsid w:val="00E052AB"/>
    <w:rsid w:val="00E22B82"/>
    <w:rsid w:val="00E33E96"/>
    <w:rsid w:val="00E37117"/>
    <w:rsid w:val="00E4667E"/>
    <w:rsid w:val="00E472B9"/>
    <w:rsid w:val="00E56E57"/>
    <w:rsid w:val="00E909C8"/>
    <w:rsid w:val="00E94CB8"/>
    <w:rsid w:val="00EA0022"/>
    <w:rsid w:val="00EA570A"/>
    <w:rsid w:val="00EB088A"/>
    <w:rsid w:val="00ED26BE"/>
    <w:rsid w:val="00ED2A13"/>
    <w:rsid w:val="00EF4D85"/>
    <w:rsid w:val="00F04C44"/>
    <w:rsid w:val="00F10729"/>
    <w:rsid w:val="00F174E1"/>
    <w:rsid w:val="00F4355D"/>
    <w:rsid w:val="00F870F8"/>
    <w:rsid w:val="00FB24AE"/>
    <w:rsid w:val="00FC5AB7"/>
    <w:rsid w:val="00FC6A40"/>
    <w:rsid w:val="00FF111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2933BE"/>
  <w15:docId w15:val="{135EC3A1-D570-4FB9-AFF6-2622B56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F6E7C"/>
    <w:pPr>
      <w:spacing w:after="0" w:line="240" w:lineRule="auto"/>
    </w:pPr>
    <w:rPr>
      <w:rFonts w:ascii="Arial" w:hAnsi="Arial"/>
      <w:sz w:val="21"/>
    </w:rPr>
  </w:style>
  <w:style w:type="paragraph" w:styleId="berschrift1">
    <w:name w:val="heading 1"/>
    <w:basedOn w:val="Titel01Nummern"/>
    <w:next w:val="Standard"/>
    <w:link w:val="berschrift1Zchn"/>
    <w:uiPriority w:val="9"/>
    <w:qFormat/>
    <w:rsid w:val="007B50DD"/>
    <w:pPr>
      <w:keepNext/>
      <w:keepLines/>
      <w:numPr>
        <w:numId w:val="9"/>
      </w:numPr>
      <w:tabs>
        <w:tab w:val="left" w:pos="851"/>
      </w:tabs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Nummern"/>
    <w:next w:val="Standard"/>
    <w:link w:val="berschrift2Zchn"/>
    <w:uiPriority w:val="9"/>
    <w:unhideWhenUsed/>
    <w:qFormat/>
    <w:rsid w:val="009A1675"/>
    <w:pPr>
      <w:keepNext/>
      <w:keepLines/>
      <w:numPr>
        <w:ilvl w:val="1"/>
        <w:numId w:val="9"/>
      </w:numPr>
      <w:tabs>
        <w:tab w:val="left" w:pos="851"/>
      </w:tabs>
      <w:spacing w:before="248" w:line="248" w:lineRule="exact"/>
      <w:outlineLvl w:val="1"/>
    </w:pPr>
    <w:rPr>
      <w:rFonts w:eastAsiaTheme="majorEastAsia" w:cstheme="majorBidi"/>
      <w:bCs/>
      <w:color w:val="auto"/>
      <w:szCs w:val="26"/>
    </w:rPr>
  </w:style>
  <w:style w:type="paragraph" w:styleId="berschrift3">
    <w:name w:val="heading 3"/>
    <w:basedOn w:val="Titel03Nummern"/>
    <w:next w:val="Standard"/>
    <w:link w:val="berschrift3Zchn"/>
    <w:uiPriority w:val="9"/>
    <w:unhideWhenUsed/>
    <w:qFormat/>
    <w:rsid w:val="007B50DD"/>
    <w:pPr>
      <w:keepNext/>
      <w:keepLines/>
      <w:numPr>
        <w:ilvl w:val="2"/>
        <w:numId w:val="9"/>
      </w:numPr>
      <w:spacing w:before="248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Nummern"/>
    <w:next w:val="Standard"/>
    <w:link w:val="berschrift4Zchn"/>
    <w:uiPriority w:val="9"/>
    <w:unhideWhenUsed/>
    <w:qFormat/>
    <w:rsid w:val="007B50DD"/>
    <w:pPr>
      <w:keepNext/>
      <w:keepLines/>
      <w:numPr>
        <w:ilvl w:val="3"/>
        <w:numId w:val="9"/>
      </w:numPr>
      <w:tabs>
        <w:tab w:val="left" w:pos="851"/>
      </w:tabs>
      <w:spacing w:before="248"/>
      <w:outlineLvl w:val="3"/>
    </w:pPr>
    <w:rPr>
      <w:rFonts w:ascii="Arial" w:eastAsiaTheme="majorEastAsia" w:hAnsi="Arial" w:cstheme="majorBidi"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46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6E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6E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6E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E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0DD"/>
    <w:rPr>
      <w:rFonts w:ascii="Arial Black" w:eastAsiaTheme="majorEastAsia" w:hAnsi="Arial Black" w:cstheme="majorBidi"/>
      <w:bCs/>
      <w:sz w:val="32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1675"/>
    <w:rPr>
      <w:rFonts w:ascii="Arial Black" w:eastAsiaTheme="majorEastAsia" w:hAnsi="Arial Black" w:cstheme="majorBidi"/>
      <w:bCs/>
      <w:sz w:val="2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50DD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50DD"/>
    <w:rPr>
      <w:rFonts w:ascii="Arial" w:eastAsiaTheme="majorEastAsia" w:hAnsi="Arial" w:cstheme="majorBidi"/>
      <w:bCs/>
      <w:iCs/>
      <w:sz w:val="21"/>
      <w:szCs w:val="20"/>
      <w:lang w:val="en-US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E22EBC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neutral"/>
    <w:rsid w:val="008771C0"/>
    <w:pPr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F67FEE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67FEE"/>
    <w:rPr>
      <w:rFonts w:ascii="Arial" w:hAnsi="Arial"/>
      <w:sz w:val="12"/>
    </w:rPr>
  </w:style>
  <w:style w:type="paragraph" w:customStyle="1" w:styleId="Normalbold">
    <w:name w:val="Normal bold"/>
    <w:basedOn w:val="Standard"/>
    <w:rsid w:val="00A87027"/>
    <w:rPr>
      <w:rFonts w:ascii="Arial Black" w:hAnsi="Arial Black"/>
      <w:lang w:val="en-GB" w:eastAsia="en-GB"/>
    </w:rPr>
  </w:style>
  <w:style w:type="paragraph" w:customStyle="1" w:styleId="Normalsmall">
    <w:name w:val="Normal small"/>
    <w:basedOn w:val="Standard"/>
    <w:rsid w:val="0032120D"/>
    <w:rPr>
      <w:sz w:val="16"/>
      <w:lang w:val="en-GB"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672C30"/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9F041A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neutral"/>
    <w:rsid w:val="0035023A"/>
  </w:style>
  <w:style w:type="paragraph" w:customStyle="1" w:styleId="BriefDatum">
    <w:name w:val="Brief_Datum"/>
    <w:basedOn w:val="Grundtextneutral"/>
    <w:rsid w:val="0035023A"/>
  </w:style>
  <w:style w:type="paragraph" w:customStyle="1" w:styleId="BriefBetreff">
    <w:name w:val="Brief_Betreff"/>
    <w:basedOn w:val="Grundtextneutral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090297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neutral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3A447A"/>
    <w:rPr>
      <w:rFonts w:ascii="Arial Black" w:hAnsi="Arial Black"/>
    </w:rPr>
  </w:style>
  <w:style w:type="paragraph" w:customStyle="1" w:styleId="BriefGruss">
    <w:name w:val="Brief_Gruss"/>
    <w:basedOn w:val="Grundtextneutral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neutral"/>
    <w:rsid w:val="0034597D"/>
    <w:pPr>
      <w:numPr>
        <w:numId w:val="2"/>
      </w:numPr>
    </w:pPr>
  </w:style>
  <w:style w:type="paragraph" w:customStyle="1" w:styleId="ListePunkt">
    <w:name w:val="Liste_Punkt"/>
    <w:basedOn w:val="Grundtextneutral"/>
    <w:rsid w:val="00B57ACA"/>
    <w:pPr>
      <w:numPr>
        <w:numId w:val="3"/>
      </w:numPr>
    </w:pPr>
  </w:style>
  <w:style w:type="paragraph" w:customStyle="1" w:styleId="ListeNummernArabisch">
    <w:name w:val="Liste_Nummern_Arabisch"/>
    <w:basedOn w:val="Grundtextneutral"/>
    <w:rsid w:val="00B57ACA"/>
    <w:pPr>
      <w:numPr>
        <w:numId w:val="4"/>
      </w:numPr>
    </w:pPr>
  </w:style>
  <w:style w:type="paragraph" w:customStyle="1" w:styleId="ListeNummernRoemisch">
    <w:name w:val="Liste_Nummern_Roemisch"/>
    <w:basedOn w:val="Grundtextneutral"/>
    <w:rsid w:val="00A53D8E"/>
    <w:pPr>
      <w:numPr>
        <w:numId w:val="5"/>
      </w:numPr>
    </w:pPr>
  </w:style>
  <w:style w:type="paragraph" w:customStyle="1" w:styleId="Titel01">
    <w:name w:val="Titel_01"/>
    <w:basedOn w:val="Grundtextneutral"/>
    <w:next w:val="Grundtext"/>
    <w:rsid w:val="00B576B3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2">
    <w:name w:val="Titel_02"/>
    <w:basedOn w:val="Grundtextneutral"/>
    <w:next w:val="Grundtext"/>
    <w:rsid w:val="007B50DD"/>
    <w:pPr>
      <w:spacing w:line="210" w:lineRule="exact"/>
    </w:pPr>
    <w:rPr>
      <w:rFonts w:ascii="Arial Black" w:hAnsi="Arial Black"/>
    </w:rPr>
  </w:style>
  <w:style w:type="paragraph" w:customStyle="1" w:styleId="Titel03">
    <w:name w:val="Titel_03"/>
    <w:basedOn w:val="Grundtextneutral"/>
    <w:next w:val="Grundtext"/>
    <w:rsid w:val="007B50DD"/>
    <w:pPr>
      <w:spacing w:line="248" w:lineRule="exact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  <w:pPr>
      <w:spacing w:after="248"/>
    </w:pPr>
  </w:style>
  <w:style w:type="paragraph" w:customStyle="1" w:styleId="Titel02Nummern">
    <w:name w:val="Titel_02_Nummern"/>
    <w:basedOn w:val="Titel02"/>
    <w:next w:val="Grundtext"/>
    <w:rsid w:val="00931B37"/>
    <w:pPr>
      <w:spacing w:after="248"/>
    </w:pPr>
  </w:style>
  <w:style w:type="paragraph" w:customStyle="1" w:styleId="Titel03Nummern">
    <w:name w:val="Titel_03_Nummern"/>
    <w:basedOn w:val="Titel03"/>
    <w:next w:val="Grundtext"/>
    <w:rsid w:val="00931B37"/>
    <w:pPr>
      <w:spacing w:after="248"/>
    </w:pPr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7C4277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neutral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neutral"/>
    <w:next w:val="Grundtext"/>
    <w:rsid w:val="00DD77DE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neutral"/>
    <w:next w:val="Grundtext"/>
    <w:rsid w:val="00DD77DE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6A330A"/>
  </w:style>
  <w:style w:type="paragraph" w:customStyle="1" w:styleId="TabelleZellefett">
    <w:name w:val="Tabelle_Zelle_fett"/>
    <w:basedOn w:val="TabelleZelle"/>
    <w:next w:val="TabelleZelle"/>
    <w:rsid w:val="00040F8D"/>
    <w:rPr>
      <w:rFonts w:ascii="Arial Black" w:hAnsi="Arial Black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E6B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E6B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berschrift">
    <w:name w:val="Tabelle_Überschrift"/>
    <w:basedOn w:val="Standard"/>
    <w:next w:val="Standard"/>
    <w:rsid w:val="00040F8D"/>
    <w:pPr>
      <w:numPr>
        <w:numId w:val="6"/>
      </w:numPr>
      <w:tabs>
        <w:tab w:val="left" w:pos="369"/>
      </w:tabs>
      <w:ind w:left="369" w:hanging="369"/>
    </w:pPr>
    <w:rPr>
      <w:rFonts w:ascii="Arial Black" w:eastAsia="Times New Roman" w:hAnsi="Arial Black" w:cs="Arial"/>
      <w:color w:val="000000"/>
      <w:szCs w:val="20"/>
    </w:rPr>
  </w:style>
  <w:style w:type="paragraph" w:customStyle="1" w:styleId="AntragListeAlphabetisch">
    <w:name w:val="Antrag_Liste_Alphabetisch"/>
    <w:basedOn w:val="Grundtextneutral"/>
    <w:rsid w:val="00B84DB2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neutral"/>
    <w:rsid w:val="00B84DB2"/>
    <w:pPr>
      <w:numPr>
        <w:numId w:val="8"/>
      </w:numPr>
      <w:tabs>
        <w:tab w:val="left" w:pos="567"/>
      </w:tabs>
    </w:pPr>
  </w:style>
  <w:style w:type="paragraph" w:customStyle="1" w:styleId="Titel04Nummern">
    <w:name w:val="Titel_04_Nummern"/>
    <w:basedOn w:val="Titel03Nummern"/>
    <w:next w:val="Grundtext"/>
    <w:rsid w:val="00AF44C2"/>
    <w:rPr>
      <w:lang w:val="en-US"/>
    </w:rPr>
  </w:style>
  <w:style w:type="paragraph" w:styleId="Listenabsatz">
    <w:name w:val="List Paragraph"/>
    <w:basedOn w:val="Standard"/>
    <w:uiPriority w:val="34"/>
    <w:rsid w:val="001E5D6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1D2EB3"/>
    <w:pPr>
      <w:tabs>
        <w:tab w:val="left" w:pos="567"/>
        <w:tab w:val="right" w:pos="8505"/>
      </w:tabs>
      <w:spacing w:before="248" w:line="248" w:lineRule="exact"/>
      <w:ind w:left="567" w:hanging="567"/>
    </w:pPr>
    <w:rPr>
      <w:rFonts w:ascii="Arial Black" w:hAnsi="Arial Black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2D3F12"/>
    <w:pPr>
      <w:tabs>
        <w:tab w:val="left" w:pos="1134"/>
        <w:tab w:val="right" w:pos="8505"/>
      </w:tabs>
      <w:spacing w:line="248" w:lineRule="exact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161FA8"/>
    <w:pPr>
      <w:tabs>
        <w:tab w:val="left" w:pos="1843"/>
        <w:tab w:val="right" w:pos="8505"/>
      </w:tabs>
      <w:ind w:left="1701" w:hanging="567"/>
    </w:pPr>
  </w:style>
  <w:style w:type="paragraph" w:styleId="Verzeichnis4">
    <w:name w:val="toc 4"/>
    <w:basedOn w:val="Standard"/>
    <w:next w:val="Standard"/>
    <w:autoRedefine/>
    <w:uiPriority w:val="39"/>
    <w:unhideWhenUsed/>
    <w:rsid w:val="006037FE"/>
    <w:pPr>
      <w:tabs>
        <w:tab w:val="left" w:pos="1701"/>
        <w:tab w:val="right" w:pos="8505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6037FE"/>
    <w:rPr>
      <w:color w:val="0000FF" w:themeColor="hyperlink"/>
      <w:u w:val="single"/>
    </w:rPr>
  </w:style>
  <w:style w:type="paragraph" w:customStyle="1" w:styleId="Randtitel">
    <w:name w:val="Randtitel"/>
    <w:basedOn w:val="Grundtextneutral"/>
    <w:rsid w:val="00655C11"/>
    <w:pPr>
      <w:jc w:val="right"/>
    </w:pPr>
    <w:rPr>
      <w:sz w:val="16"/>
      <w:lang w:eastAsia="en-GB"/>
    </w:rPr>
  </w:style>
  <w:style w:type="paragraph" w:customStyle="1" w:styleId="RandtitelmitTextbox">
    <w:name w:val="Randtitel mit Textbox"/>
    <w:basedOn w:val="Randtitel"/>
    <w:rsid w:val="00655C11"/>
    <w:pPr>
      <w:framePr w:w="1843" w:hSpace="142" w:wrap="around" w:vAnchor="text" w:hAnchor="page" w:y="1" w:anchorLock="1"/>
      <w:ind w:left="567" w:hanging="567"/>
    </w:pPr>
    <w:rPr>
      <w:rFonts w:eastAsiaTheme="minorHAnsi" w:cstheme="minorBidi"/>
      <w:color w:val="auto"/>
      <w:szCs w:val="22"/>
    </w:rPr>
  </w:style>
  <w:style w:type="paragraph" w:customStyle="1" w:styleId="Grundtextneutral">
    <w:name w:val="Grundtext_neutral"/>
    <w:basedOn w:val="Grundtext"/>
    <w:rsid w:val="00090297"/>
    <w:pPr>
      <w:spacing w:after="0" w:line="240" w:lineRule="auto"/>
    </w:pPr>
  </w:style>
  <w:style w:type="paragraph" w:customStyle="1" w:styleId="berschrift1Gross">
    <w:name w:val="Überschrift 1 Gross"/>
    <w:basedOn w:val="berschrift1"/>
    <w:next w:val="Standard"/>
    <w:rsid w:val="0045741B"/>
    <w:pPr>
      <w:spacing w:line="480" w:lineRule="exact"/>
    </w:pPr>
    <w:rPr>
      <w:sz w:val="52"/>
    </w:rPr>
  </w:style>
  <w:style w:type="paragraph" w:styleId="Index2">
    <w:name w:val="index 2"/>
    <w:basedOn w:val="Standard"/>
    <w:next w:val="Standard"/>
    <w:autoRedefine/>
    <w:uiPriority w:val="99"/>
    <w:unhideWhenUsed/>
    <w:rsid w:val="0045741B"/>
    <w:pPr>
      <w:ind w:left="420" w:hanging="210"/>
    </w:pPr>
  </w:style>
  <w:style w:type="paragraph" w:styleId="Index1">
    <w:name w:val="index 1"/>
    <w:basedOn w:val="Standard"/>
    <w:next w:val="Standard"/>
    <w:autoRedefine/>
    <w:uiPriority w:val="99"/>
    <w:unhideWhenUsed/>
    <w:rsid w:val="0045741B"/>
    <w:pPr>
      <w:ind w:left="210" w:hanging="210"/>
    </w:pPr>
  </w:style>
  <w:style w:type="paragraph" w:styleId="Beschriftung">
    <w:name w:val="caption"/>
    <w:basedOn w:val="Standard"/>
    <w:next w:val="Standard"/>
    <w:uiPriority w:val="35"/>
    <w:unhideWhenUsed/>
    <w:rsid w:val="005105B8"/>
    <w:pPr>
      <w:spacing w:line="248" w:lineRule="exact"/>
    </w:pPr>
    <w:rPr>
      <w:rFonts w:ascii="Arial Black" w:hAnsi="Arial Black"/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E11DD"/>
    <w:pPr>
      <w:tabs>
        <w:tab w:val="right" w:pos="8505"/>
      </w:tabs>
      <w:spacing w:line="248" w:lineRule="exact"/>
    </w:pPr>
  </w:style>
  <w:style w:type="paragraph" w:customStyle="1" w:styleId="InhaltsverzRegister">
    <w:name w:val="Inhaltsverz_Register"/>
    <w:basedOn w:val="Grundtextneutral"/>
    <w:rsid w:val="008F4C4B"/>
    <w:pPr>
      <w:spacing w:before="240"/>
    </w:pPr>
    <w:rPr>
      <w:b/>
      <w:sz w:val="32"/>
    </w:rPr>
  </w:style>
  <w:style w:type="paragraph" w:customStyle="1" w:styleId="InhaltsverzRegisterZahl">
    <w:name w:val="Inhaltsverz_Register_Zahl"/>
    <w:basedOn w:val="InhaltsverzRegister"/>
    <w:rsid w:val="00F2329C"/>
    <w:rPr>
      <w:sz w:val="36"/>
    </w:rPr>
  </w:style>
  <w:style w:type="paragraph" w:customStyle="1" w:styleId="Ordnerbeschschmal">
    <w:name w:val="Ordnerbesch_schmal"/>
    <w:basedOn w:val="Grundtext"/>
    <w:rsid w:val="008408FC"/>
    <w:pPr>
      <w:jc w:val="center"/>
    </w:pPr>
    <w:rPr>
      <w:sz w:val="22"/>
    </w:rPr>
  </w:style>
  <w:style w:type="paragraph" w:customStyle="1" w:styleId="Ordnerbeschbreit">
    <w:name w:val="Ordnerbesch_breit"/>
    <w:basedOn w:val="Ordnerbeschschmal"/>
    <w:rsid w:val="00F2329C"/>
    <w:rPr>
      <w:sz w:val="28"/>
    </w:rPr>
  </w:style>
  <w:style w:type="paragraph" w:customStyle="1" w:styleId="TuerschildKopf">
    <w:name w:val="Tuerschild_Kopf"/>
    <w:basedOn w:val="Grundtextneutral"/>
    <w:rsid w:val="008F276D"/>
    <w:pPr>
      <w:spacing w:line="248" w:lineRule="exact"/>
    </w:pPr>
    <w:rPr>
      <w:rFonts w:ascii="Arial Black" w:hAnsi="Arial Black"/>
      <w:sz w:val="20"/>
    </w:rPr>
  </w:style>
  <w:style w:type="paragraph" w:customStyle="1" w:styleId="TuerschildPerson">
    <w:name w:val="Tuerschild_Person"/>
    <w:basedOn w:val="Grundtextneutral"/>
    <w:next w:val="TuerschildFunktion"/>
    <w:rsid w:val="008F276D"/>
    <w:pPr>
      <w:spacing w:before="248" w:line="360" w:lineRule="exact"/>
    </w:pPr>
    <w:rPr>
      <w:rFonts w:ascii="Arial Black" w:hAnsi="Arial Black"/>
      <w:sz w:val="32"/>
    </w:rPr>
  </w:style>
  <w:style w:type="paragraph" w:customStyle="1" w:styleId="TuerschildFunktion">
    <w:name w:val="Tuerschild_Funktion"/>
    <w:basedOn w:val="Grundtextneutral"/>
    <w:next w:val="TuerschildPerson"/>
    <w:rsid w:val="008F276D"/>
    <w:pPr>
      <w:spacing w:line="248" w:lineRule="exact"/>
    </w:pPr>
    <w:rPr>
      <w:rFonts w:ascii="Arial Black" w:hAnsi="Arial Black"/>
      <w:sz w:val="20"/>
    </w:rPr>
  </w:style>
  <w:style w:type="paragraph" w:customStyle="1" w:styleId="TuerschildHinweis">
    <w:name w:val="Tuerschild_Hinweis"/>
    <w:basedOn w:val="Grundtextneutral"/>
    <w:rsid w:val="00EC2617"/>
    <w:pPr>
      <w:spacing w:before="248"/>
    </w:pPr>
    <w:rPr>
      <w:sz w:val="20"/>
    </w:rPr>
  </w:style>
  <w:style w:type="paragraph" w:customStyle="1" w:styleId="NamenstafelnKopf">
    <w:name w:val="Namenstafeln_Kopf"/>
    <w:basedOn w:val="Standard"/>
    <w:rsid w:val="00875269"/>
    <w:pPr>
      <w:spacing w:line="180" w:lineRule="auto"/>
    </w:pPr>
    <w:rPr>
      <w:rFonts w:ascii="Arial Black" w:eastAsia="Times New Roman" w:hAnsi="Arial Black" w:cs="Arial"/>
      <w:color w:val="000000"/>
      <w:sz w:val="36"/>
      <w:szCs w:val="36"/>
    </w:rPr>
  </w:style>
  <w:style w:type="paragraph" w:customStyle="1" w:styleId="NamenstafelnName">
    <w:name w:val="Namenstafeln_Name"/>
    <w:basedOn w:val="Standard"/>
    <w:rsid w:val="00875269"/>
    <w:pPr>
      <w:spacing w:line="160" w:lineRule="auto"/>
    </w:pPr>
    <w:rPr>
      <w:rFonts w:ascii="Arial Black" w:eastAsia="Times New Roman" w:hAnsi="Arial Black" w:cs="Arial"/>
      <w:color w:val="000000"/>
      <w:sz w:val="140"/>
      <w:szCs w:val="140"/>
    </w:rPr>
  </w:style>
  <w:style w:type="paragraph" w:customStyle="1" w:styleId="NamenstafelnFunktion">
    <w:name w:val="Namenstafeln_Funktion"/>
    <w:basedOn w:val="Standard"/>
    <w:rsid w:val="00875269"/>
    <w:pPr>
      <w:spacing w:line="184" w:lineRule="auto"/>
    </w:pPr>
    <w:rPr>
      <w:rFonts w:ascii="Arial Black" w:eastAsia="Times New Roman" w:hAnsi="Arial Black" w:cs="Arial"/>
      <w:color w:val="000000"/>
      <w:sz w:val="77"/>
      <w:szCs w:val="77"/>
    </w:rPr>
  </w:style>
  <w:style w:type="table" w:styleId="Tabellenraster">
    <w:name w:val="Table Grid"/>
    <w:basedOn w:val="NormaleTabelle"/>
    <w:uiPriority w:val="59"/>
    <w:rsid w:val="004B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57B6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7DF9"/>
    <w:pPr>
      <w:spacing w:after="0" w:line="240" w:lineRule="auto"/>
    </w:pPr>
    <w:rPr>
      <w:rFonts w:ascii="Arial" w:hAnsi="Arial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D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7D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7DF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D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DF9"/>
    <w:rPr>
      <w:rFonts w:ascii="Arial" w:hAnsi="Arial"/>
      <w:b/>
      <w:bCs/>
      <w:sz w:val="20"/>
      <w:szCs w:val="20"/>
    </w:rPr>
  </w:style>
  <w:style w:type="paragraph" w:customStyle="1" w:styleId="Aufzhlung1DSB">
    <w:name w:val="Aufzählung 1: DSB"/>
    <w:basedOn w:val="Standard"/>
    <w:uiPriority w:val="4"/>
    <w:qFormat/>
    <w:rsid w:val="0071388E"/>
    <w:pPr>
      <w:numPr>
        <w:numId w:val="18"/>
      </w:numPr>
      <w:spacing w:line="256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Aufzhlung2DSB">
    <w:name w:val="Aufzählung 2: DSB"/>
    <w:basedOn w:val="Standard"/>
    <w:uiPriority w:val="4"/>
    <w:qFormat/>
    <w:rsid w:val="0071388E"/>
    <w:pPr>
      <w:numPr>
        <w:ilvl w:val="1"/>
        <w:numId w:val="18"/>
      </w:numPr>
      <w:spacing w:line="256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Aufzhlung3DSB">
    <w:name w:val="Aufzählung 3: DSB"/>
    <w:basedOn w:val="Standard"/>
    <w:uiPriority w:val="4"/>
    <w:semiHidden/>
    <w:rsid w:val="0071388E"/>
    <w:pPr>
      <w:numPr>
        <w:ilvl w:val="2"/>
        <w:numId w:val="18"/>
      </w:numPr>
      <w:spacing w:line="256" w:lineRule="auto"/>
      <w:contextualSpacing/>
    </w:pPr>
    <w:rPr>
      <w:rFonts w:asciiTheme="minorHAnsi" w:hAnsiTheme="minorHAnsi"/>
      <w:sz w:val="19"/>
      <w:szCs w:val="19"/>
    </w:rPr>
  </w:style>
  <w:style w:type="numbering" w:customStyle="1" w:styleId="List-Bullet">
    <w:name w:val="List-Bullet"/>
    <w:uiPriority w:val="99"/>
    <w:rsid w:val="0071388E"/>
    <w:pPr>
      <w:numPr>
        <w:numId w:val="18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641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9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hyperlink" Target="https://help.mba.zh.ch/images/IKT-Grundversorgung/2024/07/6a_DSC-IKTGVSek2-Informationsklassifizierung.pdf" TargetMode="External"/><Relationship Id="rId38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eader" Target="header4.xml"/><Relationship Id="rId32" Type="http://schemas.openxmlformats.org/officeDocument/2006/relationships/hyperlink" Target="http://www.zhlex.zh.ch/Erlass.html?Open&amp;Ordnr=170.8" TargetMode="Externa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image" Target="media/image30.png"/><Relationship Id="rId28" Type="http://schemas.openxmlformats.org/officeDocument/2006/relationships/header" Target="header6.xml"/><Relationship Id="rId36" Type="http://schemas.openxmlformats.org/officeDocument/2006/relationships/footer" Target="footer7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31" Type="http://schemas.openxmlformats.org/officeDocument/2006/relationships/hyperlink" Target="http://www.zhlex.zh.ch/Erlass.html?Open&amp;Ordnr=170.41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image" Target="media/image3.png"/><Relationship Id="rId27" Type="http://schemas.openxmlformats.org/officeDocument/2006/relationships/footer" Target="footer5.xml"/><Relationship Id="rId30" Type="http://schemas.openxmlformats.org/officeDocument/2006/relationships/hyperlink" Target="http://www.zhlex.zh.ch/Erlass.html?Open&amp;Ordnr=170.4" TargetMode="External"/><Relationship Id="rId35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a.irnhauser@zh.ch\AppData\Local\Temp\OneOffixx\generated\c1c3e3dd-3330-4c9d-b8c3-6aaaf83e93c0.dotx" TargetMode="External"/></Relationships>
</file>

<file path=word/theme/theme1.xml><?xml version="1.0" encoding="utf-8"?>
<a:theme xmlns:a="http://schemas.openxmlformats.org/drawingml/2006/main" name="001 Thema farbig">
  <a:themeElements>
    <a:clrScheme name="001 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973892176</Id>
      <Width>0</Width>
      <Height>0</Height>
      <XPath>/ooImg/Profile.Org.Kanton</XPath>
      <ImageHash>95c335a2f97fbb0de78a98a81c1804bd</ImageHash>
    </ImageSizeDefinition>
    <ImageSizeDefinition>
      <Id>16092494</Id>
      <Width>0</Width>
      <Height>0</Height>
      <XPath>/ooImg/Profile.Org.HeaderLogoShort</XPath>
      <ImageHash>ea94abc84a50c4a7c98dcd2fd419985a</ImageHash>
    </ImageSizeDefinition>
    <ImageSizeDefinition>
      <Id>1428263319</Id>
      <Width>0</Width>
      <Height>0</Height>
      <XPath>/ooImg/Profile.Org.Kanton</XPath>
      <ImageHash>95c335a2f97fbb0de78a98a81c1804bd</ImageHash>
    </ImageSizeDefinition>
    <ImageSizeDefinition>
      <Id>1076891428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DocumentSubDocumentPart xmlns:xsi="http://www.w3.org/2001/XMLSchema-instance" xmlns:xsd="http://www.w3.org/2001/XMLSchema" xmlns="http://schema.oneoffixx.com/OneOffixxDocumentSubDocumentPart/1">
  <Sections>
    <SubDocumentSection>
      <Id>06043852-cedc-4491-839d-0dc83d142e32</Id>
      <Name>Bericht Titelseite mit Flagge V1.0 [Ohne DP]</Name>
      <SectionType>BeforeMainDocument</SectionType>
      <IsVisible>true</IsVisible>
    </SubDocumentSection>
    <SubDocumentSection>
      <Id>d703897a-281b-4ec4-b9f6-5cd9673ff7de</Id>
      <Name>Bericht Abkürzungsverzeichnis V1.0</Name>
      <SectionType>BeforeMainDocument</SectionType>
      <IsVisible>false</IsVisible>
    </SubDocumentSection>
    <SubDocumentSection>
      <Id>12fe29ec-d5a3-4724-b2a4-f7441a6bdc03</Id>
      <Name>Bericht Inhaltsverzeichnis V1.0</Name>
      <SectionType>BeforeMainDocument</SectionType>
      <IsVisible>true</IsVisible>
    </SubDocumentSection>
    <SubDocumentSection>
      <Id>58ee4632-8b37-4d08-9850-689052b911c0</Id>
      <Name>Bericht Abbildungsverzeichnis V1.0</Name>
      <SectionType>AfterMainDocument</SectionType>
      <IsVisible>false</IsVisible>
    </SubDocumentSection>
  </Sections>
</OneOffixxDocumentSubDocumentPar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558042DBF6948B30752AB4F8A687C" ma:contentTypeVersion="43" ma:contentTypeDescription="Ein neues Dokument erstellen." ma:contentTypeScope="" ma:versionID="3c6548f3a2addea28226354955b4a21c">
  <xsd:schema xmlns:xsd="http://www.w3.org/2001/XMLSchema" xmlns:xs="http://www.w3.org/2001/XMLSchema" xmlns:p="http://schemas.microsoft.com/office/2006/metadata/properties" xmlns:ns2="897a5a4b-4c62-46ba-80cd-da9e00531a7c" xmlns:ns3="2a33b215-379d-4d9a-b01d-ff2a76a002d7" targetNamespace="http://schemas.microsoft.com/office/2006/metadata/properties" ma:root="true" ma:fieldsID="27e42eee052cebdd31c4df8cd18713e3" ns2:_="" ns3:_="">
    <xsd:import namespace="897a5a4b-4c62-46ba-80cd-da9e00531a7c"/>
    <xsd:import namespace="2a33b215-379d-4d9a-b01d-ff2a76a002d7"/>
    <xsd:element name="properties">
      <xsd:complexType>
        <xsd:sequence>
          <xsd:element name="documentManagement">
            <xsd:complexType>
              <xsd:all>
                <xsd:element ref="ns2:ad5cbc014f8544949b2ef878d2ac8539" minOccurs="0"/>
                <xsd:element ref="ns3:TaxCatchAll" minOccurs="0"/>
                <xsd:element ref="ns2:ee7fe5c650cf4cd6b44086f32602598e" minOccurs="0"/>
                <xsd:element ref="ns2:c816d15ff9af4649a34f1061de0f41c2" minOccurs="0"/>
                <xsd:element ref="ns2:ace0a6f466b54f418baabeb30ad0ed22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ic0b3b51769d4c03aae233f753537378" minOccurs="0"/>
                <xsd:element ref="ns2:n6f2aec189294092a7a7ff57eeb9f655" minOccurs="0"/>
                <xsd:element ref="ns2:Keywords_x0028_free_x0029_" minOccurs="0"/>
                <xsd:element ref="ns2:MediaServiceSearchProperties" minOccurs="0"/>
                <xsd:element ref="ns2:_Flow_SignoffStatus" minOccurs="0"/>
                <xsd:element ref="ns2:eb160a79d7c841709a0e0fa4e96c72bb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5a4b-4c62-46ba-80cd-da9e00531a7c" elementFormDefault="qualified">
    <xsd:import namespace="http://schemas.microsoft.com/office/2006/documentManagement/types"/>
    <xsd:import namespace="http://schemas.microsoft.com/office/infopath/2007/PartnerControls"/>
    <xsd:element name="ad5cbc014f8544949b2ef878d2ac8539" ma:index="9" nillable="true" ma:taxonomy="true" ma:internalName="ad5cbc014f8544949b2ef878d2ac8539" ma:taxonomyFieldName="Owner" ma:displayName="Owner" ma:default="" ma:fieldId="{ad5cbc01-4f85-4494-9b2e-f878d2ac8539}" ma:sspId="5be50911-cf5f-4bf3-9307-b8767a5aeb49" ma:termSetId="dd89501e-d58a-4f72-a9aa-205b5eb8cc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7fe5c650cf4cd6b44086f32602598e" ma:index="12" nillable="true" ma:taxonomy="true" ma:internalName="ee7fe5c650cf4cd6b44086f32602598e" ma:taxonomyFieldName="Prozess" ma:displayName="Prozess" ma:default="" ma:fieldId="{ee7fe5c6-50cf-4cd6-b440-86f32602598e}" ma:sspId="5be50911-cf5f-4bf3-9307-b8767a5aeb49" ma:termSetId="8e63f0a0-fde7-4d91-80bf-9f60a968fa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16d15ff9af4649a34f1061de0f41c2" ma:index="14" nillable="true" ma:taxonomy="true" ma:internalName="c816d15ff9af4649a34f1061de0f41c2" ma:taxonomyFieldName="Kunde" ma:displayName="Kunde" ma:default="" ma:fieldId="{c816d15f-f9af-4649-a34f-1061de0f41c2}" ma:taxonomyMulti="true" ma:sspId="5be50911-cf5f-4bf3-9307-b8767a5aeb49" ma:termSetId="4a9821d4-db3c-4e4e-9bb8-26f2e726d7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e0a6f466b54f418baabeb30ad0ed22" ma:index="16" nillable="true" ma:taxonomy="true" ma:internalName="ace0a6f466b54f418baabeb30ad0ed22" ma:taxonomyFieldName="Keywords" ma:displayName="Keywords" ma:default="" ma:fieldId="{ace0a6f4-66b5-4f41-8baa-beb30ad0ed22}" ma:taxonomyMulti="true" ma:sspId="5be50911-cf5f-4bf3-9307-b8767a5aeb49" ma:termSetId="ffc9db1a-d58d-4b34-9818-863810b8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ic0b3b51769d4c03aae233f753537378" ma:index="31" nillable="true" ma:taxonomy="true" ma:internalName="ic0b3b51769d4c03aae233f753537378" ma:taxonomyFieldName="Document_x0020_Type" ma:displayName="Document Type" ma:default="" ma:fieldId="{2c0b3b51-769d-4c03-aae2-33f753537378}" ma:sspId="5be50911-cf5f-4bf3-9307-b8767a5aeb49" ma:termSetId="24328e85-8820-4be6-8487-073ebc091f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2aec189294092a7a7ff57eeb9f655" ma:index="33" nillable="true" ma:taxonomy="true" ma:internalName="n6f2aec189294092a7a7ff57eeb9f655" ma:taxonomyFieldName="Lieferant" ma:displayName="Lieferant" ma:default="" ma:fieldId="{76f2aec1-8929-4092-a7a7-ff57eeb9f655}" ma:taxonomyMulti="true" ma:sspId="5be50911-cf5f-4bf3-9307-b8767a5aeb49" ma:termSetId="503d1bb9-31a9-433c-8c79-5e2b4b3481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ywords_x0028_free_x0029_" ma:index="34" nillable="true" ma:displayName="Keywords (free)" ma:format="Dropdown" ma:internalName="Keywords_x0028_free_x0029_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6" nillable="true" ma:displayName="Status Unterschrift" ma:internalName="Status_x0020_Unterschrift">
      <xsd:simpleType>
        <xsd:restriction base="dms:Text"/>
      </xsd:simpleType>
    </xsd:element>
    <xsd:element name="eb160a79d7c841709a0e0fa4e96c72bb" ma:index="38" nillable="true" ma:taxonomy="true" ma:internalName="eb160a79d7c841709a0e0fa4e96c72bb" ma:taxonomyFieldName="Service" ma:displayName="Service" ma:readOnly="false" ma:default="" ma:fieldId="{eb160a79-d7c8-4170-9a0e-0fa4e96c72bb}" ma:sspId="5be50911-cf5f-4bf3-9307-b8767a5aeb49" ma:termSetId="20cd426b-ae16-4dc9-8ade-e8451d3fb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b215-379d-4d9a-b01d-ff2a76a002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738f7a-b01c-4dfd-8b18-df594e60c551}" ma:internalName="TaxCatchAll" ma:showField="CatchAllData" ma:web="2a33b215-379d-4d9a-b01d-ff2a76a00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</Group>
    </DocumentFunction>
  </Configuration>
</OneOffixxFormatting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b 7 9 a d 5 7 f - 1 4 a 4 - 4 3 f 4 - a 3 e 2 - e d 0 6 2 e 6 9 6 0 7 4 "   t I d = " f 1 e 9 4 9 6 3 - 9 2 c f - 4 5 6 0 - a b 6 3 - a 4 c e 7 f c 6 6 7 9 4 "   i n t e r n a l T I d = " f 1 e 9 4 9 6 3 - 9 2 c f - 4 5 6 0 - a b 6 3 - a 4 c e 7 f c 6 6 7 9 4 "   m t I d = " 2 7 5 a f 3 2 e - b c 4 0 - 4 5 c 2 - 8 5 b 7 - a f b 1 c 0 3 8 2 6 5 3 "   r e v i s i o n = " 0 "   c r e a t e d m a j o r v e r s i o n = " 0 "   c r e a t e d m i n o r v e r s i o n = " 0 "   c r e a t e d = " 2 0 2 5 - 0 2 - 2 6 T 0 9 : 3 0 : 3 3 . 2 1 7 7 5 8 9 Z "   m o d i f i e d m a j o r v e r s i o n = " 0 "   m o d i f i e d m i n o r v e r s i o n = " 0 "   m o d i f i e d = " 0 0 0 1 - 0 1 - 0 1 T 0 0 : 0 0 : 0 0 "   p r o f i l e = " 3 f 7 5 c a 8 3 - 4 c 2 8 - 4 9 3 0 - 8 e 5 8 - 0 9 3 a c 8 2 a c 3 3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U s e r . O u L e v 3 . L i n e "   l a b e l = " C u s t o m E l e m e n t s . U s e r . O u L e v 3 . L i n e " > < ! [ C D A T A [ M i t t e l s c h u l -   u n d   B e r u f s b i l d u n g s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 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] ] > < / T e x t >  
                 < T e x t   i d = " C u s t o m E l e m e n t s . H e a d e r . F o r m u l a r . L o g i c . S h o w V o m S h o w N r "   l a b e l = " C u s t o m E l e m e n t s . H e a d e r . F o r m u l a r . L o g i c . S h o w V o m S h o w N r " > < ! [ C D A T A [   ] ] > < / T e x t >  
                 < T e x t   i d = " C u s t o m E l e m e n t s . H e a d e r . F o r m u l a r . L o g i c . S h o w N o t S h o w C o n t a c t "   l a b e l = " C u s t o m E l e m e n t s . H e a d e r . F o r m u l a r . L o g i c . S h o w N o t S h o w C o n t a c t " > < ! [ C D A T A [   ] ] > < / T e x t >  
                 < T e x t   i d = " C u s t o m E l e m e n t s . H e a d e r . F o r m u l a r . L o g i c . I s S t a m p D a t e "   l a b e l = " C u s t o m E l e m e n t s . H e a d e r . F o r m u l a r . L o g i c . I s S t a m p D a t e " > < ! [ C D A T A [  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] ] > < / T e x t >  
                 < T e x t   i d = " C u s t o m E l e m e n t s . H e a d e r . F o r m u l a r . B a s i s . S c r i p t 2 "   l a b e l = " C u s t o m E l e m e n t s . H e a d e r . F o r m u l a r . B a s i s . S c r i p t 2 " > < ! [ C D A T A [ B i l d u n g s d i r e k t i o n ] ] > < / T e x t >  
                 < T e x t   i d = " C u s t o m E l e m e n t s . H e a d e r . F o r m u l a r . B a s i s . S c r i p t 3 "   l a b e l = " C u s t o m E l e m e n t s . H e a d e r . F o r m u l a r . B a s i s . S c r i p t 3 " > < ! [ C D A T A [   ] ] > < / T e x t >  
                 < T e x t   i d = " C u s t o m E l e m e n t s . H e a d e r . F o r m u l a r . C l a s s i f i c a t i o n R e f N r "   l a b e l = " C u s t o m E l e m e n t s . H e a d e r . F o r m u l a r . C l a s s i f i c a t i o n R e f N r " > < ! [ C D A T A [ ] ] > < / T e x t >  
                 < T e x t   i d = " C u s t o m E l e m e n t s . H e a d e r . F o r m u l a r . C l a s s i f i c a t i o n L i n e "   l a b e l = " C u s t o m E l e m e n t s . H e a d e r . F o r m u l a r . C l a s s i f i c a t i o n L i n e " > < ! [ C D A T A [  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 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M i t t e l s c h u l -   u n d   B e r u f s b i l d u n g s a m t ] ] > < / T e x t >  
                 < T e x t   i d = " C u s t o m E l e m e n t s . H e a d e r . S c r i p t 2 L i n e "   l a b e l = " C u s t o m E l e m e n t s . H e a d e r . S c r i p t 2 L i n e " > < ! [ C D A T A [ M i t t e l s c h u l -   u n d   B e r u f s b i l d u n g s a m t ] ] > < / T e x t >  
                 < T e x t   i d = " C u s t o m E l e m e n t s . H e a d e r . A d r e s s . E m p t y L i n e s "   l a b e l = " C u s t o m E l e m e n t s . H e a d e r . A d r e s s . E m p t y L i n e s " > < ! [ C D A T A [   ] ] > < / T e x t >  
                 < T e x t   i d = " C u s t o m E l e m e n t s . H e a d e r . S c r i p t 1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4 L i n e "   l a b e l = " C u s t o m E l e m e n t s . H e a d e r . S c r i p t 4 L i n e " > < ! [ C D A T A [ B e t t i n a   I r n h a u s e r ] ] > < / T e x t >  
                 < T e x t   i d = " C u s t o m E l e m e n t s . H e a d e r . S c r i p t 2 "   l a b e l = " C u s t o m E l e m e n t s . H e a d e r . S c r i p t 2 " > < ! [ C D A T A [ M i t t e l s c h u l -   u n d   B e r u f s b i l d u n g s a m t ] ] > < / T e x t >  
                 < T e x t   i d = " C u s t o m E l e m e n t s . H e a d e r . S c r i p t 2 L i n e "   l a b e l = " C u s t o m E l e m e n t s . H e a d e r . S c r i p t 2 L i n e " > < ! [ C D A T A [ M i t t e l s c h u l -   u n d   B e r u f s b i l d u n g s a m t ] ] > < / T e x t >  
                 < T e x t   i d = " C u s t o m E l e m e n t s . H e a d e r . S c r i p t 3 L i n e "   l a b e l = " C u s t o m E l e m e n t s . H e a d e r . S c r i p t 3 L i n e " > < ! [ C D A T A [ D i g i t a l   S e r v i c e   C e n t e r   ( D S C )  
 � ] ] > < / T e x t >  
                 < T e x t   i d = " C u s t o m E l e m e n t s . H e a d e r . S c r i p t 3 "   l a b e l = " C u s t o m E l e m e n t s . H e a d e r . S c r i p t 3 " > < ! [ C D A T A [ D i g i t a l   S e r v i c e   C e n t e r   ( D S C )  
 � ] ] > < / T e x t >  
                 < T e x t   i d = " C u s t o m E l e m e n t s . H e a d e r . S c r i p t 4 "   l a b e l = " C u s t o m E l e m e n t s . H e a d e r . S c r i p t 4 " > < ! [ C D A T A [ B e t t i n a   I r n h a u s e r ] ] > < / T e x t >  
                 < T e x t   i d = " C u s t o m E l e m e n t s . H e a d e r . S c r i p t 5 L i n e "   l a b e l = " C u s t o m E l e m e n t s . H e a d e r . S c r i p t 5 L i n e " > < ! [ C D A T A [ V e r a n t w o r t l i c h e   f � r   I n f o r m a t i o n s s i c h e r h e i t   u n d   D a t e n s c h u t z   S e k   I I  
 A u s s t e l l u n g s s t r a s s e   8 0  
 8 0 9 0   Z � r i c h  
 M o - F r  
 b e t t i n a . i r n h a u s e r @ m b a . z h . c h  
 w w w . z h . c h / m b a �  
 �  
 � ] ] > < / T e x t >  
                 < T e x t   i d = " C u s t o m E l e m e n t s . H e a d e r . S c r i p t 5 "   l a b e l = " C u s t o m E l e m e n t s . H e a d e r . S c r i p t 5 " > < ! [ C D A T A [ V e r a n t w o r t l i c h e   f � r   I n f o r m a t i o n s s i c h e r h e i t   u n d   D a t e n s c h u t z   S e k   I I  
 A u s s t e l l u n g s s t r a s s e   8 0  
 8 0 9 0   Z � r i c h  
 M o - F r  
 b e t t i n a . i r n h a u s e r @ m b a . z h . c h  
 w w w . z h . c h / m b a �  
 �  
 � ] ] > < / T e x t >  
                 < T e x t   i d = " C u s t o m E l e m e n t s . H e a d e r . K o n t a k t S c r i p t K o m p l e t t "   l a b e l = " C u s t o m E l e m e n t s . H e a d e r . K o n t a k t S c r i p t K o m p l e t t " > < ! [ C D A T A [   ] ] > < / T e x t >  
                 < T e x t   i d = " C u s t o m E l e m e n t s . H e a d e r . C l a s s i f i c a t i o n R e f N r "   l a b e l = " C u s t o m E l e m e n t s . H e a d e r . C l a s s i f i c a t i o n R e f N r " > < ! [ C D A T A [ �  
 �  
 �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C l a s s i f i c a t i o n L i n e "   l a b e l = " C u s t o m E l e m e n t s . H e a d e r . C l a s s i f i c a t i o n L i n e " > < ! [ C D A T A [  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M i t t e l s c h u l -   u n d   B e r u f s b i l d u n g s a m t ] ] > < / T e x t >  
                 < T e x t   i d = " C u s t o m E l e m e n t s . H e a d e r . D a t e "   l a b e l = " C u s t o m E l e m e n t s . H e a d e r . D a t e " > < ! [ C D A T A [   ] ] > < / T e x t >  
                 < T e x t   i d = " C u s t o m E l e m e n t s . H e a d e r . D a t e F i e l d "   l a b e l = " C u s t o m E l e m e n t s . H e a d e r . D a t e F i e l d " > < ! [ C D A T A [  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H e a d e r . V o r g e s e t z e r S c r i p t 1 "   l a b e l = " C u s t o m E l e m e n t s . H e a d e r . V o r g e s e t z e r S c r i p t 1 " > < ! [ C D A T A [ B e t t i n a   I r n h a u s e r ] ] > < / T e x t >  
                 < T e x t   i d = " C u s t o m E l e m e n t s . H e a d e r . V o r g e s e t z e r S c r i p t 2 "   l a b e l = " C u s t o m E l e m e n t s . H e a d e r . V o r g e s e t z e r S c r i p t 2 " > < ! [ C D A T A [ V e r a n t w o r t l i c h e   f � r   I n f o r m a t i o n s s i c h e r h e i t   u n d   D a t e n s c h u t z   S e k   I I ] ] > < / T e x t >  
             < / S c r i p t i n g >  
             < P r o f i l e >  
                 < T e x t   i d = " P r o f i l e . I d "   l a b e l = " P r o f i l e . I d " > < ! [ C D A T A [ 3 f 7 5 c a 8 3 - 4 c 2 8 - 4 9 3 0 - 8 e 5 8 - 0 9 3 a c 8 2 a c 3 3 7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e t t i n a . i r n h a u s e r @ m b a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B e t t i n a ] ] > < / T e x t >  
                 < T e x t   i d = " P r o f i l e . U s e r . F u n c t i o n "   l a b e l = " P r o f i l e . U s e r . F u n c t i o n " > < ! [ C D A T A [ V e r a n t w o r t l i c h e   f � r   I n f o r m a t i o n s s i c h e r h e i t   u n d   D a t e n s c h u t z   S e k   I I ] ] > < / T e x t >  
                 < T e x t   i d = " P r o f i l e . U s e r . L a s t N a m e "   l a b e l = " P r o f i l e . U s e r . L a s t N a m e " > < ! [ C D A T A [ I r n h a u s e r ] ] > < / T e x t >  
                 < T e x t   i d = " P r o f i l e . U s e r . M o b i l e "   l a b e l = " P r o f i l e . U s e r . M o b i l e " > < ! [ C D A T A [  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i l d u n g s d i r e k t i o n ] ] > < / T e x t >  
                 < T e x t   i d = " P r o f i l e . U s e r . O u L e v 3 "   l a b e l = " P r o f i l e . U s e r . O u L e v 3 " > < ! [ C D A T A [ M i t t e l s c h u l -   u n d   B e r u f s b i l d u n g s a m t ] ] > < / T e x t >  
                 < T e x t   i d = " P r o f i l e . U s e r . O u L e v 4 "   l a b e l = " P r o f i l e . U s e r . O u L e v 4 " > < ! [ C D A T A [ D i g i t a l   S e r v i c e   C e n t e r   ( D S C ) ] ] > < / T e x t >  
                 < T e x t   i d = " P r o f i l e . U s e r . O u M a i l "   l a b e l = " P r o f i l e . U s e r . O u M a i l " > < ! [ C D A T A [   ] ] > < / T e x t >  
                 < T e x t   i d = " P r o f i l e . U s e r . O u P h o n e "   l a b e l = " P r o f i l e . U s e r . O u P h o n e " > < ! [ C D A T A [ + 4 1   4 3   2 5 9   8 3   0 6 ] ] > < / T e x t >  
                 < T e x t   i d = " P r o f i l e . U s e r . P h o n e "   l a b e l = " P r o f i l e . U s e r . P h o n e " > < ! [ C D A T A [  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A u s s t e l l u n g s s t r a s s e   8 0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P r e s e n c e T i m e "   l a b e l = " P r o f i l e . U s e r . P r e s e n c e T i m e " > < ! [ C D A T A [ M o - F r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m b a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e t t i n a . i r n h a u s e r @ m b a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B e t t i n a ] ] > < / T e x t >  
                 < T e x t   i d = " A u t h o r . U s e r . F u n c t i o n "   l a b e l = " A u t h o r . U s e r . F u n c t i o n " > < ! [ C D A T A [ V e r a n t w o r t l i c h e   f � r   I n f o r m a t i o n s s i c h e r h e i t   u n d   D a t e n s c h u t z   S e k   I I ] ] > < / T e x t >  
                 < T e x t   i d = " A u t h o r . U s e r . L a s t N a m e "   l a b e l = " A u t h o r . U s e r . L a s t N a m e " > < ! [ C D A T A [ I r n h a u s e r ] ] > < / T e x t >  
                 < T e x t   i d = " A u t h o r . U s e r . M o b i l e "   l a b e l = " A u t h o r . U s e r . M o b i l e " > < ! [ C D A T A [  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i l d u n g s d i r e k t i o n ] ] > < / T e x t >  
                 < T e x t   i d = " A u t h o r . U s e r . O u L e v 3 "   l a b e l = " A u t h o r . U s e r . O u L e v 3 " > < ! [ C D A T A [ M i t t e l s c h u l -   u n d   B e r u f s b i l d u n g s a m t ] ] > < / T e x t >  
                 < T e x t   i d = " A u t h o r . U s e r . O u L e v 4 "   l a b e l = " A u t h o r . U s e r . O u L e v 4 " > < ! [ C D A T A [ D i g i t a l   S e r v i c e   C e n t e r   ( D S C ) ] ] > < / T e x t >  
                 < T e x t   i d = " A u t h o r . U s e r . O u M a i l "   l a b e l = " A u t h o r . U s e r . O u M a i l " > < ! [ C D A T A [   ] ] > < / T e x t >  
                 < T e x t   i d = " A u t h o r . U s e r . O u P h o n e "   l a b e l = " A u t h o r . U s e r . O u P h o n e " > < ! [ C D A T A [ + 4 1   4 3   2 5 9   8 3   0 6 ] ] > < / T e x t >  
                 < T e x t   i d = " A u t h o r . U s e r . P h o n e "   l a b e l = " A u t h o r . U s e r . P h o n e " > < ! [ C D A T A [  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A u s s t e l l u n g s s t r a s s e   8 0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P r e s e n c e T i m e "   l a b e l = " A u t h o r . U s e r . P r e s e n c e T i m e " > < ! [ C D A T A [ M o - F r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m b a ] ] > < / T e x t >  
             < / A u t h o r >  
             < S i g n e r _ 0 >  
                 < T e x t   i d = " S i g n e r _ 0 . I d "   l a b e l = " S i g n e r _ 0 . I d " > < ! [ C D A T A [ 3 f 7 5 c a 8 3 - 4 c 2 8 - 4 9 3 0 - 8 e 5 8 - 0 9 3 a c 8 2 a c 3 3 7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b e t t i n a . i r n h a u s e r @ m b a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B e t t i n a ] ] > < / T e x t >  
                 < T e x t   i d = " S i g n e r _ 0 . U s e r . F u n c t i o n "   l a b e l = " S i g n e r _ 0 . U s e r . F u n c t i o n " > < ! [ C D A T A [ V e r a n t w o r t l i c h e   f � r   I n f o r m a t i o n s s i c h e r h e i t   u n d   D a t e n s c h u t z   S e k   I I ] ] > < / T e x t >  
                 < T e x t   i d = " S i g n e r _ 0 . U s e r . L a s t N a m e "   l a b e l = " S i g n e r _ 0 . U s e r . L a s t N a m e " > < ! [ C D A T A [ I r n h a u s e r ] ] > < / T e x t >  
                 < T e x t   i d = " S i g n e r _ 0 . U s e r . M o b i l e "   l a b e l = " S i g n e r _ 0 . U s e r . M o b i l e " > < ! [ C D A T A [  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B i l d u n g s d i r e k t i o n ] ] > < / T e x t >  
                 < T e x t   i d = " S i g n e r _ 0 . U s e r . O u L e v 3 "   l a b e l = " S i g n e r _ 0 . U s e r . O u L e v 3 " > < ! [ C D A T A [ M i t t e l s c h u l -   u n d   B e r u f s b i l d u n g s a m t ] ] > < / T e x t >  
                 < T e x t   i d = " S i g n e r _ 0 . U s e r . O u L e v 4 "   l a b e l = " S i g n e r _ 0 . U s e r . O u L e v 4 " > < ! [ C D A T A [ D i g i t a l   S e r v i c e   C e n t e r   ( D S C ) ] ] > < / T e x t >  
                 < T e x t   i d = " S i g n e r _ 0 . U s e r . O u M a i l "   l a b e l = " S i g n e r _ 0 . U s e r . O u M a i l " > < ! [ C D A T A [   ] ] > < / T e x t >  
                 < T e x t   i d = " S i g n e r _ 0 . U s e r . O u P h o n e "   l a b e l = " S i g n e r _ 0 . U s e r . O u P h o n e " > < ! [ C D A T A [ + 4 1   4 3   2 5 9   8 3   0 6 ] ] > < / T e x t >  
                 < T e x t   i d = " S i g n e r _ 0 . U s e r . P h o n e "   l a b e l = " S i g n e r _ 0 . U s e r . P h o n e " > < ! [ C D A T A [  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A u s s t e l l u n g s s t r a s s e   8 0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P r e s e n c e T i m e "   l a b e l = " S i g n e r _ 0 . U s e r . P r e s e n c e T i m e " > < ! [ C D A T A [ M o - F r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m b a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P r e s e n c e T i m e "   l a b e l = " S i g n e r _ 1 . U s e r . P r e s e n c e T i m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M o b i l e "   l a b e l = " S i g n e r _ 2 . U s e r . M o b i l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P r e s e n c e T i m e "   l a b e l = " S i g n e r _ 2 . U s e r . P r e s e n c e T i m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>  
                 < T e x t   i d = " D o c P a r a m . H e a d e r S u b j e c t "   r o w = " 4 "   c o l u m n = " 1 "   c o l u m n s p a n = " 3 "   m u l t i l i n e = " T r u e "   m u l t i l i n e r o w s = " 1 . 2 "   l a b e l = " Z u s a t z t e x t   K o p f z e i l e   F o l g e s e i t e n " > < ! [ C D A T A [   ] ] > < / T e x t >  
                 < C h e c k B o x   i d = " D o c P a r a m . H e a d e r S u b j e c t S h o w A m t "   r o w = " 3 "   c o l u m n = " 1 "   c o l u m n s p a n = " 3 "   l a b e l = " A m t   i n   K o p f z e i l e   d e r   F o l g e s e i t e n   a n z e i g e n " > t r u e < / C h e c k B o x >  
                 < T e x t   i d = " T e x t D o c P a r a m . H e a d e r S u b j e c t S h o w A m t "   l a b e l = " A m t   i n   K o p f z e i l e   d e r   F o l g e s e i t e n   a n z e i g e n t e x t "   v i s i b l e = " F a l s e " > < ! [ C D A T A [ A m t   i n   K o p f z e i l e   d e r   F o l g e s e i t e n   a n z e i g e n ] ] > < / T e x t >  
                 < C h e c k B o x   i d = " D o c P a r a m . H e a d e r S u b j e c t S h o w D i r "   r o w = " 2 "   c o l u m n = " 1 "   c o l u m n s p a n = " 3 "   l a b e l = " D i r e k t i o n   i n   K o p f z e i l e   d e r   F o l g e s e i t e n   a n z e i g e n " > t r u e < / C h e c k B o x >  
                 < T e x t   i d = " T e x t D o c P a r a m . H e a d e r S u b j e c t S h o w D i r "   l a b e l = " D i r e k t i o n   i n   K o p f z e i l e   d e r   F o l g e s e i t e n   a n z e i g e n t e x t "   v i s i b l e = " F a l s e " > < ! [ C D A T A [ D i r e k t i o n   i n   K o p f z e i l e   d e r   F o l g e s e i t e n   a n z e i g e n ] ] > < / T e x t >  
                 < T e x t   i d = " D o c P a r a m . O r d n u n g s s y s t e m "   r o w = " 1 "   c o l u m n = " 1 "   c o l u m n s p a n = " 3 "   l a b e l = " O r d n u n g s n u m m e r " > < ! [ C D A T A [   ] ] > < / T e x t >  
                 < T e x t   i d = " D o c P a r a m . S u b j e c t "   c o l u m n = " 1 "   c o l u m n s p a n = " 3 "   l a b e l = " B e t r e f f " > < ! [ C D A T A [ V o r l a g e   R i c h t l i n i e   z u r   L e n k u n g   v o n   D a t e n   u n d   D o k u m e n t e n ] ] > < / T e x t >  
                 < T e x t   i d = " S p e c i a l . C h e c k b o x G r o u p V i e w L i s t "   l a b e l = " S p e c i a l . C h e c k b o x G r o u p V i e w L i s t "   v i s i b l e = " F a l s e " > < ! [ C D A T A [ �%� A m t   i n   K o p f z e i l e   d e r   F o l g e s e i t e n   a n z e i g e n  
 �%� D i r e k t i o n   i n   K o p f z e i l e   d e r   F o l g e s e i t e n   a n z e i g e n ] ] > < / T e x t >  
                 < T e x t   i d = " S p e c i a l . C h e c k b o x G r o u p V i e w B o x "   l a b e l = " S p e c i a l . C h e c k b o x G r o u p V i e w B o x "   v i s i b l e = " F a l s e " > < ! [ C D A T A [ �" 
 �"] ] > < / T e x t >  
                 < T e x t   i d = " S p e c i a l . C h e c k b o x G r o u p V i e w T e x t "   l a b e l = " S p e c i a l . C h e c k b o x G r o u p V i e w T e x t "   v i s i b l e = " F a l s e " > < ! [ C D A T A [ A m t   i n   K o p f z e i l e   d e r   F o l g e s e i t e n   a n z e i g e n  
 D i r e k t i o n   i n   K o p f z e i l e   d e r   F o l g e s e i t e n   a n z e i g e n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A m t   i n   K o p f z e i l e   d e r   F o l g e s e i t e n   a n z e i g e n  
 �"� D i r e k t i o n   i n   K o p f z e i l e   d e r   F o l g e s e i t e n   a n z e i g e n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f 1 e 9 4 9 6 3 - 9 2 c f - 4 5 6 0 - a b 6 3 - a 4 c e 7 f c 6 6 7 9 4 "   i n t e r n a l T I d = " f 1 e 9 4 9 6 3 - 9 2 c f - 4 5 6 0 - a b 6 3 - a 4 c e 7 f c 6 6 7 9 4 " >  
             < B a s e d O n >  
                 < T e m p l a t e   t I d = " b 2 d 1 5 5 6 4 - 5 1 0 0 - 4 3 e 7 - a 7 f f - b e f 3 9 4 4 8 9 2 e d "   i n t e r n a l T I d = " d c 3 2 a b 6 0 - e e 9 6 - 4 9 7 7 - a 7 1 6 - 6 e a 5 f 7 1 6 6 d a 9 " / >  
             < / B a s e d O n >  
         < / T e m p l a t e >  
     < / T e m p l a t e T r e e >  
 < / O n e O f f i x x D o c u m e n t P a r t > 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16d15ff9af4649a34f1061de0f41c2 xmlns="897a5a4b-4c62-46ba-80cd-da9e00531a7c">
      <Terms xmlns="http://schemas.microsoft.com/office/infopath/2007/PartnerControls"/>
    </c816d15ff9af4649a34f1061de0f41c2>
    <TaxCatchAll xmlns="2a33b215-379d-4d9a-b01d-ff2a76a002d7"/>
    <n6f2aec189294092a7a7ff57eeb9f655 xmlns="897a5a4b-4c62-46ba-80cd-da9e00531a7c">
      <Terms xmlns="http://schemas.microsoft.com/office/infopath/2007/PartnerControls"/>
    </n6f2aec189294092a7a7ff57eeb9f655>
    <lcf76f155ced4ddcb4097134ff3c332f xmlns="897a5a4b-4c62-46ba-80cd-da9e00531a7c">
      <Terms xmlns="http://schemas.microsoft.com/office/infopath/2007/PartnerControls"/>
    </lcf76f155ced4ddcb4097134ff3c332f>
    <ee7fe5c650cf4cd6b44086f32602598e xmlns="897a5a4b-4c62-46ba-80cd-da9e00531a7c">
      <Terms xmlns="http://schemas.microsoft.com/office/infopath/2007/PartnerControls"/>
    </ee7fe5c650cf4cd6b44086f32602598e>
    <Keywords_x0028_free_x0029_ xmlns="897a5a4b-4c62-46ba-80cd-da9e00531a7c" xsi:nil="true"/>
    <_Flow_SignoffStatus xmlns="897a5a4b-4c62-46ba-80cd-da9e00531a7c" xsi:nil="true"/>
    <ic0b3b51769d4c03aae233f753537378 xmlns="897a5a4b-4c62-46ba-80cd-da9e00531a7c">
      <Terms xmlns="http://schemas.microsoft.com/office/infopath/2007/PartnerControls"/>
    </ic0b3b51769d4c03aae233f753537378>
    <ace0a6f466b54f418baabeb30ad0ed22 xmlns="897a5a4b-4c62-46ba-80cd-da9e00531a7c">
      <Terms xmlns="http://schemas.microsoft.com/office/infopath/2007/PartnerControls"/>
    </ace0a6f466b54f418baabeb30ad0ed22>
    <eb160a79d7c841709a0e0fa4e96c72bb xmlns="897a5a4b-4c62-46ba-80cd-da9e00531a7c">
      <Terms xmlns="http://schemas.microsoft.com/office/infopath/2007/PartnerControls"/>
    </eb160a79d7c841709a0e0fa4e96c72bb>
    <ad5cbc014f8544949b2ef878d2ac8539 xmlns="897a5a4b-4c62-46ba-80cd-da9e00531a7c">
      <Terms xmlns="http://schemas.microsoft.com/office/infopath/2007/PartnerControls"/>
    </ad5cbc014f8544949b2ef878d2ac8539>
  </documentManagement>
</p:properties>
</file>

<file path=customXml/itemProps1.xml><?xml version="1.0" encoding="utf-8"?>
<ds:datastoreItem xmlns:ds="http://schemas.openxmlformats.org/officeDocument/2006/customXml" ds:itemID="{7F8B68B0-4340-4CD0-9E9D-7E8E747D2F46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37D01C57-9BD3-47A9-9916-9679FA7C8649}">
  <ds:schemaRefs>
    <ds:schemaRef ds:uri="http://www.w3.org/2001/XMLSchema"/>
    <ds:schemaRef ds:uri="http://schema.oneoffixx.com/OneOffixxDocumentSubDocumentPart/1"/>
  </ds:schemaRefs>
</ds:datastoreItem>
</file>

<file path=customXml/itemProps3.xml><?xml version="1.0" encoding="utf-8"?>
<ds:datastoreItem xmlns:ds="http://schemas.openxmlformats.org/officeDocument/2006/customXml" ds:itemID="{292F1BE1-39F8-442B-A07B-2D6A1F187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a5a4b-4c62-46ba-80cd-da9e00531a7c"/>
    <ds:schemaRef ds:uri="2a33b215-379d-4d9a-b01d-ff2a76a00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E8C92-B314-4DD5-BEB0-24674B7C30A0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CE41763C-4ACE-4825-A99C-7F1B7E444E5B}">
  <ds:schemaRefs>
    <ds:schemaRef ds:uri="http://www.w3.org/2001/XMLSchema"/>
    <ds:schemaRef ds:uri="http://schema.oneoffixx.com/OneOffixxExtendedBindingPart/1"/>
  </ds:schemaRefs>
</ds:datastoreItem>
</file>

<file path=customXml/itemProps6.xml><?xml version="1.0" encoding="utf-8"?>
<ds:datastoreItem xmlns:ds="http://schemas.openxmlformats.org/officeDocument/2006/customXml" ds:itemID="{F5E9F87F-7507-4902-840B-B6411C5B7DE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E754602-A42E-4A68-950F-B2730895A7A2}">
  <ds:schemaRefs>
    <ds:schemaRef ds:uri="http://www.w3.org/2001/XMLSchema"/>
    <ds:schemaRef ds:uri="http://schema.oneoffixx.com/OneOffixxDocumentPart/1"/>
    <ds:schemaRef ds:uri=""/>
  </ds:schemaRefs>
</ds:datastoreItem>
</file>

<file path=customXml/itemProps8.xml><?xml version="1.0" encoding="utf-8"?>
<ds:datastoreItem xmlns:ds="http://schemas.openxmlformats.org/officeDocument/2006/customXml" ds:itemID="{53CA8D09-8053-4949-8D87-FCADF4E482D8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EDBF04A8-8E84-448E-A1F2-E087F2A27E4B}">
  <ds:schemaRefs>
    <ds:schemaRef ds:uri="http://schemas.microsoft.com/office/2006/metadata/properties"/>
    <ds:schemaRef ds:uri="http://schemas.microsoft.com/office/infopath/2007/PartnerControls"/>
    <ds:schemaRef ds:uri="897a5a4b-4c62-46ba-80cd-da9e00531a7c"/>
    <ds:schemaRef ds:uri="2a33b215-379d-4d9a-b01d-ff2a76a002d7"/>
  </ds:schemaRefs>
</ds:datastoreItem>
</file>

<file path=docMetadata/LabelInfo.xml><?xml version="1.0" encoding="utf-8"?>
<clbl:labelList xmlns:clbl="http://schemas.microsoft.com/office/2020/mipLabelMetadata">
  <clbl:label id="{0a0ea078-8a6d-4d45-a19f-299486eb087e}" enabled="1" method="Privileged" siteId="{03b5e7a1-cb09-4417-9e1a-c686b440b2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c1c3e3dd-3330-4c9d-b8c3-6aaaf83e93c0.dotx</Template>
  <TotalTime>0</TotalTime>
  <Pages>7</Pages>
  <Words>1119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Irnhauser</dc:creator>
  <cp:lastModifiedBy>Bettina Irnhauser (DSC)</cp:lastModifiedBy>
  <cp:revision>86</cp:revision>
  <cp:lastPrinted>2019-07-09T11:13:00Z</cp:lastPrinted>
  <dcterms:created xsi:type="dcterms:W3CDTF">2025-02-26T09:30:00Z</dcterms:created>
  <dcterms:modified xsi:type="dcterms:W3CDTF">2025-05-06T13:17:00Z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0x010100C14558042DBF6948B30752AB4F8A687C</vt:lpwstr>
  </property>
  <property fmtid="{D5CDD505-2E9C-101B-9397-08002B2CF9AE}" pid="3" name="Kunde">
    <vt:lpwstr/>
  </property>
  <property fmtid="{D5CDD505-2E9C-101B-9397-08002B2CF9AE}" pid="4" name="Prozess">
    <vt:lpwstr/>
  </property>
  <property fmtid="{D5CDD505-2E9C-101B-9397-08002B2CF9AE}" pid="5" name="Service">
    <vt:lpwstr/>
  </property>
  <property fmtid="{D5CDD505-2E9C-101B-9397-08002B2CF9AE}" pid="6" name="Owner">
    <vt:lpwstr/>
  </property>
  <property fmtid="{D5CDD505-2E9C-101B-9397-08002B2CF9AE}" pid="7" name="Lieferant">
    <vt:lpwstr/>
  </property>
  <property fmtid="{D5CDD505-2E9C-101B-9397-08002B2CF9AE}" pid="8" name="Document Type">
    <vt:lpwstr/>
  </property>
  <property fmtid="{D5CDD505-2E9C-101B-9397-08002B2CF9AE}" pid="9" name="Document_x0020_Type">
    <vt:lpwstr/>
  </property>
  <property fmtid="{D5CDD505-2E9C-101B-9397-08002B2CF9AE}" pid="10" name="MediaServiceImageTags">
    <vt:lpwstr/>
  </property>
  <property fmtid="{D5CDD505-2E9C-101B-9397-08002B2CF9AE}" pid="11" name="OOTrackRevision">
    <vt:bool>false</vt:bool>
  </property>
</Properties>
</file>