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DCC40" w14:textId="06D16F8A" w:rsidR="00380C97" w:rsidRDefault="00B54417" w:rsidP="00380C97">
      <w:pPr>
        <w:pStyle w:val="berschrift2"/>
      </w:pPr>
      <w:r>
        <w:t>Merkblatt</w:t>
      </w:r>
      <w:r w:rsidR="00380C97">
        <w:t xml:space="preserve"> Informationssicherheitsvorfall </w:t>
      </w:r>
      <w:r w:rsidR="00DC590B">
        <w:br/>
      </w:r>
      <w:r w:rsidR="00380C97">
        <w:t>(</w:t>
      </w:r>
      <w:proofErr w:type="spellStart"/>
      <w:r w:rsidR="00380C97">
        <w:t>Incident</w:t>
      </w:r>
      <w:proofErr w:type="spellEnd"/>
      <w:r w:rsidR="00380C97">
        <w:t>)</w:t>
      </w:r>
    </w:p>
    <w:p w14:paraId="67FF866C" w14:textId="7DB0E458" w:rsidR="00380C97" w:rsidRPr="00065D88" w:rsidRDefault="00B54417" w:rsidP="00065D88">
      <w:pPr>
        <w:pStyle w:val="berschrift3"/>
        <w:numPr>
          <w:ilvl w:val="0"/>
          <w:numId w:val="40"/>
        </w:numPr>
        <w:ind w:left="284" w:hanging="284"/>
      </w:pPr>
      <w:r w:rsidRPr="00065D88">
        <w:t>Einleitung</w:t>
      </w:r>
    </w:p>
    <w:p w14:paraId="6F07A4D5" w14:textId="5562CCC1" w:rsidR="00B54417" w:rsidRDefault="00065D88" w:rsidP="00B54417">
      <w:r>
        <w:t>Informationssicherheitsvorfälle</w:t>
      </w:r>
      <w:r w:rsidR="00FA7DCF">
        <w:t xml:space="preserve"> (Security </w:t>
      </w:r>
      <w:proofErr w:type="spellStart"/>
      <w:r w:rsidR="00FA7DCF">
        <w:t>Incidents</w:t>
      </w:r>
      <w:proofErr w:type="spellEnd"/>
      <w:r w:rsidR="00FA7DCF">
        <w:t>) sind Ereignisse, welche die Vertraulichkeit, Integrität, Verfügbarkeit oder Nachvollziehbarkeit von Informationen beeinträchtigen können. Der folgende Prozess definiert, wie solche Vorfälle innerhalb der Organisation erkannt, dokumentiert, klassifiziert, gemeldet und bearbeitet werden.</w:t>
      </w:r>
    </w:p>
    <w:p w14:paraId="4FECBB22" w14:textId="3956C9D4" w:rsidR="00440264" w:rsidRPr="00B54417" w:rsidRDefault="00440264" w:rsidP="00B54417">
      <w:r>
        <w:t>Das Merkblatt richtet sich in erster Linie an Schulen</w:t>
      </w:r>
      <w:r w:rsidR="00F17FEF">
        <w:t xml:space="preserve">, die </w:t>
      </w:r>
    </w:p>
    <w:p w14:paraId="115F4DC8" w14:textId="5799DB30" w:rsidR="00380C97" w:rsidRDefault="00065D88" w:rsidP="008E169D">
      <w:pPr>
        <w:pStyle w:val="berschrift3"/>
        <w:numPr>
          <w:ilvl w:val="0"/>
          <w:numId w:val="40"/>
        </w:numPr>
        <w:ind w:left="284" w:hanging="284"/>
      </w:pPr>
      <w:r>
        <w:t>Definition</w:t>
      </w:r>
      <w:r w:rsidR="00380C97">
        <w:t xml:space="preserve"> des Sicherheitsvorfalls</w:t>
      </w:r>
    </w:p>
    <w:p w14:paraId="02D11239" w14:textId="77777777" w:rsidR="007C3E9B" w:rsidRDefault="005D1120" w:rsidP="00380C97">
      <w:pPr>
        <w:pStyle w:val="Grundtext"/>
      </w:pPr>
      <w:r>
        <w:t xml:space="preserve">Ein Sicherheitsvorfall ist jedes Ereignis, das die Informationssicherheit gefährdet, z.B.: </w:t>
      </w:r>
    </w:p>
    <w:p w14:paraId="165111AF" w14:textId="53CA0473" w:rsidR="007C3E9B" w:rsidRDefault="005D1120" w:rsidP="00D72041">
      <w:pPr>
        <w:pStyle w:val="Grundtext"/>
        <w:numPr>
          <w:ilvl w:val="0"/>
          <w:numId w:val="43"/>
        </w:numPr>
        <w:spacing w:after="0"/>
      </w:pPr>
      <w:r>
        <w:t xml:space="preserve">unbefugter Zugriff auf Systeme oder Daten, </w:t>
      </w:r>
    </w:p>
    <w:p w14:paraId="4F7A008A" w14:textId="553775C9" w:rsidR="007C3E9B" w:rsidRDefault="005D1120" w:rsidP="00D72041">
      <w:pPr>
        <w:pStyle w:val="Grundtext"/>
        <w:numPr>
          <w:ilvl w:val="0"/>
          <w:numId w:val="43"/>
        </w:numPr>
        <w:spacing w:after="0"/>
      </w:pPr>
      <w:r>
        <w:t xml:space="preserve">Verlust oder Diebstahl von Geräten, die sensible Daten enthalten, </w:t>
      </w:r>
    </w:p>
    <w:p w14:paraId="683FD81F" w14:textId="03936FE9" w:rsidR="007C3E9B" w:rsidRDefault="005D1120" w:rsidP="00D72041">
      <w:pPr>
        <w:pStyle w:val="Grundtext"/>
        <w:numPr>
          <w:ilvl w:val="0"/>
          <w:numId w:val="43"/>
        </w:numPr>
        <w:spacing w:after="0"/>
      </w:pPr>
      <w:r>
        <w:t xml:space="preserve">Malware- oder Ransomware-Angriffe, </w:t>
      </w:r>
    </w:p>
    <w:p w14:paraId="2E8DCA3B" w14:textId="06BA9619" w:rsidR="007C3E9B" w:rsidRDefault="005D1120" w:rsidP="00D72041">
      <w:pPr>
        <w:pStyle w:val="Grundtext"/>
        <w:numPr>
          <w:ilvl w:val="0"/>
          <w:numId w:val="43"/>
        </w:numPr>
        <w:spacing w:after="0"/>
      </w:pPr>
      <w:r>
        <w:t xml:space="preserve">Phishing-Versuche, </w:t>
      </w:r>
    </w:p>
    <w:p w14:paraId="4A7AF449" w14:textId="571CAEE7" w:rsidR="008E169D" w:rsidRDefault="005D1120" w:rsidP="00D72041">
      <w:pPr>
        <w:pStyle w:val="Grundtext"/>
        <w:numPr>
          <w:ilvl w:val="0"/>
          <w:numId w:val="43"/>
        </w:numPr>
        <w:spacing w:after="0"/>
      </w:pPr>
      <w:r>
        <w:t xml:space="preserve">Datenmanipulation oder -zerstörung. </w:t>
      </w:r>
    </w:p>
    <w:p w14:paraId="69F5E9B1" w14:textId="77777777" w:rsidR="00D72041" w:rsidRDefault="00D72041" w:rsidP="00D72041">
      <w:pPr>
        <w:pStyle w:val="Grundtext"/>
        <w:spacing w:after="0"/>
        <w:ind w:left="360"/>
      </w:pPr>
    </w:p>
    <w:p w14:paraId="4CF81192" w14:textId="130BE5C8" w:rsidR="007C3E9B" w:rsidRDefault="005D1120" w:rsidP="008E169D">
      <w:pPr>
        <w:pStyle w:val="berschrift3"/>
        <w:numPr>
          <w:ilvl w:val="0"/>
          <w:numId w:val="40"/>
        </w:numPr>
        <w:ind w:left="284" w:hanging="284"/>
      </w:pPr>
      <w:r>
        <w:t xml:space="preserve">Erkennung von </w:t>
      </w:r>
      <w:proofErr w:type="spellStart"/>
      <w:r>
        <w:t>Incidents</w:t>
      </w:r>
      <w:proofErr w:type="spellEnd"/>
      <w:r>
        <w:t xml:space="preserve"> </w:t>
      </w:r>
    </w:p>
    <w:p w14:paraId="197682C8" w14:textId="77777777" w:rsidR="007C3E9B" w:rsidRDefault="005D1120" w:rsidP="007C3E9B">
      <w:pPr>
        <w:pStyle w:val="Grundtext"/>
      </w:pPr>
      <w:r>
        <w:t xml:space="preserve">Alle Lehrpersonen und Mitarbeitenden werden periodisch geschult, um Anzeichen von Sicherheitsvorfällen zu erkennen und zu melden. </w:t>
      </w:r>
    </w:p>
    <w:p w14:paraId="4B11C1A6" w14:textId="7B9A0364" w:rsidR="007C3E9B" w:rsidRDefault="005D1120" w:rsidP="008E169D">
      <w:pPr>
        <w:pStyle w:val="berschrift3"/>
        <w:numPr>
          <w:ilvl w:val="0"/>
          <w:numId w:val="40"/>
        </w:numPr>
        <w:ind w:left="284" w:hanging="284"/>
      </w:pPr>
      <w:r>
        <w:t xml:space="preserve">Dokumentation von </w:t>
      </w:r>
      <w:proofErr w:type="spellStart"/>
      <w:r>
        <w:t>Incidents</w:t>
      </w:r>
      <w:proofErr w:type="spellEnd"/>
      <w:r>
        <w:t xml:space="preserve"> </w:t>
      </w:r>
    </w:p>
    <w:p w14:paraId="58008B6A" w14:textId="2CD1AA8E" w:rsidR="00F63F39" w:rsidRPr="008E169D" w:rsidRDefault="005D1120" w:rsidP="008E169D">
      <w:pPr>
        <w:pStyle w:val="berschrift4"/>
        <w:numPr>
          <w:ilvl w:val="1"/>
          <w:numId w:val="40"/>
        </w:numPr>
        <w:ind w:left="567" w:hanging="567"/>
      </w:pPr>
      <w:r w:rsidRPr="008E169D">
        <w:t xml:space="preserve">Meldeformular </w:t>
      </w:r>
    </w:p>
    <w:p w14:paraId="2D832953" w14:textId="70A3EE18" w:rsidR="00F63F39" w:rsidRDefault="005D1120" w:rsidP="007C3E9B">
      <w:pPr>
        <w:pStyle w:val="Grundtext"/>
      </w:pPr>
      <w:r>
        <w:t>Ein standardisiertes Formular (</w:t>
      </w:r>
      <w:r w:rsidR="0098219D">
        <w:t xml:space="preserve">siehe Vorlage </w:t>
      </w:r>
      <w:r w:rsidR="003C6DBD">
        <w:t>Meldung Informationssicherheitsvorfall</w:t>
      </w:r>
      <w:r>
        <w:t xml:space="preserve">) wird verwendet, um alle relevanten Details des Vorfalls zu erfassen. </w:t>
      </w:r>
    </w:p>
    <w:p w14:paraId="70C2E5DB" w14:textId="58B0FD85" w:rsidR="00F63F39" w:rsidRDefault="005D1120" w:rsidP="008E169D">
      <w:pPr>
        <w:pStyle w:val="berschrift4"/>
        <w:numPr>
          <w:ilvl w:val="1"/>
          <w:numId w:val="40"/>
        </w:numPr>
        <w:ind w:left="567" w:hanging="567"/>
      </w:pPr>
      <w:proofErr w:type="spellStart"/>
      <w:r>
        <w:t>Incident</w:t>
      </w:r>
      <w:proofErr w:type="spellEnd"/>
      <w:r>
        <w:t xml:space="preserve">-Register </w:t>
      </w:r>
    </w:p>
    <w:p w14:paraId="275AEC33" w14:textId="27F157D2" w:rsidR="007C3E9B" w:rsidRDefault="005D1120" w:rsidP="007C3E9B">
      <w:pPr>
        <w:pStyle w:val="Grundtext"/>
      </w:pPr>
      <w:r>
        <w:t xml:space="preserve">Alle </w:t>
      </w:r>
      <w:proofErr w:type="spellStart"/>
      <w:r>
        <w:t>Incidents</w:t>
      </w:r>
      <w:proofErr w:type="spellEnd"/>
      <w:r>
        <w:t xml:space="preserve"> werden intern durch die IT dokumentiert. </w:t>
      </w:r>
    </w:p>
    <w:p w14:paraId="11C9D468" w14:textId="4E2C6E8A" w:rsidR="007C3E9B" w:rsidRDefault="005D1120" w:rsidP="008E169D">
      <w:pPr>
        <w:pStyle w:val="berschrift3"/>
        <w:numPr>
          <w:ilvl w:val="0"/>
          <w:numId w:val="40"/>
        </w:numPr>
        <w:ind w:left="284" w:hanging="284"/>
      </w:pPr>
      <w:r>
        <w:t xml:space="preserve">Klassifizierung von </w:t>
      </w:r>
      <w:proofErr w:type="spellStart"/>
      <w:r>
        <w:t>Incidents</w:t>
      </w:r>
      <w:proofErr w:type="spellEnd"/>
      <w:r>
        <w:t xml:space="preserve"> </w:t>
      </w:r>
    </w:p>
    <w:p w14:paraId="1D6F249E" w14:textId="77777777" w:rsidR="006B5C32" w:rsidRDefault="005D1120" w:rsidP="007C3E9B">
      <w:pPr>
        <w:pStyle w:val="Grundtext"/>
      </w:pPr>
      <w:r>
        <w:t xml:space="preserve">Vorfälle werden durch die IT nach ihrem Schweregrad klassifiziert: </w:t>
      </w:r>
    </w:p>
    <w:p w14:paraId="63B60475" w14:textId="4F721920" w:rsidR="006B5C32" w:rsidRDefault="005D1120" w:rsidP="006B5C32">
      <w:pPr>
        <w:pStyle w:val="Grundtext"/>
        <w:numPr>
          <w:ilvl w:val="0"/>
          <w:numId w:val="43"/>
        </w:numPr>
        <w:spacing w:after="0"/>
      </w:pPr>
      <w:r>
        <w:t xml:space="preserve">gering: Keine oder minimale Auswirkungen </w:t>
      </w:r>
    </w:p>
    <w:p w14:paraId="2360C808" w14:textId="77777777" w:rsidR="006B5C32" w:rsidRDefault="005D1120" w:rsidP="006B5C32">
      <w:pPr>
        <w:pStyle w:val="Grundtext"/>
        <w:numPr>
          <w:ilvl w:val="0"/>
          <w:numId w:val="43"/>
        </w:numPr>
        <w:spacing w:after="0"/>
      </w:pPr>
      <w:r>
        <w:t xml:space="preserve">mittel: Mässige Auswirkungen, aber keine langfristigen Schäden </w:t>
      </w:r>
    </w:p>
    <w:p w14:paraId="5156D667" w14:textId="2C40F8D5" w:rsidR="005D1120" w:rsidRDefault="005D1120" w:rsidP="006B5C32">
      <w:pPr>
        <w:pStyle w:val="Grundtext"/>
        <w:numPr>
          <w:ilvl w:val="0"/>
          <w:numId w:val="43"/>
        </w:numPr>
        <w:spacing w:after="0"/>
      </w:pPr>
      <w:r>
        <w:t>hoch: Erhebliche Auswirkungen, möglicherweise langfristige Schäden</w:t>
      </w:r>
    </w:p>
    <w:p w14:paraId="7B3B7977" w14:textId="77777777" w:rsidR="009444BF" w:rsidRDefault="009444BF" w:rsidP="009444BF">
      <w:pPr>
        <w:pStyle w:val="Grundtext"/>
        <w:spacing w:after="0"/>
        <w:ind w:left="360"/>
      </w:pPr>
    </w:p>
    <w:p w14:paraId="0E241E5A" w14:textId="77777777" w:rsidR="00B06254" w:rsidRDefault="005D1120" w:rsidP="00380C97">
      <w:pPr>
        <w:pStyle w:val="Grundtext"/>
      </w:pPr>
      <w:r>
        <w:t xml:space="preserve">Die Klassifikation umfasst auch den betroffenen Bereich: </w:t>
      </w:r>
    </w:p>
    <w:p w14:paraId="7FCAAA09" w14:textId="5046E336" w:rsidR="00B06254" w:rsidRDefault="005D1120" w:rsidP="008329A5">
      <w:pPr>
        <w:pStyle w:val="Grundtext"/>
        <w:numPr>
          <w:ilvl w:val="0"/>
          <w:numId w:val="43"/>
        </w:numPr>
        <w:spacing w:after="0"/>
      </w:pPr>
      <w:r>
        <w:t>Intern: Betrifft nur interne Systeme und Daten</w:t>
      </w:r>
    </w:p>
    <w:p w14:paraId="532EFAF3" w14:textId="71F49D63" w:rsidR="007C3E9B" w:rsidRDefault="005D1120" w:rsidP="008329A5">
      <w:pPr>
        <w:pStyle w:val="Grundtext"/>
        <w:numPr>
          <w:ilvl w:val="0"/>
          <w:numId w:val="43"/>
        </w:numPr>
        <w:spacing w:after="0"/>
      </w:pPr>
      <w:r>
        <w:lastRenderedPageBreak/>
        <w:t>Extern: Betrifft auch externe Partner oder Kunden</w:t>
      </w:r>
    </w:p>
    <w:p w14:paraId="530FD136" w14:textId="118AD869" w:rsidR="007C3E9B" w:rsidRDefault="005D1120" w:rsidP="008E169D">
      <w:pPr>
        <w:pStyle w:val="berschrift3"/>
        <w:numPr>
          <w:ilvl w:val="0"/>
          <w:numId w:val="40"/>
        </w:numPr>
        <w:ind w:left="284" w:hanging="284"/>
      </w:pPr>
      <w:r>
        <w:t xml:space="preserve">Meldung von </w:t>
      </w:r>
      <w:proofErr w:type="spellStart"/>
      <w:r>
        <w:t>Incidents</w:t>
      </w:r>
      <w:proofErr w:type="spellEnd"/>
      <w:r>
        <w:t xml:space="preserve"> </w:t>
      </w:r>
    </w:p>
    <w:p w14:paraId="7774D2D5" w14:textId="604FF885" w:rsidR="009444BF" w:rsidRDefault="005D1120" w:rsidP="008E169D">
      <w:pPr>
        <w:pStyle w:val="berschrift4"/>
        <w:numPr>
          <w:ilvl w:val="1"/>
          <w:numId w:val="40"/>
        </w:numPr>
        <w:ind w:left="567" w:hanging="567"/>
      </w:pPr>
      <w:r>
        <w:t xml:space="preserve">Interne Meldung </w:t>
      </w:r>
    </w:p>
    <w:p w14:paraId="5CC60AB3" w14:textId="3EE52A68" w:rsidR="009444BF" w:rsidRDefault="005D1120" w:rsidP="00380C97">
      <w:pPr>
        <w:pStyle w:val="Grundtext"/>
      </w:pPr>
      <w:r>
        <w:t xml:space="preserve">Alle Benutzer/innen der </w:t>
      </w:r>
      <w:r w:rsidR="00173F50" w:rsidRPr="00A900FE">
        <w:rPr>
          <w:highlight w:val="green"/>
        </w:rPr>
        <w:t>SCHULE</w:t>
      </w:r>
      <w:r>
        <w:t>-Infrastruktur sind verpflichtet, Vorfälle mittels Formular unverzüglich an das IT-Supportteam zu melden (</w:t>
      </w:r>
      <w:r w:rsidR="00A900FE" w:rsidRPr="00A900FE">
        <w:rPr>
          <w:highlight w:val="green"/>
        </w:rPr>
        <w:t>E_MAIL_ADRESS_SCHULE</w:t>
      </w:r>
      <w:r w:rsidRPr="00A900FE">
        <w:rPr>
          <w:highlight w:val="green"/>
        </w:rPr>
        <w:t>@</w:t>
      </w:r>
      <w:r>
        <w:t xml:space="preserve">edu.zh.ch). Das IT-Supportteam informiert die Schulleitung. </w:t>
      </w:r>
    </w:p>
    <w:p w14:paraId="05C60FF7" w14:textId="77777777" w:rsidR="003D64C8" w:rsidRDefault="005D1120" w:rsidP="00D75D01">
      <w:pPr>
        <w:pStyle w:val="berschrift4"/>
        <w:numPr>
          <w:ilvl w:val="1"/>
          <w:numId w:val="40"/>
        </w:numPr>
        <w:ind w:left="567" w:hanging="567"/>
      </w:pPr>
      <w:r>
        <w:t xml:space="preserve">Meldung an </w:t>
      </w:r>
      <w:r w:rsidR="008C3190">
        <w:t xml:space="preserve">DSC/MBA </w:t>
      </w:r>
      <w:r w:rsidR="003D64C8">
        <w:t xml:space="preserve">Service Desk </w:t>
      </w:r>
    </w:p>
    <w:p w14:paraId="61AE6D69" w14:textId="29AC6EED" w:rsidR="009444BF" w:rsidRPr="003D64C8" w:rsidRDefault="005D1120" w:rsidP="003D64C8">
      <w:pPr>
        <w:pStyle w:val="Grundtext"/>
      </w:pPr>
      <w:r w:rsidRPr="003D64C8">
        <w:t>Alle Vorfälle (Klassifizierung mittel oder hoch) werden via IT-Supportteam de</w:t>
      </w:r>
      <w:r w:rsidR="008F6018">
        <w:t>m DSC Sek II Service Desk</w:t>
      </w:r>
      <w:r w:rsidRPr="003D64C8">
        <w:t xml:space="preserve"> gemelde</w:t>
      </w:r>
      <w:r w:rsidR="00947D60" w:rsidRPr="003D64C8">
        <w:t>t</w:t>
      </w:r>
      <w:r w:rsidRPr="003D64C8">
        <w:t xml:space="preserve">. </w:t>
      </w:r>
    </w:p>
    <w:p w14:paraId="651EC858" w14:textId="49E506A2" w:rsidR="0052706B" w:rsidRDefault="005D1120" w:rsidP="008E169D">
      <w:pPr>
        <w:pStyle w:val="berschrift4"/>
        <w:numPr>
          <w:ilvl w:val="1"/>
          <w:numId w:val="40"/>
        </w:numPr>
        <w:ind w:left="567" w:hanging="567"/>
      </w:pPr>
      <w:r>
        <w:t>Meldung an die Datenschutzbeauftragte des Kantons (DSB)</w:t>
      </w:r>
    </w:p>
    <w:p w14:paraId="7C72E3E6" w14:textId="77777777" w:rsidR="002811FD" w:rsidRDefault="005D1120" w:rsidP="00380C97">
      <w:pPr>
        <w:pStyle w:val="Grundtext"/>
      </w:pPr>
      <w:r>
        <w:t>Die Meldung an die DSB erfolgt durch die Schule.</w:t>
      </w:r>
      <w:r w:rsidR="00AA7FCF">
        <w:t xml:space="preserve"> </w:t>
      </w:r>
      <w:r w:rsidR="00AA7FCF" w:rsidRPr="00AA7FCF">
        <w:t xml:space="preserve">Informationen </w:t>
      </w:r>
      <w:r w:rsidR="00AA7FCF">
        <w:t xml:space="preserve">sind </w:t>
      </w:r>
      <w:r w:rsidR="002811FD">
        <w:t>auf folgender Webseite einsehbar:</w:t>
      </w:r>
      <w:r w:rsidRPr="00AA7FCF">
        <w:t xml:space="preserve"> </w:t>
      </w:r>
    </w:p>
    <w:p w14:paraId="1261956B" w14:textId="1F2236EE" w:rsidR="007C3E9B" w:rsidRDefault="002811FD" w:rsidP="00380C97">
      <w:pPr>
        <w:pStyle w:val="Grundtext"/>
      </w:pPr>
      <w:hyperlink r:id="rId15" w:history="1">
        <w:r w:rsidRPr="00EE2918">
          <w:rPr>
            <w:rStyle w:val="Hyperlink"/>
          </w:rPr>
          <w:t>https://datenschutz.ch/datenschutz-in-oeffentlichen-organen/datenschutzvorfall-melden</w:t>
        </w:r>
      </w:hyperlink>
    </w:p>
    <w:p w14:paraId="5C53B98A" w14:textId="1E2A2D53" w:rsidR="007C3E9B" w:rsidRDefault="005D1120" w:rsidP="008E169D">
      <w:pPr>
        <w:pStyle w:val="berschrift3"/>
        <w:numPr>
          <w:ilvl w:val="0"/>
          <w:numId w:val="40"/>
        </w:numPr>
        <w:ind w:left="284" w:hanging="284"/>
      </w:pPr>
      <w:r>
        <w:t xml:space="preserve">Bearbeitung von </w:t>
      </w:r>
      <w:proofErr w:type="spellStart"/>
      <w:r>
        <w:t>Incidents</w:t>
      </w:r>
      <w:proofErr w:type="spellEnd"/>
      <w:r>
        <w:t xml:space="preserve"> </w:t>
      </w:r>
    </w:p>
    <w:p w14:paraId="49DC51EF" w14:textId="7D282A4C" w:rsidR="0052706B" w:rsidRDefault="005D1120" w:rsidP="008E169D">
      <w:pPr>
        <w:pStyle w:val="berschrift4"/>
        <w:numPr>
          <w:ilvl w:val="1"/>
          <w:numId w:val="40"/>
        </w:numPr>
        <w:ind w:left="567" w:hanging="567"/>
      </w:pPr>
      <w:r>
        <w:t xml:space="preserve">Erstmassnahmen </w:t>
      </w:r>
    </w:p>
    <w:p w14:paraId="646BECAB" w14:textId="77777777" w:rsidR="0052706B" w:rsidRDefault="005D1120" w:rsidP="00380C97">
      <w:pPr>
        <w:pStyle w:val="Grundtext"/>
      </w:pPr>
      <w:r>
        <w:t xml:space="preserve">Sofortige Massnahmen zur Eindämmung und Minderung der Auswirkungen durch den IT-Support: </w:t>
      </w:r>
    </w:p>
    <w:p w14:paraId="0D239151" w14:textId="7726307A" w:rsidR="0052706B" w:rsidRDefault="005D1120" w:rsidP="00667ADA">
      <w:pPr>
        <w:pStyle w:val="Grundtext"/>
        <w:numPr>
          <w:ilvl w:val="0"/>
          <w:numId w:val="43"/>
        </w:numPr>
        <w:spacing w:after="0"/>
      </w:pPr>
      <w:r>
        <w:t xml:space="preserve">Passwortänderungen </w:t>
      </w:r>
    </w:p>
    <w:p w14:paraId="49D006D1" w14:textId="0F1E9E74" w:rsidR="0052706B" w:rsidRDefault="005D1120" w:rsidP="00667ADA">
      <w:pPr>
        <w:pStyle w:val="Grundtext"/>
        <w:numPr>
          <w:ilvl w:val="0"/>
          <w:numId w:val="43"/>
        </w:numPr>
        <w:spacing w:after="0"/>
      </w:pPr>
      <w:r>
        <w:t xml:space="preserve">Isolierung betroffener Geräte </w:t>
      </w:r>
    </w:p>
    <w:p w14:paraId="48508D95" w14:textId="24B1825D" w:rsidR="0052706B" w:rsidRDefault="005D1120" w:rsidP="00667ADA">
      <w:pPr>
        <w:pStyle w:val="Grundtext"/>
        <w:numPr>
          <w:ilvl w:val="0"/>
          <w:numId w:val="43"/>
        </w:numPr>
        <w:spacing w:after="0"/>
      </w:pPr>
      <w:r>
        <w:t xml:space="preserve">Trennung vom Netzwerk </w:t>
      </w:r>
    </w:p>
    <w:p w14:paraId="00FE4E7C" w14:textId="48E2E26E" w:rsidR="00E268FF" w:rsidRDefault="005D1120" w:rsidP="00667ADA">
      <w:pPr>
        <w:pStyle w:val="Grundtext"/>
        <w:numPr>
          <w:ilvl w:val="0"/>
          <w:numId w:val="43"/>
        </w:numPr>
        <w:spacing w:after="0"/>
      </w:pPr>
      <w:r>
        <w:t xml:space="preserve">Ausschalten WLAN </w:t>
      </w:r>
    </w:p>
    <w:p w14:paraId="7C6B5EC9" w14:textId="77777777" w:rsidR="00E268FF" w:rsidRDefault="00E268FF" w:rsidP="00E268FF">
      <w:pPr>
        <w:pStyle w:val="Grundtext"/>
        <w:spacing w:after="0"/>
      </w:pPr>
    </w:p>
    <w:p w14:paraId="19F2A6CD" w14:textId="77ED0711" w:rsidR="007C3E9B" w:rsidRDefault="005D1120" w:rsidP="00E268FF">
      <w:pPr>
        <w:pStyle w:val="Grundtext"/>
        <w:spacing w:after="0"/>
      </w:pPr>
      <w:r>
        <w:t xml:space="preserve">Allfällig weitere erforderliche Massnahmen (z.B. Abschaltung gesamtes System) erfolgen in Zusammenarbeit mit dem DSC Sek II und dem AFI. </w:t>
      </w:r>
    </w:p>
    <w:p w14:paraId="00213681" w14:textId="77777777" w:rsidR="001C64A1" w:rsidRDefault="001C64A1" w:rsidP="00E268FF">
      <w:pPr>
        <w:pStyle w:val="Grundtext"/>
        <w:spacing w:after="0"/>
      </w:pPr>
    </w:p>
    <w:p w14:paraId="771ACCBB" w14:textId="0AAB2396" w:rsidR="00E268FF" w:rsidRDefault="005D1120" w:rsidP="008E169D">
      <w:pPr>
        <w:pStyle w:val="berschrift4"/>
        <w:numPr>
          <w:ilvl w:val="1"/>
          <w:numId w:val="40"/>
        </w:numPr>
        <w:ind w:left="567" w:hanging="567"/>
      </w:pPr>
      <w:r>
        <w:t xml:space="preserve">Untersuchung und Analyse </w:t>
      </w:r>
    </w:p>
    <w:p w14:paraId="4A5133F2" w14:textId="3E204599" w:rsidR="005D1120" w:rsidRDefault="005D1120" w:rsidP="00380C97">
      <w:pPr>
        <w:pStyle w:val="Grundtext"/>
      </w:pPr>
      <w:r>
        <w:t>Das IT-Sicherheitsteam führt eine gründliche Untersuchung durch, um die Ursache und den Umfang des Vorfalls zu ermitteln.</w:t>
      </w:r>
    </w:p>
    <w:p w14:paraId="1E8C5F3D" w14:textId="77777777" w:rsidR="005D1120" w:rsidRDefault="005D1120" w:rsidP="00380C97">
      <w:pPr>
        <w:pStyle w:val="Grundtext"/>
      </w:pPr>
    </w:p>
    <w:p w14:paraId="44FF77BD" w14:textId="4523E9BE" w:rsidR="009E0900" w:rsidRDefault="009E0900" w:rsidP="00380C97">
      <w:pPr>
        <w:pStyle w:val="Grundtext"/>
      </w:pPr>
    </w:p>
    <w:p w14:paraId="401A995E" w14:textId="33FAE9AC" w:rsidR="007C3E9B" w:rsidRDefault="007C3E9B" w:rsidP="00380C97">
      <w:pPr>
        <w:pStyle w:val="Grundtext"/>
      </w:pPr>
      <w:r>
        <w:t>Genehmigung: Schulleitung</w:t>
      </w:r>
    </w:p>
    <w:sectPr w:rsidR="007C3E9B" w:rsidSect="00D7211F">
      <w:headerReference w:type="default" r:id="rId16"/>
      <w:headerReference w:type="first" r:id="rId17"/>
      <w:pgSz w:w="11906" w:h="16838" w:code="9"/>
      <w:pgMar w:top="2605" w:right="936" w:bottom="1418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6EA20" w14:textId="77777777" w:rsidR="00657B7E" w:rsidRDefault="00657B7E" w:rsidP="005F4621">
      <w:pPr>
        <w:spacing w:after="0"/>
      </w:pPr>
      <w:r>
        <w:separator/>
      </w:r>
    </w:p>
  </w:endnote>
  <w:endnote w:type="continuationSeparator" w:id="0">
    <w:p w14:paraId="0DDB11A6" w14:textId="77777777" w:rsidR="00657B7E" w:rsidRDefault="00657B7E" w:rsidP="005F4621">
      <w:pPr>
        <w:spacing w:after="0"/>
      </w:pPr>
      <w:r>
        <w:continuationSeparator/>
      </w:r>
    </w:p>
  </w:endnote>
  <w:endnote w:type="continuationNotice" w:id="1">
    <w:p w14:paraId="55E31954" w14:textId="77777777" w:rsidR="00657B7E" w:rsidRDefault="00657B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46240" w14:textId="77777777" w:rsidR="00657B7E" w:rsidRDefault="00657B7E" w:rsidP="005F4621">
      <w:pPr>
        <w:spacing w:after="0"/>
      </w:pPr>
      <w:r>
        <w:separator/>
      </w:r>
    </w:p>
  </w:footnote>
  <w:footnote w:type="continuationSeparator" w:id="0">
    <w:p w14:paraId="7B2B8451" w14:textId="77777777" w:rsidR="00657B7E" w:rsidRDefault="00657B7E" w:rsidP="005F4621">
      <w:pPr>
        <w:spacing w:after="0"/>
      </w:pPr>
      <w:r>
        <w:continuationSeparator/>
      </w:r>
    </w:p>
  </w:footnote>
  <w:footnote w:type="continuationNotice" w:id="1">
    <w:p w14:paraId="0073491A" w14:textId="77777777" w:rsidR="00657B7E" w:rsidRDefault="00657B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07D03" w14:textId="77777777" w:rsidR="005E7900" w:rsidRPr="001913FE" w:rsidRDefault="005813B7" w:rsidP="001913F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7A78E0" wp14:editId="6F7C063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1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54C506EB">
              <v:stroke joinstyle="miter"/>
              <v:path gradientshapeok="t" o:connecttype="rect"/>
            </v:shapetype>
            <v:shape id="_s1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407217C" wp14:editId="209C39D6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3810" t="0" r="0" b="0"/>
              <wp:wrapNone/>
              <wp:docPr id="22" name="Text Box 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1758841683"/>
                            <w:dataBinding w:xpath="/ooImg/Profile.Org.Kanton" w:storeItemID="{9CAC4023-A7EF-4B58-A2CA-42B9978C3800}"/>
                            <w:picture/>
                          </w:sdtPr>
                          <w:sdtContent>
                            <w:p w14:paraId="60CADB8C" w14:textId="77777777" w:rsidR="005E7900" w:rsidRDefault="005813B7" w:rsidP="001913FE">
                              <w:pPr>
                                <w:pStyle w:val="Neutral"/>
                              </w:pPr>
                              <w:r>
                                <w:rPr>
                                  <w:rFonts w:asciiTheme="minorHAnsi" w:hAnsiTheme="minorHAnsi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 wp14:anchorId="4F79358F" wp14:editId="780889AF">
                                    <wp:extent cx="219075" cy="219075"/>
                                    <wp:effectExtent l="19050" t="0" r="9525" b="0"/>
                                    <wp:docPr id="3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7217C" id="_x0000_t202" coordsize="21600,21600" o:spt="202" path="m,l,21600r21600,l21600,xe">
              <v:stroke joinstyle="miter"/>
              <v:path gradientshapeok="t" o:connecttype="rect"/>
            </v:shapetype>
            <v:shape id="Text Box 689" o:spid="_x0000_s1026" type="#_x0000_t202" style="position:absolute;margin-left:158.55pt;margin-top:55.3pt;width:209.75pt;height:22.7pt;z-index:251658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" filled="f" stroked="f">
              <v:textbox inset="0,0,0,0">
                <w:txbxContent>
                  <w:sdt>
                    <w:sdtP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1758841683"/>
                      <w:dataBinding w:xpath="/ooImg/Profile.Org.Kanton" w:storeItemID="{9CAC4023-A7EF-4B58-A2CA-42B9978C3800}"/>
                      <w:picture/>
                    </w:sdtPr>
                    <w:sdtContent>
                      <w:p w14:paraId="60CADB8C" w14:textId="77777777" w:rsidR="005E7900" w:rsidRDefault="005813B7" w:rsidP="001913FE">
                        <w:pPr>
                          <w:pStyle w:val="Neutral"/>
                        </w:pPr>
                        <w:r>
                          <w:rPr>
                            <w:rFonts w:asciiTheme="minorHAnsi" w:hAnsiTheme="minorHAnsi"/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 wp14:anchorId="4F79358F" wp14:editId="780889AF">
                              <wp:extent cx="219075" cy="219075"/>
                              <wp:effectExtent l="19050" t="0" r="9525" b="0"/>
                              <wp:docPr id="3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4638B87" wp14:editId="19EC8A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5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_s2" style="position:absolute;margin-left:0;margin-top:0;width:50pt;height:50pt;z-index:25165824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KjTQYErAgAAVgQAAA4AAAAAAAAAAAAAAAAALgIAAGRycy9lMm9Eb2Mu&#10;eG1sUEsBAi0AFAAGAAgAAAAhAI6gc+XXAAAABQEAAA8AAAAAAAAAAAAAAAAAhQQAAGRycy9kb3du&#10;cmV2LnhtbFBLBQYAAAAABAAEAPMAAACJBQAAAAA=&#10;" w14:anchorId="6CADE652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27C6797" wp14:editId="199EBD89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26" name="Text Box 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3739D7" w14:paraId="35077FB8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id w:val="1758841684"/>
                                  <w:dataBinding w:xpath="//Text[@id='CustomElements.Header.TextFolgeseiten']" w:storeItemID="{619604B3-C1F5-4E24-BE9C-257553584DED}"/>
                                  <w:text w:multiLine="1"/>
                                </w:sdtPr>
                                <w:sdtContent>
                                  <w:p w14:paraId="28D5228A" w14:textId="77777777" w:rsidR="005E7900" w:rsidRDefault="00304857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NumPages"/>
                                  <w:tag w:val="1785426152"/>
                                  <w:id w:val="-1342160327"/>
                                </w:sdtPr>
                                <w:sdtContent>
                                  <w:p w14:paraId="139ACF18" w14:textId="77777777" w:rsidR="005E7900" w:rsidRDefault="005813B7" w:rsidP="000F3ABA">
                                    <w:pPr>
                                      <w:pStyle w:val="BriefKopf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PAGE   \* MERGEFORMAT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</w:rPr>
                                      <w:t>1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  <w:r>
                                      <w:t>/</w:t>
                                    </w:r>
                                    <w:fldSimple w:instr=" NUMPAGES   \* MERGEFORMAT ">
                                      <w:r>
                                        <w:rPr>
                                          <w:noProof/>
                                        </w:rPr>
                                        <w:t>1</w:t>
                                      </w:r>
                                    </w:fldSimple>
                                  </w:p>
                                </w:sdtContent>
                              </w:sdt>
                            </w:tc>
                          </w:tr>
                        </w:tbl>
                        <w:p w14:paraId="7BBB91ED" w14:textId="77777777" w:rsidR="005E7900" w:rsidRDefault="005E7900" w:rsidP="001913FE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C6797" id="Text Box 690" o:spid="_x0000_s1027" type="#_x0000_t202" style="position:absolute;margin-left:133.6pt;margin-top:0;width:184.8pt;height:130.5pt;z-index:25165824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3739D7" w14:paraId="35077FB8" w14:textId="7777777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id w:val="1758841684"/>
                            <w:dataBinding w:xpath="//Text[@id='CustomElements.Header.TextFolgeseiten']" w:storeItemID="{619604B3-C1F5-4E24-BE9C-257553584DED}"/>
                            <w:text w:multiLine="1"/>
                          </w:sdtPr>
                          <w:sdtContent>
                            <w:p w14:paraId="28D5228A" w14:textId="77777777" w:rsidR="005E7900" w:rsidRDefault="00304857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</w:p>
                          </w:sdtContent>
                        </w:sdt>
                        <w:sdt>
                          <w:sdtPr>
                            <w:alias w:val="NumPages"/>
                            <w:tag w:val="1785426152"/>
                            <w:id w:val="-1342160327"/>
                          </w:sdtPr>
                          <w:sdtContent>
                            <w:p w14:paraId="139ACF18" w14:textId="77777777" w:rsidR="005E7900" w:rsidRDefault="005813B7" w:rsidP="000F3ABA">
                              <w:pPr>
                                <w:pStyle w:val="BriefKopf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/</w:t>
                              </w:r>
                              <w:fldSimple w:instr=" NUMPAGES   \* MERGEFORMAT "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</w:p>
                          </w:sdtContent>
                        </w:sdt>
                      </w:tc>
                    </w:tr>
                  </w:tbl>
                  <w:p w14:paraId="7BBB91ED" w14:textId="77777777" w:rsidR="005E7900" w:rsidRDefault="005E7900" w:rsidP="001913FE"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1FF62" w14:textId="77777777" w:rsidR="005E7900" w:rsidRDefault="005813B7" w:rsidP="004508B8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9D9F4A7" wp14:editId="398B9A3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7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5B714649">
              <v:stroke joinstyle="miter"/>
              <v:path gradientshapeok="t" o:connecttype="rect"/>
            </v:shapetype>
            <v:shape id="_s3" style="position:absolute;margin-left:0;margin-top:0;width:50pt;height:50pt;z-index:25165824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ABGFEU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3BA8DB78" wp14:editId="57F8651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8" name="Text Box 70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Text Box 700" style="position:absolute;margin-left:0;margin-top:0;width:50pt;height:50pt;z-index:2516582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" w14:anchorId="1D215D00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F4BA6D4" wp14:editId="444C14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9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_s4" style="position:absolute;margin-left:0;margin-top:0;width:50pt;height:50pt;z-index:25165824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JukL3UuAgAAVgQAAA4AAAAAAAAAAAAAAAAALgIAAGRycy9lMm9E&#10;b2MueG1sUEsBAi0AFAAGAAgAAAAhAI6gc+XXAAAABQEAAA8AAAAAAAAAAAAAAAAAiAQAAGRycy9k&#10;b3ducmV2LnhtbFBLBQYAAAAABAAEAPMAAACMBQAAAAA=&#10;" w14:anchorId="602C7B6B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35A9BBBE" wp14:editId="4B94486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0" name="Text Box 69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Text Box 699" style="position:absolute;margin-left:0;margin-top:0;width:50pt;height:50pt;z-index:25165825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" w14:anchorId="0FB50088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2A9A1B5" wp14:editId="10AD68E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1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_s5" style="position:absolute;margin-left:0;margin-top:0;width:50pt;height:50pt;z-index:2516582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9ILwIAAFY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CAyM9ILwIAAFYEAAAOAAAAAAAAAAAAAAAAAC4CAABkcnMvZTJv&#10;RG9jLnhtbFBLAQItABQABgAIAAAAIQCOoHPl1wAAAAUBAAAPAAAAAAAAAAAAAAAAAIkEAABkcnMv&#10;ZG93bnJldi54bWxQSwUGAAAAAAQABADzAAAAjQUAAAAA&#10;" w14:anchorId="14E11B8A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679D6E8E" wp14:editId="1DA7303B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0" t="0" r="0" b="0"/>
              <wp:wrapNone/>
              <wp:docPr id="32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3739D7" w14:paraId="4D46281A" w14:textId="77777777" w:rsidTr="0076370F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7FFDF8FE" w14:textId="77777777" w:rsidR="005E7900" w:rsidRDefault="005813B7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3739D7" w14:paraId="3B7814F4" w14:textId="77777777" w:rsidTr="0076370F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758841674"/>
                                <w:dataBinding w:xpath="//DateTime[@id='DocParam.Hidden.CreationTime']" w:storeItemID="{619604B3-C1F5-4E24-BE9C-257553584DED}"/>
                                <w:date w:fullDate="2024-07-30T02:00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177D42CB" w14:textId="68BEA7C1" w:rsidR="005E7900" w:rsidRDefault="00440264">
                                    <w:pPr>
                                      <w:pStyle w:val="BriefKopf"/>
                                    </w:pPr>
                                    <w:r>
                                      <w:t>30. Juli 2024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08C898C1" w14:textId="77777777" w:rsidR="005E7900" w:rsidRPr="002F1C35" w:rsidRDefault="005E7900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D6E8E"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28" type="#_x0000_t202" alt="off" style="position:absolute;margin-left:32.25pt;margin-top:-1584.2pt;width:83.45pt;height:20.85pt;z-index:25165825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" filled="f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3739D7" w14:paraId="4D46281A" w14:textId="77777777" w:rsidTr="0076370F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7FFDF8FE" w14:textId="77777777" w:rsidR="005E7900" w:rsidRDefault="005813B7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3739D7" w14:paraId="3B7814F4" w14:textId="77777777" w:rsidTr="0076370F">
                      <w:sdt>
                        <w:sdtPr>
                          <w:alias w:val="DocParam.Hidden.CreationTime"/>
                          <w:tag w:val="DocParam.Hidden.CreationTime"/>
                          <w:id w:val="1758841674"/>
                          <w:dataBinding w:xpath="//DateTime[@id='DocParam.Hidden.CreationTime']" w:storeItemID="{619604B3-C1F5-4E24-BE9C-257553584DED}"/>
                          <w:date w:fullDate="2024-07-30T02:00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177D42CB" w14:textId="68BEA7C1" w:rsidR="005E7900" w:rsidRDefault="00440264">
                              <w:pPr>
                                <w:pStyle w:val="BriefKopf"/>
                              </w:pPr>
                              <w:r>
                                <w:t>30. Juli 2024</w:t>
                              </w:r>
                            </w:p>
                          </w:tc>
                        </w:sdtContent>
                      </w:sdt>
                    </w:tr>
                  </w:tbl>
                  <w:p w14:paraId="08C898C1" w14:textId="77777777" w:rsidR="005E7900" w:rsidRPr="002F1C35" w:rsidRDefault="005E7900" w:rsidP="00322C68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1F1F777" wp14:editId="2AAF54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3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_s6" style="position:absolute;margin-left:0;margin-top:0;width:50pt;height:50pt;z-index:251658245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JbjorAuAgAAVgQAAA4AAAAAAAAAAAAAAAAALgIAAGRycy9lMm9E&#10;b2MueG1sUEsBAi0AFAAGAAgAAAAhAI6gc+XXAAAABQEAAA8AAAAAAAAAAAAAAAAAiAQAAGRycy9k&#10;b3ducmV2LnhtbFBLBQYAAAAABAAEAPMAAACMBQAAAAA=&#10;" w14:anchorId="1F3399C7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23408BD9" wp14:editId="7E41C0D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4" name="Text Box 69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Text Box 698" style="position:absolute;margin-left:0;margin-top:0;width:50pt;height:50pt;z-index:25165825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" w14:anchorId="7EEAFB3B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B8F32F3" wp14:editId="7FA2551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5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_s7" style="position:absolute;margin-left:0;margin-top:0;width:50pt;height:50pt;z-index:25165824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JHlFRsuAgAAVgQAAA4AAAAAAAAAAAAAAAAALgIAAGRycy9lMm9E&#10;b2MueG1sUEsBAi0AFAAGAAgAAAAhAI6gc+XXAAAABQEAAA8AAAAAAAAAAAAAAAAAiAQAAGRycy9k&#10;b3ducmV2LnhtbFBLBQYAAAAABAAEAPMAAACMBQAAAAA=&#10;" w14:anchorId="777966F6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1A731C5" wp14:editId="562D00F2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1905" t="3175" r="3810" b="0"/>
              <wp:wrapNone/>
              <wp:docPr id="36" name="Text Box 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1758841675"/>
                            <w:dataBinding w:xpath="/ooImg/Profile.Org.HeaderLogoShort" w:storeItemID="{9CAC4023-A7EF-4B58-A2CA-42B9978C3800}"/>
                            <w:picture/>
                          </w:sdtPr>
                          <w:sdtContent>
                            <w:p w14:paraId="0D376629" w14:textId="77777777" w:rsidR="005E7900" w:rsidRDefault="005813B7" w:rsidP="00F90A2A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7A96FD80" wp14:editId="0D880C51">
                                    <wp:extent cx="1116563" cy="1079954"/>
                                    <wp:effectExtent l="19050" t="0" r="7387" b="0"/>
                                    <wp:docPr id="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6563" cy="10799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A731C5" id="Text Box 702" o:spid="_x0000_s1029" type="#_x0000_t202" style="position:absolute;margin-left:27.15pt;margin-top:21.25pt;width:91.8pt;height:87.8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" filled="f" stroked="f">
              <v:textbox inset="0,0,0,0">
                <w:txbxContent>
                  <w:sdt>
                    <w:sdtPr>
                      <w:alias w:val="Profile.Org.HeaderLogoShort"/>
                      <w:id w:val="1758841675"/>
                      <w:dataBinding w:xpath="/ooImg/Profile.Org.HeaderLogoShort" w:storeItemID="{9CAC4023-A7EF-4B58-A2CA-42B9978C3800}"/>
                      <w:picture/>
                    </w:sdtPr>
                    <w:sdtContent>
                      <w:p w14:paraId="0D376629" w14:textId="77777777" w:rsidR="005E7900" w:rsidRDefault="005813B7" w:rsidP="00F90A2A"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7A96FD80" wp14:editId="0D880C51">
                              <wp:extent cx="1116563" cy="1079954"/>
                              <wp:effectExtent l="19050" t="0" r="7387" b="0"/>
                              <wp:docPr id="4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6563" cy="10799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78A2E77" wp14:editId="2B2549F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9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_s8" style="position:absolute;margin-left:0;margin-top:0;width:50pt;height:50pt;z-index:251658247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AFN4UBLwIAAFYEAAAOAAAAAAAAAAAAAAAAAC4CAABkcnMvZTJv&#10;RG9jLnhtbFBLAQItABQABgAIAAAAIQCOoHPl1wAAAAUBAAAPAAAAAAAAAAAAAAAAAIkEAABkcnMv&#10;ZG93bnJldi54bWxQSwUGAAAAAAQABADzAAAAjQUAAAAA&#10;" w14:anchorId="446C2F8F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inline distT="0" distB="0" distL="0" distR="0" wp14:anchorId="5092A407" wp14:editId="7F165C22">
              <wp:extent cx="5383530" cy="1906621"/>
              <wp:effectExtent l="0" t="0" r="7620" b="17780"/>
              <wp:docPr id="40" name="Text Box 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9066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3739D7" w14:paraId="2E0A0602" w14:textId="77777777" w:rsidTr="00D75F2F"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Formular.Basis.Script1"/>
                                <w:id w:val="1758841676"/>
                                <w:dataBinding w:xpath="//Text[@id='CustomElements.Header.Formular.Basis.Script1']" w:storeItemID="{619604B3-C1F5-4E24-BE9C-257553584DED}"/>
                                <w:text w:multiLine="1"/>
                              </w:sdtPr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14:paraId="1D0A451C" w14:textId="77777777" w:rsidR="005E7900" w:rsidRPr="0085033C" w:rsidRDefault="005813B7" w:rsidP="0085033C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Bildungsdirektion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3739D7" w14:paraId="68FC8ECB" w14:textId="77777777" w:rsidTr="00D75F2F">
                            <w:trPr>
                              <w:trHeight w:val="227"/>
                            </w:trPr>
                            <w:sdt>
                              <w:sdtPr>
                                <w:alias w:val="CustomElements.Header.Formular.Basis.Script2"/>
                                <w:id w:val="1758841677"/>
                                <w:dataBinding w:xpath="//Text[@id='CustomElements.Header.Formular.Basis.Script2']" w:storeItemID="{619604B3-C1F5-4E24-BE9C-257553584DED}"/>
                                <w:text w:multiLine="1"/>
                              </w:sdtPr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14:paraId="51955577" w14:textId="77777777" w:rsidR="005E7900" w:rsidRDefault="00304857" w:rsidP="00AA6402">
                                    <w:pPr>
                                      <w:pStyle w:val="BriefKopffett"/>
                                    </w:pPr>
                                    <w:r>
                                      <w:t>Mittelschul- und Berufsbildungsamt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3739D7" w14:paraId="386C1C43" w14:textId="77777777" w:rsidTr="00D75F2F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rPr>
                                    <w:lang w:val="fr-CH"/>
                                  </w:rPr>
                                  <w:alias w:val="CustomElements.Header.Formular.Basis.Script3"/>
                                  <w:id w:val="1758841678"/>
                                  <w:dataBinding w:xpath="//Text[@id='CustomElements.Header.Formular.Basis.Script3']" w:storeItemID="{619604B3-C1F5-4E24-BE9C-257553584DED}"/>
                                  <w:text w:multiLine="1"/>
                                </w:sdtPr>
                                <w:sdtContent>
                                  <w:p w14:paraId="3BFEF669" w14:textId="77777777" w:rsidR="005E7900" w:rsidRPr="00380C97" w:rsidRDefault="00304857" w:rsidP="00A360B1">
                                    <w:pPr>
                                      <w:pStyle w:val="BriefKopf"/>
                                      <w:rPr>
                                        <w:lang w:val="fr-CH"/>
                                      </w:rPr>
                                    </w:pPr>
                                    <w:r w:rsidRPr="00380C97">
                                      <w:rPr>
                                        <w:lang w:val="fr-CH"/>
                                      </w:rPr>
                                      <w:t>Digital Service Center Sek II</w:t>
                                    </w:r>
                                  </w:p>
                                </w:sdtContent>
                              </w:sdt>
                              <w:p w14:paraId="3F3FECDE" w14:textId="77777777" w:rsidR="005E7900" w:rsidRPr="00380C97" w:rsidRDefault="005E7900" w:rsidP="00A360B1">
                                <w:pPr>
                                  <w:pStyle w:val="BriefKopf"/>
                                  <w:rPr>
                                    <w:lang w:val="fr-CH"/>
                                  </w:rPr>
                                </w:pPr>
                              </w:p>
                              <w:p w14:paraId="126EC882" w14:textId="781CC8F2" w:rsidR="005E7900" w:rsidRDefault="00304857" w:rsidP="00A360B1">
                                <w:pPr>
                                  <w:pStyle w:val="BriefKopf"/>
                                </w:pPr>
                                <w:r>
                                  <w:t>Version 0.1</w:t>
                                </w:r>
                                <w:r>
                                  <w:br/>
                                  <w:t>Kontakt: Bettina Irnhauser, Verantwortliche für Informationssicherheit und Datenschutz Sek II, Ausstellungsstrasse 80, 8090 Zürich</w:t>
                                </w:r>
                                <w:r w:rsidR="00034A14">
                                  <w:t xml:space="preserve">, </w:t>
                                </w:r>
                                <w:r>
                                  <w:t>bettina.irnhauser@mba.zh.ch</w:t>
                                </w:r>
                                <w:r>
                                  <w:br/>
                                </w:r>
                                <w:r>
                                  <w:br/>
                                  <w:t>30. Juli 2024</w:t>
                                </w:r>
                              </w:p>
                              <w:bookmarkStart w:id="0" w:name="OLE_LINK2" w:displacedByCustomXml="next"/>
                              <w:bookmarkStart w:id="1" w:name="OLE_LINK1" w:displacedByCustomXml="next"/>
                              <w:sdt>
                                <w:sdtPr>
                                  <w:alias w:val="NumPages"/>
                                  <w:tag w:val="1785426152"/>
                                  <w:id w:val="1785426152"/>
                                </w:sdtPr>
                                <w:sdtContent>
                                  <w:p w14:paraId="3F0EDE1F" w14:textId="77777777" w:rsidR="005E7900" w:rsidRDefault="005813B7" w:rsidP="000F3ABA">
                                    <w:pPr>
                                      <w:pStyle w:val="BriefKopf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PAGE   \* MERGEFORMAT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</w:rPr>
                                      <w:t>1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  <w:r>
                                      <w:t>/</w:t>
                                    </w:r>
                                    <w:fldSimple w:instr=" NUMPAGES   \* MERGEFORMAT ">
                                      <w:r>
                                        <w:rPr>
                                          <w:noProof/>
                                        </w:rPr>
                                        <w:t>1</w:t>
                                      </w:r>
                                    </w:fldSimple>
                                  </w:p>
                                </w:sdtContent>
                              </w:sdt>
                              <w:bookmarkEnd w:id="0" w:displacedByCustomXml="prev"/>
                              <w:bookmarkEnd w:id="1" w:displacedByCustomXml="prev"/>
                            </w:tc>
                          </w:tr>
                        </w:tbl>
                        <w:p w14:paraId="34874D2F" w14:textId="77777777" w:rsidR="005E7900" w:rsidRDefault="005E7900" w:rsidP="0029783B">
                          <w:pPr>
                            <w:pStyle w:val="BriefKop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092A407" id="Text Box 703" o:spid="_x0000_s1030" type="#_x0000_t202" style="width:423.9pt;height:15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3739D7" w14:paraId="2E0A0602" w14:textId="77777777" w:rsidTr="00D75F2F">
                      <w:trPr>
                        <w:trHeight w:val="1168"/>
                      </w:trPr>
                      <w:sdt>
                        <w:sdtPr>
                          <w:alias w:val="CustomElements.Header.Formular.Basis.Script1"/>
                          <w:id w:val="1758841676"/>
                          <w:dataBinding w:xpath="//Text[@id='CustomElements.Header.Formular.Basis.Script1']" w:storeItemID="{619604B3-C1F5-4E24-BE9C-257553584DED}"/>
                          <w:text w:multiLine="1"/>
                        </w:sdtPr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14:paraId="1D0A451C" w14:textId="77777777" w:rsidR="005E7900" w:rsidRPr="0085033C" w:rsidRDefault="005813B7" w:rsidP="0085033C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Bildungsdirektion</w:t>
                              </w:r>
                            </w:p>
                          </w:tc>
                        </w:sdtContent>
                      </w:sdt>
                    </w:tr>
                    <w:tr w:rsidR="003739D7" w14:paraId="68FC8ECB" w14:textId="77777777" w:rsidTr="00D75F2F">
                      <w:trPr>
                        <w:trHeight w:val="227"/>
                      </w:trPr>
                      <w:sdt>
                        <w:sdtPr>
                          <w:alias w:val="CustomElements.Header.Formular.Basis.Script2"/>
                          <w:id w:val="1758841677"/>
                          <w:dataBinding w:xpath="//Text[@id='CustomElements.Header.Formular.Basis.Script2']" w:storeItemID="{619604B3-C1F5-4E24-BE9C-257553584DED}"/>
                          <w:text w:multiLine="1"/>
                        </w:sdtPr>
                        <w:sdtContent>
                          <w:tc>
                            <w:tcPr>
                              <w:tcW w:w="8505" w:type="dxa"/>
                            </w:tcPr>
                            <w:p w14:paraId="51955577" w14:textId="77777777" w:rsidR="005E7900" w:rsidRDefault="00304857" w:rsidP="00AA6402">
                              <w:pPr>
                                <w:pStyle w:val="BriefKopffett"/>
                              </w:pPr>
                              <w:r>
                                <w:t>Mittelschul- und Berufsbildungsamt</w:t>
                              </w:r>
                            </w:p>
                          </w:tc>
                        </w:sdtContent>
                      </w:sdt>
                    </w:tr>
                    <w:tr w:rsidR="003739D7" w14:paraId="386C1C43" w14:textId="77777777" w:rsidTr="00D75F2F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rPr>
                              <w:lang w:val="fr-CH"/>
                            </w:rPr>
                            <w:alias w:val="CustomElements.Header.Formular.Basis.Script3"/>
                            <w:id w:val="1758841678"/>
                            <w:dataBinding w:xpath="//Text[@id='CustomElements.Header.Formular.Basis.Script3']" w:storeItemID="{619604B3-C1F5-4E24-BE9C-257553584DED}"/>
                            <w:text w:multiLine="1"/>
                          </w:sdtPr>
                          <w:sdtContent>
                            <w:p w14:paraId="3BFEF669" w14:textId="77777777" w:rsidR="005E7900" w:rsidRPr="00380C97" w:rsidRDefault="00304857" w:rsidP="00A360B1">
                              <w:pPr>
                                <w:pStyle w:val="BriefKopf"/>
                                <w:rPr>
                                  <w:lang w:val="fr-CH"/>
                                </w:rPr>
                              </w:pPr>
                              <w:r w:rsidRPr="00380C97">
                                <w:rPr>
                                  <w:lang w:val="fr-CH"/>
                                </w:rPr>
                                <w:t>Digital Service Center Sek II</w:t>
                              </w:r>
                            </w:p>
                          </w:sdtContent>
                        </w:sdt>
                        <w:p w14:paraId="3F3FECDE" w14:textId="77777777" w:rsidR="005E7900" w:rsidRPr="00380C97" w:rsidRDefault="005E7900" w:rsidP="00A360B1">
                          <w:pPr>
                            <w:pStyle w:val="BriefKopf"/>
                            <w:rPr>
                              <w:lang w:val="fr-CH"/>
                            </w:rPr>
                          </w:pPr>
                        </w:p>
                        <w:p w14:paraId="126EC882" w14:textId="781CC8F2" w:rsidR="005E7900" w:rsidRDefault="00304857" w:rsidP="00A360B1">
                          <w:pPr>
                            <w:pStyle w:val="BriefKopf"/>
                          </w:pPr>
                          <w:r>
                            <w:t>Version 0.1</w:t>
                          </w:r>
                          <w:r>
                            <w:br/>
                            <w:t>Kontakt: Bettina Irnhauser, Verantwortliche für Informationssicherheit und Datenschutz Sek II, Ausstellungsstrasse 80, 8090 Zürich</w:t>
                          </w:r>
                          <w:r w:rsidR="00034A14">
                            <w:t xml:space="preserve">, </w:t>
                          </w:r>
                          <w:r>
                            <w:t>bettina.irnhauser@mba.zh.ch</w:t>
                          </w:r>
                          <w:r>
                            <w:br/>
                          </w:r>
                          <w:r>
                            <w:br/>
                            <w:t>30. Juli 2024</w:t>
                          </w:r>
                        </w:p>
                        <w:bookmarkStart w:id="2" w:name="OLE_LINK2" w:displacedByCustomXml="next"/>
                        <w:bookmarkStart w:id="3" w:name="OLE_LINK1" w:displacedByCustomXml="next"/>
                        <w:sdt>
                          <w:sdtPr>
                            <w:alias w:val="NumPages"/>
                            <w:tag w:val="1785426152"/>
                            <w:id w:val="1785426152"/>
                          </w:sdtPr>
                          <w:sdtContent>
                            <w:p w14:paraId="3F0EDE1F" w14:textId="77777777" w:rsidR="005E7900" w:rsidRDefault="005813B7" w:rsidP="000F3ABA">
                              <w:pPr>
                                <w:pStyle w:val="BriefKopf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/</w:t>
                              </w:r>
                              <w:fldSimple w:instr=" NUMPAGES   \* MERGEFORMAT "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</w:p>
                          </w:sdtContent>
                        </w:sdt>
                        <w:bookmarkEnd w:id="2" w:displacedByCustomXml="prev"/>
                        <w:bookmarkEnd w:id="3" w:displacedByCustomXml="prev"/>
                      </w:tc>
                    </w:tr>
                  </w:tbl>
                  <w:p w14:paraId="34874D2F" w14:textId="77777777" w:rsidR="005E7900" w:rsidRDefault="005E7900" w:rsidP="0029783B">
                    <w:pPr>
                      <w:pStyle w:val="BriefKopf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D288B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0A6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89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6C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660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7A3B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802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F8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D6B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70E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439CD"/>
    <w:multiLevelType w:val="multilevel"/>
    <w:tmpl w:val="0510A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5" w15:restartNumberingAfterBreak="0">
    <w:nsid w:val="24BC78CE"/>
    <w:multiLevelType w:val="multilevel"/>
    <w:tmpl w:val="9E34C918"/>
    <w:numStyleLink w:val="NumericList"/>
  </w:abstractNum>
  <w:abstractNum w:abstractNumId="16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9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20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1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4E985CF5"/>
    <w:multiLevelType w:val="hybridMultilevel"/>
    <w:tmpl w:val="2E1076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67684"/>
    <w:multiLevelType w:val="hybridMultilevel"/>
    <w:tmpl w:val="129E90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65A7D"/>
    <w:multiLevelType w:val="hybridMultilevel"/>
    <w:tmpl w:val="71FC3C4A"/>
    <w:lvl w:ilvl="0" w:tplc="D0A626E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7" w15:restartNumberingAfterBreak="0">
    <w:nsid w:val="57942029"/>
    <w:multiLevelType w:val="hybridMultilevel"/>
    <w:tmpl w:val="F1B8EA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F4D24"/>
    <w:multiLevelType w:val="multilevel"/>
    <w:tmpl w:val="D11A67A6"/>
    <w:numStyleLink w:val="ListeNummernArabischEinfach"/>
  </w:abstractNum>
  <w:abstractNum w:abstractNumId="29" w15:restartNumberingAfterBreak="0">
    <w:nsid w:val="5E215724"/>
    <w:multiLevelType w:val="hybridMultilevel"/>
    <w:tmpl w:val="7432040E"/>
    <w:lvl w:ilvl="0" w:tplc="D0A626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9554E"/>
    <w:multiLevelType w:val="hybridMultilevel"/>
    <w:tmpl w:val="A830C014"/>
    <w:lvl w:ilvl="0" w:tplc="D0A626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C6400"/>
    <w:multiLevelType w:val="multilevel"/>
    <w:tmpl w:val="D11A67A6"/>
    <w:numStyleLink w:val="ListeNummernArabischEinfach"/>
  </w:abstractNum>
  <w:abstractNum w:abstractNumId="33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none"/>
      <w:lvlText w:val=""/>
      <w:lvlJc w:val="left"/>
      <w:pPr>
        <w:ind w:left="567" w:hanging="567"/>
      </w:pPr>
    </w:lvl>
    <w:lvl w:ilvl="4">
      <w:start w:val="1"/>
      <w:numFmt w:val="none"/>
      <w:lvlText w:val=""/>
      <w:lvlJc w:val="left"/>
      <w:pPr>
        <w:ind w:left="567" w:hanging="567"/>
      </w:pPr>
    </w:lvl>
    <w:lvl w:ilvl="5">
      <w:start w:val="1"/>
      <w:numFmt w:val="none"/>
      <w:lvlText w:val=""/>
      <w:lvlJc w:val="left"/>
      <w:pPr>
        <w:ind w:left="567" w:hanging="567"/>
      </w:pPr>
    </w:lvl>
    <w:lvl w:ilvl="6">
      <w:start w:val="1"/>
      <w:numFmt w:val="none"/>
      <w:lvlText w:val=""/>
      <w:lvlJc w:val="left"/>
      <w:pPr>
        <w:ind w:left="567" w:hanging="567"/>
      </w:pPr>
    </w:lvl>
    <w:lvl w:ilvl="7">
      <w:start w:val="1"/>
      <w:numFmt w:val="none"/>
      <w:lvlText w:val=""/>
      <w:lvlJc w:val="left"/>
      <w:pPr>
        <w:ind w:left="567" w:hanging="567"/>
      </w:pPr>
    </w:lvl>
    <w:lvl w:ilvl="8">
      <w:start w:val="1"/>
      <w:numFmt w:val="none"/>
      <w:lvlText w:val=""/>
      <w:lvlJc w:val="left"/>
      <w:pPr>
        <w:ind w:left="567" w:hanging="567"/>
      </w:pPr>
    </w:lvl>
  </w:abstractNum>
  <w:num w:numId="1" w16cid:durableId="991442255">
    <w:abstractNumId w:val="16"/>
  </w:num>
  <w:num w:numId="2" w16cid:durableId="808475879">
    <w:abstractNumId w:val="20"/>
  </w:num>
  <w:num w:numId="3" w16cid:durableId="607587360">
    <w:abstractNumId w:val="15"/>
  </w:num>
  <w:num w:numId="4" w16cid:durableId="147866767">
    <w:abstractNumId w:val="11"/>
  </w:num>
  <w:num w:numId="5" w16cid:durableId="21250526">
    <w:abstractNumId w:val="9"/>
  </w:num>
  <w:num w:numId="6" w16cid:durableId="1537229064">
    <w:abstractNumId w:val="7"/>
  </w:num>
  <w:num w:numId="7" w16cid:durableId="767430463">
    <w:abstractNumId w:val="6"/>
  </w:num>
  <w:num w:numId="8" w16cid:durableId="1278636976">
    <w:abstractNumId w:val="5"/>
  </w:num>
  <w:num w:numId="9" w16cid:durableId="891237930">
    <w:abstractNumId w:val="4"/>
  </w:num>
  <w:num w:numId="10" w16cid:durableId="1541935030">
    <w:abstractNumId w:val="8"/>
  </w:num>
  <w:num w:numId="11" w16cid:durableId="1638492372">
    <w:abstractNumId w:val="3"/>
  </w:num>
  <w:num w:numId="12" w16cid:durableId="349452642">
    <w:abstractNumId w:val="2"/>
  </w:num>
  <w:num w:numId="13" w16cid:durableId="2089184681">
    <w:abstractNumId w:val="1"/>
  </w:num>
  <w:num w:numId="14" w16cid:durableId="707144732">
    <w:abstractNumId w:val="0"/>
  </w:num>
  <w:num w:numId="15" w16cid:durableId="448206707">
    <w:abstractNumId w:val="18"/>
  </w:num>
  <w:num w:numId="16" w16cid:durableId="1367561815">
    <w:abstractNumId w:val="14"/>
  </w:num>
  <w:num w:numId="17" w16cid:durableId="179129287">
    <w:abstractNumId w:val="21"/>
  </w:num>
  <w:num w:numId="18" w16cid:durableId="230047087">
    <w:abstractNumId w:val="17"/>
  </w:num>
  <w:num w:numId="19" w16cid:durableId="2634199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87529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1006942">
    <w:abstractNumId w:val="30"/>
  </w:num>
  <w:num w:numId="22" w16cid:durableId="701369853">
    <w:abstractNumId w:val="12"/>
  </w:num>
  <w:num w:numId="23" w16cid:durableId="1697150829">
    <w:abstractNumId w:val="22"/>
  </w:num>
  <w:num w:numId="24" w16cid:durableId="1342657876">
    <w:abstractNumId w:val="18"/>
  </w:num>
  <w:num w:numId="25" w16cid:durableId="411512487">
    <w:abstractNumId w:val="14"/>
  </w:num>
  <w:num w:numId="26" w16cid:durableId="1728524844">
    <w:abstractNumId w:val="21"/>
  </w:num>
  <w:num w:numId="27" w16cid:durableId="1914655753">
    <w:abstractNumId w:val="17"/>
  </w:num>
  <w:num w:numId="28" w16cid:durableId="2144691686">
    <w:abstractNumId w:val="18"/>
  </w:num>
  <w:num w:numId="29" w16cid:durableId="1211262606">
    <w:abstractNumId w:val="14"/>
  </w:num>
  <w:num w:numId="30" w16cid:durableId="1235243394">
    <w:abstractNumId w:val="26"/>
  </w:num>
  <w:num w:numId="31" w16cid:durableId="1401833558">
    <w:abstractNumId w:val="32"/>
  </w:num>
  <w:num w:numId="32" w16cid:durableId="241112406">
    <w:abstractNumId w:val="13"/>
  </w:num>
  <w:num w:numId="33" w16cid:durableId="1005354280">
    <w:abstractNumId w:val="28"/>
  </w:num>
  <w:num w:numId="34" w16cid:durableId="9538318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353570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3426673">
    <w:abstractNumId w:val="19"/>
  </w:num>
  <w:num w:numId="37" w16cid:durableId="17260253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54965669">
    <w:abstractNumId w:val="27"/>
  </w:num>
  <w:num w:numId="39" w16cid:durableId="1259291674">
    <w:abstractNumId w:val="23"/>
  </w:num>
  <w:num w:numId="40" w16cid:durableId="826939497">
    <w:abstractNumId w:val="10"/>
  </w:num>
  <w:num w:numId="41" w16cid:durableId="1391222421">
    <w:abstractNumId w:val="24"/>
  </w:num>
  <w:num w:numId="42" w16cid:durableId="1684630147">
    <w:abstractNumId w:val="31"/>
  </w:num>
  <w:num w:numId="43" w16cid:durableId="317611819">
    <w:abstractNumId w:val="25"/>
  </w:num>
  <w:num w:numId="44" w16cid:durableId="18372619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97"/>
    <w:rsid w:val="000171B1"/>
    <w:rsid w:val="00026234"/>
    <w:rsid w:val="00026EB5"/>
    <w:rsid w:val="00034A14"/>
    <w:rsid w:val="00044AD5"/>
    <w:rsid w:val="00054278"/>
    <w:rsid w:val="00065D88"/>
    <w:rsid w:val="00084BE4"/>
    <w:rsid w:val="0009181B"/>
    <w:rsid w:val="000B05B6"/>
    <w:rsid w:val="000B0D73"/>
    <w:rsid w:val="000B4895"/>
    <w:rsid w:val="000D108C"/>
    <w:rsid w:val="000D6ABF"/>
    <w:rsid w:val="000E594D"/>
    <w:rsid w:val="001118B6"/>
    <w:rsid w:val="00141FC4"/>
    <w:rsid w:val="00173F50"/>
    <w:rsid w:val="00174DB9"/>
    <w:rsid w:val="00187400"/>
    <w:rsid w:val="001C64A1"/>
    <w:rsid w:val="001E02E9"/>
    <w:rsid w:val="00262C67"/>
    <w:rsid w:val="00280758"/>
    <w:rsid w:val="002811FD"/>
    <w:rsid w:val="0029783B"/>
    <w:rsid w:val="00297D5E"/>
    <w:rsid w:val="002D5269"/>
    <w:rsid w:val="002D76F0"/>
    <w:rsid w:val="002E598B"/>
    <w:rsid w:val="003018EB"/>
    <w:rsid w:val="00304857"/>
    <w:rsid w:val="003316E0"/>
    <w:rsid w:val="0035593A"/>
    <w:rsid w:val="003637E6"/>
    <w:rsid w:val="003735F7"/>
    <w:rsid w:val="00380C97"/>
    <w:rsid w:val="00395C7E"/>
    <w:rsid w:val="003C6DBD"/>
    <w:rsid w:val="003C723F"/>
    <w:rsid w:val="003D64C8"/>
    <w:rsid w:val="00427CED"/>
    <w:rsid w:val="00440264"/>
    <w:rsid w:val="004918C2"/>
    <w:rsid w:val="00494141"/>
    <w:rsid w:val="004B632F"/>
    <w:rsid w:val="004C4934"/>
    <w:rsid w:val="00513673"/>
    <w:rsid w:val="0052706B"/>
    <w:rsid w:val="00530295"/>
    <w:rsid w:val="00545857"/>
    <w:rsid w:val="00550074"/>
    <w:rsid w:val="00577787"/>
    <w:rsid w:val="005813B7"/>
    <w:rsid w:val="005D10CE"/>
    <w:rsid w:val="005D1120"/>
    <w:rsid w:val="005E7900"/>
    <w:rsid w:val="005F4621"/>
    <w:rsid w:val="00616B60"/>
    <w:rsid w:val="00657B7E"/>
    <w:rsid w:val="00667ADA"/>
    <w:rsid w:val="006B1719"/>
    <w:rsid w:val="006B17D5"/>
    <w:rsid w:val="006B5C32"/>
    <w:rsid w:val="006B63E5"/>
    <w:rsid w:val="006D6543"/>
    <w:rsid w:val="00700AEA"/>
    <w:rsid w:val="00711F32"/>
    <w:rsid w:val="00743DD7"/>
    <w:rsid w:val="00764FE8"/>
    <w:rsid w:val="00797B43"/>
    <w:rsid w:val="007C1ABC"/>
    <w:rsid w:val="007C3E9B"/>
    <w:rsid w:val="007E044E"/>
    <w:rsid w:val="007E59C1"/>
    <w:rsid w:val="007F6BB0"/>
    <w:rsid w:val="0080638A"/>
    <w:rsid w:val="0081640E"/>
    <w:rsid w:val="00816916"/>
    <w:rsid w:val="00825861"/>
    <w:rsid w:val="008329A5"/>
    <w:rsid w:val="00843A5A"/>
    <w:rsid w:val="008C0535"/>
    <w:rsid w:val="008C3190"/>
    <w:rsid w:val="008D72AD"/>
    <w:rsid w:val="008E169D"/>
    <w:rsid w:val="008E6D5B"/>
    <w:rsid w:val="008E7A3B"/>
    <w:rsid w:val="008F2CCD"/>
    <w:rsid w:val="008F52AF"/>
    <w:rsid w:val="008F6018"/>
    <w:rsid w:val="009025AE"/>
    <w:rsid w:val="009444BF"/>
    <w:rsid w:val="00947D60"/>
    <w:rsid w:val="00957937"/>
    <w:rsid w:val="00975937"/>
    <w:rsid w:val="0098219D"/>
    <w:rsid w:val="00984B17"/>
    <w:rsid w:val="009D40BD"/>
    <w:rsid w:val="009E0900"/>
    <w:rsid w:val="009E102C"/>
    <w:rsid w:val="00A07FDE"/>
    <w:rsid w:val="00A20A3C"/>
    <w:rsid w:val="00A35A0D"/>
    <w:rsid w:val="00A43308"/>
    <w:rsid w:val="00A521E3"/>
    <w:rsid w:val="00A74112"/>
    <w:rsid w:val="00A753AA"/>
    <w:rsid w:val="00A900FE"/>
    <w:rsid w:val="00A92D9F"/>
    <w:rsid w:val="00AA7FCF"/>
    <w:rsid w:val="00AB0E39"/>
    <w:rsid w:val="00AC208F"/>
    <w:rsid w:val="00AC7C8C"/>
    <w:rsid w:val="00AE0DB8"/>
    <w:rsid w:val="00B06254"/>
    <w:rsid w:val="00B2063B"/>
    <w:rsid w:val="00B42CCA"/>
    <w:rsid w:val="00B54417"/>
    <w:rsid w:val="00B7386F"/>
    <w:rsid w:val="00B96D7C"/>
    <w:rsid w:val="00BC333F"/>
    <w:rsid w:val="00BE0A68"/>
    <w:rsid w:val="00BF1836"/>
    <w:rsid w:val="00BF5997"/>
    <w:rsid w:val="00C326F2"/>
    <w:rsid w:val="00C54B06"/>
    <w:rsid w:val="00C8068C"/>
    <w:rsid w:val="00CA0920"/>
    <w:rsid w:val="00CC1889"/>
    <w:rsid w:val="00CC4EF2"/>
    <w:rsid w:val="00D32945"/>
    <w:rsid w:val="00D462B1"/>
    <w:rsid w:val="00D6147F"/>
    <w:rsid w:val="00D670BB"/>
    <w:rsid w:val="00D72041"/>
    <w:rsid w:val="00D7211F"/>
    <w:rsid w:val="00D812C3"/>
    <w:rsid w:val="00D81D15"/>
    <w:rsid w:val="00DC4E0B"/>
    <w:rsid w:val="00DC590B"/>
    <w:rsid w:val="00E04871"/>
    <w:rsid w:val="00E05A51"/>
    <w:rsid w:val="00E268FF"/>
    <w:rsid w:val="00E350BA"/>
    <w:rsid w:val="00E35308"/>
    <w:rsid w:val="00E77182"/>
    <w:rsid w:val="00E95947"/>
    <w:rsid w:val="00EA7AC9"/>
    <w:rsid w:val="00EB088A"/>
    <w:rsid w:val="00EC691E"/>
    <w:rsid w:val="00EE4B7F"/>
    <w:rsid w:val="00F17FEF"/>
    <w:rsid w:val="00F3571E"/>
    <w:rsid w:val="00F465BD"/>
    <w:rsid w:val="00F63F39"/>
    <w:rsid w:val="00F85B33"/>
    <w:rsid w:val="00F87935"/>
    <w:rsid w:val="00F92227"/>
    <w:rsid w:val="00FA27A1"/>
    <w:rsid w:val="00FA7DCF"/>
    <w:rsid w:val="235FBB14"/>
    <w:rsid w:val="57EA23FA"/>
    <w:rsid w:val="5A142679"/>
    <w:rsid w:val="77AE8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8AF0DB2"/>
  <w15:docId w15:val="{1A7999C2-B6EE-408C-8466-B9AE4EFC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42720"/>
    <w:pPr>
      <w:spacing w:after="248" w:line="280" w:lineRule="atLeast"/>
    </w:pPr>
    <w:rPr>
      <w:rFonts w:ascii="Arial" w:hAnsi="Arial"/>
      <w:sz w:val="21"/>
    </w:rPr>
  </w:style>
  <w:style w:type="paragraph" w:styleId="berschrift1">
    <w:name w:val="heading 1"/>
    <w:basedOn w:val="Titel01"/>
    <w:next w:val="Grundtext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DE45A8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Grundtext"/>
    <w:link w:val="FuzeileZchn"/>
    <w:uiPriority w:val="99"/>
    <w:unhideWhenUsed/>
    <w:rsid w:val="002E7EB1"/>
    <w:pPr>
      <w:tabs>
        <w:tab w:val="center" w:pos="4513"/>
        <w:tab w:val="right" w:pos="9026"/>
      </w:tabs>
      <w:spacing w:line="248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CC19D9"/>
    <w:rPr>
      <w:rFonts w:ascii="Arial" w:eastAsia="Times New Roman" w:hAnsi="Arial" w:cs="Arial"/>
      <w:color w:val="000000"/>
      <w:sz w:val="12"/>
      <w:szCs w:val="20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Grundtext"/>
    <w:rsid w:val="003969DA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C42720"/>
    <w:pPr>
      <w:spacing w:after="0"/>
    </w:pPr>
  </w:style>
  <w:style w:type="paragraph" w:customStyle="1" w:styleId="BriefDatum">
    <w:name w:val="Brief_Datum"/>
    <w:basedOn w:val="Grundtext"/>
    <w:rsid w:val="00C42720"/>
    <w:pPr>
      <w:spacing w:after="0"/>
    </w:pPr>
  </w:style>
  <w:style w:type="paragraph" w:customStyle="1" w:styleId="BriefBetreff">
    <w:name w:val="Brief_Betreff"/>
    <w:basedOn w:val="Grundtext"/>
    <w:rsid w:val="00C42720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4C7A46"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C42720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C42720"/>
    <w:pPr>
      <w:spacing w:before="248" w:after="744"/>
    </w:pPr>
  </w:style>
  <w:style w:type="paragraph" w:customStyle="1" w:styleId="ListeBindestrich">
    <w:name w:val="Liste_Bindestrich"/>
    <w:basedOn w:val="Grundtext"/>
    <w:rsid w:val="00F014B8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EC6D46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Eingerueckt"/>
    <w:rsid w:val="00B51B63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2720"/>
    <w:pPr>
      <w:framePr w:w="1786" w:hSpace="142" w:wrap="around" w:vAnchor="text" w:hAnchor="page" w:y="1" w:anchorLock="1"/>
      <w:spacing w:after="248"/>
      <w:ind w:left="340"/>
    </w:pPr>
    <w:rPr>
      <w:rFonts w:eastAsiaTheme="minorHAnsi" w:cstheme="minorBidi"/>
      <w:color w:val="auto"/>
      <w:szCs w:val="22"/>
    </w:rPr>
  </w:style>
  <w:style w:type="paragraph" w:customStyle="1" w:styleId="GrundtextRRB">
    <w:name w:val="Grundtext_RRB"/>
    <w:basedOn w:val="Grundtext"/>
    <w:rsid w:val="00DE45A8"/>
    <w:pPr>
      <w:spacing w:line="360" w:lineRule="auto"/>
      <w:ind w:left="567"/>
    </w:pPr>
  </w:style>
  <w:style w:type="paragraph" w:customStyle="1" w:styleId="BeilagenListe">
    <w:name w:val="Beilagen_Liste"/>
    <w:basedOn w:val="Grundtext"/>
    <w:rsid w:val="00D84B3F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rsid w:val="009A37FC"/>
    <w:pPr>
      <w:spacing w:after="360"/>
    </w:pPr>
  </w:style>
  <w:style w:type="paragraph" w:customStyle="1" w:styleId="TraktandumText">
    <w:name w:val="Traktandum Text"/>
    <w:basedOn w:val="Standard"/>
    <w:rsid w:val="00433083"/>
    <w:pPr>
      <w:tabs>
        <w:tab w:val="left" w:pos="567"/>
      </w:tabs>
      <w:spacing w:after="0" w:line="280" w:lineRule="exact"/>
      <w:ind w:left="567"/>
    </w:pPr>
    <w:rPr>
      <w:rFonts w:eastAsia="Times New Roman" w:cs="Arial"/>
      <w:color w:val="000000"/>
      <w:szCs w:val="20"/>
    </w:rPr>
  </w:style>
  <w:style w:type="paragraph" w:customStyle="1" w:styleId="TraktandumTitel">
    <w:name w:val="Traktandum Titel"/>
    <w:basedOn w:val="Standard"/>
    <w:next w:val="TraktandumText"/>
    <w:rsid w:val="00433083"/>
    <w:pPr>
      <w:numPr>
        <w:numId w:val="37"/>
      </w:numPr>
      <w:tabs>
        <w:tab w:val="left" w:pos="567"/>
      </w:tabs>
      <w:spacing w:after="0"/>
      <w:contextualSpacing/>
    </w:pPr>
    <w:rPr>
      <w:rFonts w:eastAsia="Times New Roman" w:cs="Arial"/>
      <w:color w:val="000000"/>
      <w:szCs w:val="20"/>
    </w:rPr>
  </w:style>
  <w:style w:type="paragraph" w:customStyle="1" w:styleId="InvisibleLine">
    <w:name w:val="InvisibleLine"/>
    <w:basedOn w:val="Grundtext"/>
    <w:rsid w:val="00002D19"/>
    <w:pPr>
      <w:spacing w:after="0" w:line="14" w:lineRule="exact"/>
    </w:pPr>
    <w:rPr>
      <w:sz w:val="2"/>
    </w:rPr>
  </w:style>
  <w:style w:type="paragraph" w:customStyle="1" w:styleId="GrundtextEingerueckt">
    <w:name w:val="GrundtextEingerueckt"/>
    <w:basedOn w:val="Grundtext"/>
    <w:rsid w:val="00C113B3"/>
    <w:pPr>
      <w:spacing w:after="360"/>
      <w:ind w:left="397"/>
    </w:pPr>
  </w:style>
  <w:style w:type="table" w:customStyle="1" w:styleId="TableGridPositioning">
    <w:name w:val="TableGridPositioning"/>
    <w:basedOn w:val="NormaleTabelle"/>
    <w:uiPriority w:val="99"/>
    <w:rsid w:val="00D615B9"/>
    <w:pPr>
      <w:spacing w:after="0" w:line="240" w:lineRule="auto"/>
    </w:pPr>
    <w:rPr>
      <w:sz w:val="21"/>
    </w:rPr>
    <w:tblPr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380C97"/>
    <w:rPr>
      <w:color w:val="808080"/>
    </w:rPr>
  </w:style>
  <w:style w:type="table" w:styleId="EinfacheTabelle2">
    <w:name w:val="Plain Table 2"/>
    <w:basedOn w:val="NormaleTabelle"/>
    <w:uiPriority w:val="42"/>
    <w:rsid w:val="009E10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9E10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7E044E"/>
    <w:pPr>
      <w:spacing w:after="0" w:line="240" w:lineRule="auto"/>
    </w:pPr>
    <w:rPr>
      <w:rFonts w:ascii="Arial" w:hAnsi="Arial"/>
      <w:sz w:val="21"/>
    </w:rPr>
  </w:style>
  <w:style w:type="character" w:styleId="Hyperlink">
    <w:name w:val="Hyperlink"/>
    <w:basedOn w:val="Absatz-Standardschriftart"/>
    <w:uiPriority w:val="99"/>
    <w:unhideWhenUsed/>
    <w:rsid w:val="002811F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1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datenschutz.ch/datenschutz-in-oeffentlichen-organen/datenschutzvorfall-melden" TargetMode="Externa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65CAO\AppData\Local\Temp\OneOffixx\generated\4511962f-b90d-4c42-b701-a15b9e5719a8.dotx" TargetMode="External"/></Relationships>
</file>

<file path=word/theme/theme1.xml><?xml version="1.0" encoding="utf-8"?>
<a:theme xmlns:a="http://schemas.openxmlformats.org/drawingml/2006/main" name="001 Thema farbig V1.0">
  <a:themeElements>
    <a:clrScheme name="001 Thema farbig V1.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001 Thema farbig V1.0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816d15ff9af4649a34f1061de0f41c2 xmlns="897a5a4b-4c62-46ba-80cd-da9e00531a7c">
      <Terms xmlns="http://schemas.microsoft.com/office/infopath/2007/PartnerControls"/>
    </c816d15ff9af4649a34f1061de0f41c2>
    <TaxCatchAll xmlns="2a33b215-379d-4d9a-b01d-ff2a76a002d7" xsi:nil="true"/>
    <n6f2aec189294092a7a7ff57eeb9f655 xmlns="897a5a4b-4c62-46ba-80cd-da9e00531a7c">
      <Terms xmlns="http://schemas.microsoft.com/office/infopath/2007/PartnerControls"/>
    </n6f2aec189294092a7a7ff57eeb9f655>
    <lcf76f155ced4ddcb4097134ff3c332f xmlns="897a5a4b-4c62-46ba-80cd-da9e00531a7c">
      <Terms xmlns="http://schemas.microsoft.com/office/infopath/2007/PartnerControls"/>
    </lcf76f155ced4ddcb4097134ff3c332f>
    <ee7fe5c650cf4cd6b44086f32602598e xmlns="897a5a4b-4c62-46ba-80cd-da9e00531a7c">
      <Terms xmlns="http://schemas.microsoft.com/office/infopath/2007/PartnerControls"/>
    </ee7fe5c650cf4cd6b44086f32602598e>
    <Keywords_x0028_free_x0029_ xmlns="897a5a4b-4c62-46ba-80cd-da9e00531a7c" xsi:nil="true"/>
    <_Flow_SignoffStatus xmlns="897a5a4b-4c62-46ba-80cd-da9e00531a7c" xsi:nil="true"/>
    <ic0b3b51769d4c03aae233f753537378 xmlns="897a5a4b-4c62-46ba-80cd-da9e00531a7c">
      <Terms xmlns="http://schemas.microsoft.com/office/infopath/2007/PartnerControls"/>
    </ic0b3b51769d4c03aae233f753537378>
    <ace0a6f466b54f418baabeb30ad0ed22 xmlns="897a5a4b-4c62-46ba-80cd-da9e00531a7c">
      <Terms xmlns="http://schemas.microsoft.com/office/infopath/2007/PartnerControls"/>
    </ace0a6f466b54f418baabeb30ad0ed22>
    <ad5cbc014f8544949b2ef878d2ac8539 xmlns="897a5a4b-4c62-46ba-80cd-da9e00531a7c">
      <Terms xmlns="http://schemas.microsoft.com/office/infopath/2007/PartnerControls"/>
    </ad5cbc014f8544949b2ef878d2ac8539>
    <eb160a79d7c841709a0e0fa4e96c72bb xmlns="897a5a4b-4c62-46ba-80cd-da9e00531a7c">
      <Terms xmlns="http://schemas.microsoft.com/office/infopath/2007/PartnerControls"/>
    </eb160a79d7c841709a0e0fa4e96c72bb>
  </documentManagement>
</p:properties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1416196669</Id>
      <Width>0</Width>
      <Height>0</Height>
      <XPath>/ooImg/Profile.Org.Kanton</XPath>
      <ImageHash>95c335a2f97fbb0de78a98a81c1804bd</ImageHash>
    </ImageSizeDefinition>
    <ImageSizeDefinition>
      <Id>1835352706</Id>
      <Width>0</Width>
      <Height>0</Height>
      <XPath>/ooImg/Profile.Org.HeaderLogoShort</XPath>
      <ImageHash>ea94abc84a50c4a7c98dcd2fd419985a</ImageHash>
    </ImageSizeDefinition>
    <ImageSizeDefinition>
      <Id>1366585524</Id>
      <Width>0</Width>
      <Height>0</Height>
      <XPath>/ooImg/Profile.Org.Kanton</XPath>
      <ImageHash>95c335a2f97fbb0de78a98a81c1804bd</ImageHash>
    </ImageSizeDefinition>
    <ImageSizeDefinition>
      <Id>1179313770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>
              </w:t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1785426152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4558042DBF6948B30752AB4F8A687C" ma:contentTypeVersion="43" ma:contentTypeDescription="Ein neues Dokument erstellen." ma:contentTypeScope="" ma:versionID="3c6548f3a2addea28226354955b4a21c">
  <xsd:schema xmlns:xsd="http://www.w3.org/2001/XMLSchema" xmlns:xs="http://www.w3.org/2001/XMLSchema" xmlns:p="http://schemas.microsoft.com/office/2006/metadata/properties" xmlns:ns2="897a5a4b-4c62-46ba-80cd-da9e00531a7c" xmlns:ns3="2a33b215-379d-4d9a-b01d-ff2a76a002d7" targetNamespace="http://schemas.microsoft.com/office/2006/metadata/properties" ma:root="true" ma:fieldsID="27e42eee052cebdd31c4df8cd18713e3" ns2:_="" ns3:_="">
    <xsd:import namespace="897a5a4b-4c62-46ba-80cd-da9e00531a7c"/>
    <xsd:import namespace="2a33b215-379d-4d9a-b01d-ff2a76a002d7"/>
    <xsd:element name="properties">
      <xsd:complexType>
        <xsd:sequence>
          <xsd:element name="documentManagement">
            <xsd:complexType>
              <xsd:all>
                <xsd:element ref="ns2:ad5cbc014f8544949b2ef878d2ac8539" minOccurs="0"/>
                <xsd:element ref="ns3:TaxCatchAll" minOccurs="0"/>
                <xsd:element ref="ns2:ee7fe5c650cf4cd6b44086f32602598e" minOccurs="0"/>
                <xsd:element ref="ns2:c816d15ff9af4649a34f1061de0f41c2" minOccurs="0"/>
                <xsd:element ref="ns2:ace0a6f466b54f418baabeb30ad0ed22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ic0b3b51769d4c03aae233f753537378" minOccurs="0"/>
                <xsd:element ref="ns2:n6f2aec189294092a7a7ff57eeb9f655" minOccurs="0"/>
                <xsd:element ref="ns2:Keywords_x0028_free_x0029_" minOccurs="0"/>
                <xsd:element ref="ns2:MediaServiceSearchProperties" minOccurs="0"/>
                <xsd:element ref="ns2:_Flow_SignoffStatus" minOccurs="0"/>
                <xsd:element ref="ns2:eb160a79d7c841709a0e0fa4e96c72bb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a5a4b-4c62-46ba-80cd-da9e00531a7c" elementFormDefault="qualified">
    <xsd:import namespace="http://schemas.microsoft.com/office/2006/documentManagement/types"/>
    <xsd:import namespace="http://schemas.microsoft.com/office/infopath/2007/PartnerControls"/>
    <xsd:element name="ad5cbc014f8544949b2ef878d2ac8539" ma:index="9" nillable="true" ma:taxonomy="true" ma:internalName="ad5cbc014f8544949b2ef878d2ac8539" ma:taxonomyFieldName="Owner" ma:displayName="Owner" ma:default="" ma:fieldId="{ad5cbc01-4f85-4494-9b2e-f878d2ac8539}" ma:sspId="5be50911-cf5f-4bf3-9307-b8767a5aeb49" ma:termSetId="dd89501e-d58a-4f72-a9aa-205b5eb8cc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7fe5c650cf4cd6b44086f32602598e" ma:index="12" nillable="true" ma:taxonomy="true" ma:internalName="ee7fe5c650cf4cd6b44086f32602598e" ma:taxonomyFieldName="Prozess" ma:displayName="Prozess" ma:default="" ma:fieldId="{ee7fe5c6-50cf-4cd6-b440-86f32602598e}" ma:sspId="5be50911-cf5f-4bf3-9307-b8767a5aeb49" ma:termSetId="8e63f0a0-fde7-4d91-80bf-9f60a968fa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16d15ff9af4649a34f1061de0f41c2" ma:index="14" nillable="true" ma:taxonomy="true" ma:internalName="c816d15ff9af4649a34f1061de0f41c2" ma:taxonomyFieldName="Kunde" ma:displayName="Kunde" ma:default="" ma:fieldId="{c816d15f-f9af-4649-a34f-1061de0f41c2}" ma:taxonomyMulti="true" ma:sspId="5be50911-cf5f-4bf3-9307-b8767a5aeb49" ma:termSetId="4a9821d4-db3c-4e4e-9bb8-26f2e726d7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e0a6f466b54f418baabeb30ad0ed22" ma:index="16" nillable="true" ma:taxonomy="true" ma:internalName="ace0a6f466b54f418baabeb30ad0ed22" ma:taxonomyFieldName="Keywords" ma:displayName="Keywords" ma:default="" ma:fieldId="{ace0a6f4-66b5-4f41-8baa-beb30ad0ed22}" ma:taxonomyMulti="true" ma:sspId="5be50911-cf5f-4bf3-9307-b8767a5aeb49" ma:termSetId="ffc9db1a-d58d-4b34-9818-863810b8c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ierungen" ma:readOnly="false" ma:fieldId="{5cf76f15-5ced-4ddc-b409-7134ff3c332f}" ma:taxonomyMulti="true" ma:sspId="5be50911-cf5f-4bf3-9307-b8767a5ae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ic0b3b51769d4c03aae233f753537378" ma:index="31" nillable="true" ma:taxonomy="true" ma:internalName="ic0b3b51769d4c03aae233f753537378" ma:taxonomyFieldName="Document_x0020_Type" ma:displayName="Document Type" ma:default="" ma:fieldId="{2c0b3b51-769d-4c03-aae2-33f753537378}" ma:sspId="5be50911-cf5f-4bf3-9307-b8767a5aeb49" ma:termSetId="24328e85-8820-4be6-8487-073ebc091f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f2aec189294092a7a7ff57eeb9f655" ma:index="33" nillable="true" ma:taxonomy="true" ma:internalName="n6f2aec189294092a7a7ff57eeb9f655" ma:taxonomyFieldName="Lieferant" ma:displayName="Lieferant" ma:default="" ma:fieldId="{76f2aec1-8929-4092-a7a7-ff57eeb9f655}" ma:taxonomyMulti="true" ma:sspId="5be50911-cf5f-4bf3-9307-b8767a5aeb49" ma:termSetId="503d1bb9-31a9-433c-8c79-5e2b4b3481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ywords_x0028_free_x0029_" ma:index="34" nillable="true" ma:displayName="Keywords (free)" ma:format="Dropdown" ma:internalName="Keywords_x0028_free_x0029_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6" nillable="true" ma:displayName="Status Unterschrift" ma:internalName="Status_x0020_Unterschrift">
      <xsd:simpleType>
        <xsd:restriction base="dms:Text"/>
      </xsd:simpleType>
    </xsd:element>
    <xsd:element name="eb160a79d7c841709a0e0fa4e96c72bb" ma:index="38" nillable="true" ma:taxonomy="true" ma:internalName="eb160a79d7c841709a0e0fa4e96c72bb" ma:taxonomyFieldName="Service" ma:displayName="Service" ma:readOnly="false" ma:default="" ma:fieldId="{eb160a79-d7c8-4170-9a0e-0fa4e96c72bb}" ma:sspId="5be50911-cf5f-4bf3-9307-b8767a5aeb49" ma:termSetId="20cd426b-ae16-4dc9-8ade-e8451d3fb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BillingMetadata" ma:index="3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3b215-379d-4d9a-b01d-ff2a76a002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a738f7a-b01c-4dfd-8b18-df594e60c551}" ma:internalName="TaxCatchAll" ma:showField="CatchAllData" ma:web="2a33b215-379d-4d9a-b01d-ff2a76a00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8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1 f 7 3 3 7 4 4 - 1 f 9 f - 4 2 7 8 - a b a f - e a 0 8 d c 4 9 b 2 0 1 "   t I d = " 3 3 1 a 5 9 9 1 - c f c 2 - 4 9 d 8 - 9 b a 6 - 1 a d 7 e c 6 4 d c a 1 "   i n t e r n a l T I d = " d 5 8 5 9 1 0 c - d 3 b 8 - 4 1 1 c - 9 8 f 3 - 3 6 1 2 2 6 e 3 2 7 5 1 "   m t I d = " 2 7 5 a f 3 2 e - b c 4 0 - 4 5 c 2 - 8 5 b 7 - a f b 1 c 0 3 8 2 6 5 3 "   r e v i s i o n = " 0 "   c r e a t e d m a j o r v e r s i o n = " 0 "   c r e a t e d m i n o r v e r s i o n = " 0 "   c r e a t e d = " 2 0 2 4 - 0 7 - 3 0 T 0 9 : 2 7 : 0 4 . 9 0 2 1 8 6 5 Z "   m o d i f i e d m a j o r v e r s i o n = " 0 "   m o d i f i e d m i n o r v e r s i o n = " 0 "   m o d i f i e d = " 0 0 0 1 - 0 1 - 0 1 T 0 0 : 0 0 : 0 0 "   p r o f i l e = " 8 0 c 2 e c f b - 1 3 c e - 4 f c 0 - a f d 7 - a f 9 c 5 9 6 f 9 b 1 4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8 0 c 2 e c f b - 1 3 c e - 4 f c 0 - a f d 7 - a f 9 c 5 9 6 f 9 b 1 4 ] ] > < / T e x t >  
                 < T e x t   i d = " P r o f i l e . O r g a n i z a t i o n U n i t I d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T i t l e "   l a b e l = " P r o f i l e . O r g . T i t l e " > < ! [ C D A T A [ K a n t o n   Z � r i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b e t t i n a . i r n h a u s e r @ m b a . z h . c h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B e t t i n a ] ] > < / T e x t >  
                 < T e x t   i d = " P r o f i l e . U s e r . F u n c t i o n "   l a b e l = " P r o f i l e . U s e r . F u n c t i o n " > < ! [ C D A T A [ V e r a n t w o r t l i c h e   f � r   I n f o r m a t i o n s s i c h e r h e i t   u n d   D a t e n s c h u t z   S e k   I I ] ] > < / T e x t >  
                 < T e x t   i d = " P r o f i l e . U s e r . L a s t N a m e "   l a b e l = " P r o f i l e . U s e r . L a s t N a m e " > < ! [ C D A T A [ I r n h a u s e r ] ] > < / T e x t >  
                 < T e x t   i d = " P r o f i l e . U s e r . M o b i l e "   l a b e l = " P r o f i l e . U s e r . M o b i l e " > < ! [ C D A T A [   ] ] > < / T e x t >  
                 < T e x t   i d = " P r o f i l e . U s e r . O u L e v 1 "   l a b e l = " P r o f i l e . U s e r . O u L e v 1 " > < ! [ C D A T A [ K a n t o n   Z � r i c h ] ] > < / T e x t >  
                 < T e x t   i d = " P r o f i l e . U s e r . O u L e v 2 "   l a b e l = " P r o f i l e . U s e r . O u L e v 2 " > < ! [ C D A T A [ B i l d u n g s d i r e k t i o n ] ] > < / T e x t >  
                 < T e x t   i d = " P r o f i l e . U s e r . O u L e v 3 "   l a b e l = " P r o f i l e . U s e r . O u L e v 3 " > < ! [ C D A T A [ M i t t e l s c h u l -   u n d   B e r u f s b i l d u n g s a m t ] ] > < / T e x t >  
                 < T e x t   i d = " P r o f i l e . U s e r . O u L e v 4 "   l a b e l = " P r o f i l e . U s e r . O u L e v 4 " > < ! [ C D A T A [ D i g i t a l   S e r v i c e   C e n t e r   S e k   I I ] ] > < / T e x t >  
                 < T e x t   i d = " P r o f i l e . U s e r . O u M a i l "   l a b e l = " P r o f i l e . U s e r . O u M a i l " > < ! [ C D A T A [ b e t t i n a . i r n h a u s e r @ m b a . z h . c h ] ] > < / T e x t >  
                 < T e x t   i d = " P r o f i l e . U s e r . O u P h o n e "   l a b e l = " P r o f i l e . U s e r . O u P h o n e " > < ! [ C D A T A [ + 4 1   4 3   2 5 9   8 3   0 6 ] ] > < / T e x t >  
                 < T e x t   i d = " P r o f i l e . U s e r . P h o n e "   l a b e l = " P r o f i l e . U s e r . P h o n e " > < ! [ C D A T A [   ] ] > < / T e x t >  
                 < T e x t   i d = " P r o f i l e . U s e r . P o s t a l . C i t y "   l a b e l = " P r o f i l e . U s e r . P o s t a l . C i t y " > < ! [ C D A T A [ Z � r i c h ] ] > < / T e x t >  
                 < T e x t   i d = " P r o f i l e . U s e r . P o s t a l . P O B o x "   l a b e l = " P r o f i l e . U s e r . P o s t a l . P O B o x " > < ! [ C D A T A [   ] ] > < / T e x t >  
                 < T e x t   i d = " P r o f i l e . U s e r . P o s t a l . S t r e e t "   l a b e l = " P r o f i l e . U s e r . P o s t a l . S t r e e t " > < ! [ C D A T A [ A u s s t e l l u n g s s t r a s s e   8 0 ] ] > < / T e x t >  
                 < T e x t   i d = " P r o f i l e . U s e r . P o s t a l . Z i p "   l a b e l = " P r o f i l e . U s e r . P o s t a l . Z i p " > < ! [ C D A T A [ 8 0 9 0 ] ] > < / T e x t >  
                 < T e x t   i d = " P r o f i l e . U s e r . P r e s e n c e T i m e "   l a b e l = " P r o f i l e . U s e r . P r e s e n c e T i m e " > < ! [ C D A T A [ M o - F r ] ] > < / T e x t >  
                 < T e x t   i d = " P r o f i l e . U s e r . T i t l e "   l a b e l = " P r o f i l e . U s e r . T i t l e " > < ! [ C D A T A [   ] ] > < / T e x t >  
                 < T e x t   i d = " P r o f i l e . U s e r . U r l "   l a b e l = " P r o f i l e . U s e r . U r l " > < ! [ C D A T A [ w w w . z h . c h / m b a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b e t t i n a . i r n h a u s e r @ m b a . z h . c h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B e t t i n a ] ] > < / T e x t >  
                 < T e x t   i d = " A u t h o r . U s e r . F u n c t i o n "   l a b e l = " A u t h o r . U s e r . F u n c t i o n " > < ! [ C D A T A [ V e r a n t w o r t l i c h e   f � r   I n f o r m a t i o n s s i c h e r h e i t   u n d   D a t e n s c h u t z   S e k   I I ] ] > < / T e x t >  
                 < T e x t   i d = " A u t h o r . U s e r . L a s t N a m e "   l a b e l = " A u t h o r . U s e r . L a s t N a m e " > < ! [ C D A T A [ I r n h a u s e r ] ] > < / T e x t >  
                 < T e x t   i d = " A u t h o r . U s e r . M o b i l e "   l a b e l = " A u t h o r . U s e r . M o b i l e " > < ! [ C D A T A [   ] ] > < / T e x t >  
                 < T e x t   i d = " A u t h o r . U s e r . O u L e v 1 "   l a b e l = " A u t h o r . U s e r . O u L e v 1 " > < ! [ C D A T A [ K a n t o n   Z � r i c h ] ] > < / T e x t >  
                 < T e x t   i d = " A u t h o r . U s e r . O u L e v 2 "   l a b e l = " A u t h o r . U s e r . O u L e v 2 " > < ! [ C D A T A [ B i l d u n g s d i r e k t i o n ] ] > < / T e x t >  
                 < T e x t   i d = " A u t h o r . U s e r . O u L e v 3 "   l a b e l = " A u t h o r . U s e r . O u L e v 3 " > < ! [ C D A T A [ M i t t e l s c h u l -   u n d   B e r u f s b i l d u n g s a m t ] ] > < / T e x t >  
                 < T e x t   i d = " A u t h o r . U s e r . O u L e v 4 "   l a b e l = " A u t h o r . U s e r . O u L e v 4 " > < ! [ C D A T A [ D i g i t a l   S e r v i c e   C e n t e r   S e k   I I ] ] > < / T e x t >  
                 < T e x t   i d = " A u t h o r . U s e r . O u M a i l "   l a b e l = " A u t h o r . U s e r . O u M a i l " > < ! [ C D A T A [ b e t t i n a . i r n h a u s e r @ m b a . z h . c h ] ] > < / T e x t >  
                 < T e x t   i d = " A u t h o r . U s e r . O u P h o n e "   l a b e l = " A u t h o r . U s e r . O u P h o n e " > < ! [ C D A T A [ + 4 1   4 3   2 5 9   8 3   0 6 ] ] > < / T e x t >  
                 < T e x t   i d = " A u t h o r . U s e r . P h o n e "   l a b e l = " A u t h o r . U s e r . P h o n e " > < ! [ C D A T A [   ] ] > < / T e x t >  
                 < T e x t   i d = " A u t h o r . U s e r . P o s t a l . C i t y "   l a b e l = " A u t h o r . U s e r . P o s t a l . C i t y " > < ! [ C D A T A [ Z � r i c h ] ] > < / T e x t >  
                 < T e x t   i d = " A u t h o r . U s e r . P o s t a l . P O B o x "   l a b e l = " A u t h o r . U s e r . P o s t a l . P O B o x " > < ! [ C D A T A [   ] ] > < / T e x t >  
                 < T e x t   i d = " A u t h o r . U s e r . P o s t a l . S t r e e t "   l a b e l = " A u t h o r . U s e r . P o s t a l . S t r e e t " > < ! [ C D A T A [ A u s s t e l l u n g s s t r a s s e   8 0 ] ] > < / T e x t >  
                 < T e x t   i d = " A u t h o r . U s e r . P o s t a l . Z i p "   l a b e l = " A u t h o r . U s e r . P o s t a l . Z i p " > < ! [ C D A T A [ 8 0 9 0 ] ] > < / T e x t >  
                 < T e x t   i d = " A u t h o r . U s e r . P r e s e n c e T i m e "   l a b e l = " A u t h o r . U s e r . P r e s e n c e T i m e " > < ! [ C D A T A [ M o - F r ] ] > < / T e x t >  
                 < T e x t   i d = " A u t h o r . U s e r . T i t l e "   l a b e l = " A u t h o r . U s e r . T i t l e " > < ! [ C D A T A [   ] ] > < / T e x t >  
                 < T e x t   i d = " A u t h o r . U s e r . U r l "   l a b e l = " A u t h o r . U s e r . U r l " > < ! [ C D A T A [ w w w . z h . c h / m b a ] ] > < / T e x t >  
             < / A u t h o r >  
             < S i g n e r _ 0 >  
                 < T e x t   i d = " S i g n e r _ 0 . I d "   l a b e l = " S i g n e r _ 0 . I d " > < ! [ C D A T A [ 8 0 c 2 e c f b - 1 3 c e - 4 f c 0 - a f d 7 - a f 9 c 5 9 6 f 9 b 1 4 ] ] > < / T e x t >  
                 < T e x t   i d = " S i g n e r _ 0 . O r g a n i z a t i o n U n i t I d "   l a b e l = " S i g n e r _ 0 . O r g a n i z a t i o n U n i t I d " > < ! [ C D A T A [ 5 f 9 8 4 b 2 6 - 4 c e 2 - 4 6 f d - 8 4 a a - 1 f 7 d b 5 4 8 a f e 8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T i t l e "   l a b e l = " S i g n e r _ 0 . O r g . T i t l e " > < ! [ C D A T A [ K a n t o n   Z � r i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b e t t i n a . i r n h a u s e r @ m b a . z h . c h ] ] > < / T e x t >  
                 < T e x t   i d = " S i g n e r _ 0 . U s e r . F a x "   l a b e l = " S i g n e r _ 0 . U s e r . F a x " > < ! [ C D A T A [   ] ] > < / T e x t >  
                 < T e x t   i d = " S i g n e r _ 0 . U s e r . F i r s t N a m e "   l a b e l = " S i g n e r _ 0 . U s e r . F i r s t N a m e " > < ! [ C D A T A [ B e t t i n a ] ] > < / T e x t >  
                 < T e x t   i d = " S i g n e r _ 0 . U s e r . F u n c t i o n "   l a b e l = " S i g n e r _ 0 . U s e r . F u n c t i o n " > < ! [ C D A T A [ V e r a n t w o r t l i c h e   f � r   I n f o r m a t i o n s s i c h e r h e i t   u n d   D a t e n s c h u t z   S e k   I I ] ] > < / T e x t >  
                 < T e x t   i d = " S i g n e r _ 0 . U s e r . L a s t N a m e "   l a b e l = " S i g n e r _ 0 . U s e r . L a s t N a m e " > < ! [ C D A T A [ I r n h a u s e r ] ] > < / T e x t >  
                 < T e x t   i d = " S i g n e r _ 0 . U s e r . M o b i l e "   l a b e l = " S i g n e r _ 0 . U s e r . M o b i l e " > < ! [ C D A T A [   ] ] > < / T e x t >  
                 < T e x t   i d = " S i g n e r _ 0 . U s e r . O u L e v 1 "   l a b e l = " S i g n e r _ 0 . U s e r . O u L e v 1 " > < ! [ C D A T A [ K a n t o n   Z � r i c h ] ] > < / T e x t >  
                 < T e x t   i d = " S i g n e r _ 0 . U s e r . O u L e v 2 "   l a b e l = " S i g n e r _ 0 . U s e r . O u L e v 2 " > < ! [ C D A T A [ B i l d u n g s d i r e k t i o n ] ] > < / T e x t >  
                 < T e x t   i d = " S i g n e r _ 0 . U s e r . O u L e v 3 "   l a b e l = " S i g n e r _ 0 . U s e r . O u L e v 3 " > < ! [ C D A T A [ M i t t e l s c h u l -   u n d   B e r u f s b i l d u n g s a m t ] ] > < / T e x t >  
                 < T e x t   i d = " S i g n e r _ 0 . U s e r . O u L e v 4 "   l a b e l = " S i g n e r _ 0 . U s e r . O u L e v 4 " > < ! [ C D A T A [ D i g i t a l   S e r v i c e   C e n t e r   S e k   I I ] ] > < / T e x t >  
                 < T e x t   i d = " S i g n e r _ 0 . U s e r . O u M a i l "   l a b e l = " S i g n e r _ 0 . U s e r . O u M a i l " > < ! [ C D A T A [ b e t t i n a . i r n h a u s e r @ m b a . z h . c h ] ] > < / T e x t >  
                 < T e x t   i d = " S i g n e r _ 0 . U s e r . O u P h o n e "   l a b e l = " S i g n e r _ 0 . U s e r . O u P h o n e " > < ! [ C D A T A [ + 4 1   4 3   2 5 9   8 3   0 6 ] ] > < / T e x t >  
                 < T e x t   i d = " S i g n e r _ 0 . U s e r . P h o n e "   l a b e l = " S i g n e r _ 0 . U s e r . P h o n e " > < ! [ C D A T A [   ] ] > < / T e x t >  
                 < T e x t   i d = " S i g n e r _ 0 . U s e r . P o s t a l . C i t y "   l a b e l = " S i g n e r _ 0 . U s e r . P o s t a l . C i t y " > < ! [ C D A T A [ Z � r i c h ] ] > < / T e x t >  
                 < T e x t   i d = " S i g n e r _ 0 . U s e r . P o s t a l . P O B o x "   l a b e l = " S i g n e r _ 0 . U s e r . P o s t a l . P O B o x " > < ! [ C D A T A [   ] ] > < / T e x t >  
                 < T e x t   i d = " S i g n e r _ 0 . U s e r . P o s t a l . S t r e e t "   l a b e l = " S i g n e r _ 0 . U s e r . P o s t a l . S t r e e t " > < ! [ C D A T A [ A u s s t e l l u n g s s t r a s s e   8 0 ] ] > < / T e x t >  
                 < T e x t   i d = " S i g n e r _ 0 . U s e r . P o s t a l . Z i p "   l a b e l = " S i g n e r _ 0 . U s e r . P o s t a l . Z i p " > < ! [ C D A T A [ 8 0 9 0 ] ] > < / T e x t >  
                 < T e x t   i d = " S i g n e r _ 0 . U s e r . P r e s e n c e T i m e "   l a b e l = " S i g n e r _ 0 . U s e r . P r e s e n c e T i m e " > < ! [ C D A T A [ M o - F r ] ] > < / T e x t >  
                 < T e x t   i d = " S i g n e r _ 0 . U s e r . T i t l e "   l a b e l = " S i g n e r _ 0 . U s e r . T i t l e " > < ! [ C D A T A [   ] ] > < / T e x t >  
                 < T e x t   i d = " S i g n e r _ 0 . U s e r . U r l "   l a b e l = " S i g n e r _ 0 . U s e r . U r l " > < ! [ C D A T A [ w w w . z h . c h / m b a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O u L e v 1 "   l a b e l = " S i g n e r _ 1 . U s e r . O u L e v 1 " > < ! [ C D A T A [   ] ] > < / T e x t >  
                 < T e x t   i d = " S i g n e r _ 1 . U s e r . O u L e v 2 "   l a b e l = " S i g n e r _ 1 . U s e r . O u L e v 2 " > < ! [ C D A T A [   ] ] > < / T e x t >  
                 < T e x t   i d = " S i g n e r _ 1 . U s e r . O u L e v 3 "   l a b e l = " S i g n e r _ 1 . U s e r . O u L e v 3 " > < ! [ C D A T A [   ] ] > < / T e x t >  
                 < T e x t   i d = " S i g n e r _ 1 . U s e r . O u L e v 4 "   l a b e l = " S i g n e r _ 1 . U s e r . O u L e v 4 " > < ! [ C D A T A [   ] ] > < / T e x t >  
                 < T e x t   i d = " S i g n e r _ 1 . U s e r . O u M a i l "   l a b e l = " S i g n e r _ 1 . U s e r . O u M a i l " > < ! [ C D A T A [   ] ] > < / T e x t >  
                 < T e x t   i d = " S i g n e r _ 1 . U s e r . O u P h o n e "   l a b e l = " S i g n e r _ 1 . U s e r . O u P h o n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P O B o x "   l a b e l = " S i g n e r _ 1 . U s e r . P o s t a l . P O B o x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P r e s e n c e T i m e "   l a b e l = " S i g n e r _ 1 . U s e r . P r e s e n c e T i m e " > < ! [ C D A T A [   ] ] > < / T e x t >  
                 < T e x t   i d = " S i g n e r _ 1 . U s e r . T i t l e "   l a b e l = " S i g n e r _ 1 . U s e r . T i t l e " > < ! [ C D A T A [   ] ] > < / T e x t >  
                 < T e x t   i d = " S i g n e r _ 1 . U s e r . U r l "   l a b e l = " S i g n e r _ 1 . U s e r . U r l " > < ! [ C D A T A [   ] ] > < / T e x t >  
             < / S i g n e r _ 1 >  
             < S i g n e r _ 2 >  
                 < T e x t   i d = " S i g n e r _ 2 . I d "   l a b e l = " S i g n e r _ 2 . I d " > < ! [ C D A T A [ 0 0 0 0 0 0 0 0 - 0 0 0 0 - 0 0 0 0 - 0 0 0 0 - 0 0 0 0 0 0 0 0 0 0 0 0 ] ] > < / T e x t >  
                 < T e x t   i d = " S i g n e r _ 2 . O r g a n i z a t i o n U n i t I d "   l a b e l = " S i g n e r _ 2 . O r g a n i z a t i o n U n i t I d " > < ! [ C D A T A [   ] ] > < / T e x t >  
                 < T e x t   i d = " S i g n e r _ 2 . O r g . P o s t a l . C o u n t r y "   l a b e l = " S i g n e r _ 2 . O r g . P o s t a l . C o u n t r y " > < ! [ C D A T A [   ] ] > < / T e x t >  
                 < T e x t   i d = " S i g n e r _ 2 . O r g . P o s t a l . L Z i p "   l a b e l = " S i g n e r _ 2 . O r g . P o s t a l . L Z i p " > < ! [ C D A T A [   ] ] > < / T e x t >  
                 < T e x t   i d = " S i g n e r _ 2 . O r g . T i t l e "   l a b e l = " S i g n e r _ 2 . O r g . T i t l e " > < ! [ C D A T A [   ] ] > < / T e x t >  
                 < T e x t   i d = " S i g n e r _ 2 . U s e r . A l i a s "   l a b e l = " S i g n e r _ 2 . U s e r . A l i a s " > < ! [ C D A T A [   ] ] > < / T e x t >  
                 < T e x t   i d = " S i g n e r _ 2 . U s e r . E m a i l "   l a b e l = " S i g n e r _ 2 . U s e r . E m a i l " > < ! [ C D A T A [   ] ] > < / T e x t >  
                 < T e x t   i d = " S i g n e r _ 2 . U s e r . F a x "   l a b e l = " S i g n e r _ 2 . U s e r . F a x " > < ! [ C D A T A [   ] ] > < / T e x t >  
                 < T e x t   i d = " S i g n e r _ 2 . U s e r . F i r s t N a m e "   l a b e l = " S i g n e r _ 2 . U s e r . F i r s t N a m e " > < ! [ C D A T A [   ] ] > < / T e x t >  
                 < T e x t   i d = " S i g n e r _ 2 . U s e r . F u n c t i o n "   l a b e l = " S i g n e r _ 2 . U s e r . F u n c t i o n " > < ! [ C D A T A [   ] ] > < / T e x t >  
                 < T e x t   i d = " S i g n e r _ 2 . U s e r . L a s t N a m e "   l a b e l = " S i g n e r _ 2 . U s e r . L a s t N a m e " > < ! [ C D A T A [   ] ] > < / T e x t >  
                 < T e x t   i d = " S i g n e r _ 2 . U s e r . M o b i l e "   l a b e l = " S i g n e r _ 2 . U s e r . M o b i l e " > < ! [ C D A T A [   ] ] > < / T e x t >  
                 < T e x t   i d = " S i g n e r _ 2 . U s e r . O u L e v 1 "   l a b e l = " S i g n e r _ 2 . U s e r . O u L e v 1 " > < ! [ C D A T A [   ] ] > < / T e x t >  
                 < T e x t   i d = " S i g n e r _ 2 . U s e r . O u L e v 2 "   l a b e l = " S i g n e r _ 2 . U s e r . O u L e v 2 " > < ! [ C D A T A [   ] ] > < / T e x t >  
                 < T e x t   i d = " S i g n e r _ 2 . U s e r . O u L e v 3 "   l a b e l = " S i g n e r _ 2 . U s e r . O u L e v 3 " > < ! [ C D A T A [   ] ] > < / T e x t >  
                 < T e x t   i d = " S i g n e r _ 2 . U s e r . O u L e v 4 "   l a b e l = " S i g n e r _ 2 . U s e r . O u L e v 4 " > < ! [ C D A T A [   ] ] > < / T e x t >  
                 < T e x t   i d = " S i g n e r _ 2 . U s e r . O u M a i l "   l a b e l = " S i g n e r _ 2 . U s e r . O u M a i l " > < ! [ C D A T A [   ] ] > < / T e x t >  
                 < T e x t   i d = " S i g n e r _ 2 . U s e r . O u P h o n e "   l a b e l = " S i g n e r _ 2 . U s e r . O u P h o n e " > < ! [ C D A T A [   ] ] > < / T e x t >  
                 < T e x t   i d = " S i g n e r _ 2 . U s e r . P h o n e "   l a b e l = " S i g n e r _ 2 . U s e r . P h o n e " > < ! [ C D A T A [   ] ] > < / T e x t >  
                 < T e x t   i d = " S i g n e r _ 2 . U s e r . P o s t a l . C i t y "   l a b e l = " S i g n e r _ 2 . U s e r . P o s t a l . C i t y " > < ! [ C D A T A [   ] ] > < / T e x t >  
                 < T e x t   i d = " S i g n e r _ 2 . U s e r . P o s t a l . P O B o x "   l a b e l = " S i g n e r _ 2 . U s e r . P o s t a l . P O B o x " > < ! [ C D A T A [   ] ] > < / T e x t >  
                 < T e x t   i d = " S i g n e r _ 2 . U s e r . P o s t a l . S t r e e t "   l a b e l = " S i g n e r _ 2 . U s e r . P o s t a l . S t r e e t " > < ! [ C D A T A [   ] ] > < / T e x t >  
                 < T e x t   i d = " S i g n e r _ 2 . U s e r . P o s t a l . Z i p "   l a b e l = " S i g n e r _ 2 . U s e r . P o s t a l . Z i p " > < ! [ C D A T A [   ] ] > < / T e x t >  
                 < T e x t   i d = " S i g n e r _ 2 . U s e r . P r e s e n c e T i m e "   l a b e l = " S i g n e r _ 2 . U s e r . P r e s e n c e T i m e " > < ! [ C D A T A [   ] ] > < / T e x t >  
                 < T e x t   i d = " S i g n e r _ 2 . U s e r . T i t l e "   l a b e l = " S i g n e r _ 2 . U s e r . T i t l e " > < ! [ C D A T A [   ] ] > < / T e x t >  
                 < T e x t   i d = " S i g n e r _ 2 . U s e r . U r l "   l a b e l = " S i g n e r _ 2 . U s e r . U r l " > < ! [ C D A T A [   ] ] > < / T e x t >  
             < / S i g n e r _ 2 >  
             < P a r a m e t e r   w i n d o w w i d t h = " 7 5 0 "   w i n d o w h e i g h t = " 6 2 5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D a t e T i m e   i d = " D o c P a r a m . H i d d e n . C r e a t i o n T i m e "   l i d = " D e u t s c h   ( D e u t s c h l a n d ) "   f o r m a t = " d .   M M M M   y y y y " > 2 0 2 4 - 0 7 - 3 0 T 0 0 : 0 0 : 0 0 Z < / D a t e T i m e >  
                 < D a t e T i m e   i d = " D o c P a r a m . D a t e "   l i d = " D e u t s c h   ( D e u t s c h l a n d ) "   f o r m a t = " d .   M M M M   y y y y " > 2 0 2 4 - 0 7 - 3 0 T 0 0 : 0 0 : 0 0 Z < / D a t e T i m e >  
                 < T e x t   i d = " D o c P a r a m . R e f N r " > < ! [ C D A T A [ 0 . 1 ] ] > < / T e x t >  
                 < T e x t   i d = " D o c P a r a m . R e f N r 1 " > < ! [ C D A T A [ V e r s i o n ] ] > < / T e x t >  
                 < C h e c k B o x   i d = " D o c P a r a m . D a t u m A n z e i g e n " > t r u e < / C h e c k B o x >  
                 < C h e c k B o x   i d = " D o c P a r a m . S h o w E x t e n d e d L e v e l s " > t r u e < / C h e c k B o x >  
                 < C h e c k B o x   i d = " D o c P a r a m . S h o w B l o c k 2 " > t r u e < / C h e c k B o x >  
                 < C h e c k B o x   i d = " D o c P a r a m . S h o w B l o c k 3 " > t r u e < / C h e c k B o x >  
                 < C h e c k B o x   i d = " D o c P a r a m . K o n t a k t A n z e i g e n " > t r u e < / C h e c k B o x >  
                 < C h e c k B o x   i d = " D o c P a r a m . H e a d e r S u b j e c t S h o w D i r " > t r u e < / C h e c k B o x >  
                 < C h e c k B o x   i d = " D o c P a r a m . H e a d e r S u b j e c t S h o w A m t " > t r u e < / C h e c k B o x >  
                 < T e x t   i d = " D o c P a r a m . H e a d e r S u b j e c t " > < ! [ C D A T A [   ] ] > < / T e x t >  
                 < T e x t   i d = " D o c P a r a m . F o o t e r N r " > < ! [ C D A T A [   ] ] > < / T e x t >  
                 < C h e c k B o x   i d = " D o c P a r a m . S e n d e r F a x " > f a l s e < / C h e c k B o x >  
                 < C h e c k B o x   i d = " D o c P a r a m . S h o w F o o t e r " > f a l s e < / C h e c k B o x >  
             < / P a r a m e t e r >  
             < T o o l b o x >  
                 < T e x t   i d = " D o c u m e n t P r o p e r t i e s . S a v e P a t h " > < ! [ C D A T A [ h t t p s : / / e d u z h . s h a r e p o i n t . c o m / s i t e s / s h - 1 9 - d s c - d o c u m e n t l i b r a r y / D S C _ D o c u m e n t _ L i b r a r y / 0 3 _ B u s i n e s s _ S u p p o r t / 0 5 _ I S D S / 0 6 _ W i s s e n s d a t e n b a n k / 0 1 _ B e i t r a e g e / M e r k b l a t t _ I n f o r m a t i o n s s i c h e r h e i t s v o r f a l l _ V o r l a g e _ S c h u l e n _ D R A F T 1 . d o c x ] ] > < / T e x t >  
                 < T e x t   i d = " D o c u m e n t P r o p e r t i e s . D o c u m e n t N a m e " > < ! [ C D A T A [ M e r k b l a t t _ I n f o r m a t i o n s s i c h e r h e i t s v o r f a l l _ V o r l a g e _ S c h u l e n _ D R A F T 1 . d o c x ] ] > < / T e x t >  
                 < D a t e T i m e   i d = " D o c u m e n t P r o p e r t i e s . S a v e T i m e s t a m p "   l i d = " D e u t s c h   ( D e u t s c h l a n d ) " > 2 0 2 4 - 0 8 - 0 9 T 1 3 : 0 1 : 4 3 . 9 6 8 4 2 4 8 Z < / D a t e T i m e >  
             < / T o o l b o x >  
             < S c r i p t i n g >  
                 < T e x t   i d = " C u s t o m E l e m e n t s . T i t l e B r a c k e t s "   l a b e l = " C u s t o m E l e m e n t s . T i t l e B r a c k e t s " > < ! [ C D A T A [ [ T i t e l ] ] ] > < / T e x t >  
                 < T e x t   i d = " C u s t o m E l e m e n t s . S i g n e r 1 W i t h o u t F u n c t i o n "   l a b e l = " C u s t o m E l e m e n t s . S i g n e r 1 W i t h o u t F u n c t i o n " > < ! [ C D A T A [ B e t t i n a   I r n h a u s e r ] ] > < / T e x t >  
                 < T e x t   i d = " C u s t o m E l e m e n t s . S i g n e r 2 W i t h o u t F u n c t i o n "   l a b e l = " C u s t o m E l e m e n t s . S i g n e r 2 W i t h o u t F u n c t i o n " > < ! [ C D A T A [   ] ] > < / T e x t >  
                 < T e x t   i d = " C u s t o m E l e m e n t s . S i g n e r 3 W i t h o u t F u n c t i o n "   l a b e l = " C u s t o m E l e m e n t s . S i g n e r 3 W i t h o u t F u n c t i o n " > < ! [ C D A T A [   ] ] > < / T e x t >  
                 < T e x t   i d = " C u s t o m E l e m e n t s . S i m p l e S i g n e r 1 W i t h o u t F u n c t i o n "   l a b e l = " C u s t o m E l e m e n t s . S i m p l e S i g n e r 1 W i t h o u t F u n c t i o n " > < ! [ C D A T A [   ] ] > < / T e x t >  
                 < T e x t   i d = " C u s t o m E l e m e n t s . A n r e d e "   l a b e l = " C u s t o m E l e m e n t s . A n r e d e " > < ! [ C D A T A [   ] ] > < / T e x t >  
                 < T e x t   i d = " C u s t o m E l e m e n t s . U s e r . O u L e v 3 . L i n e "   l a b e l = " C u s t o m E l e m e n t s . U s e r . O u L e v 3 . L i n e " > < ! [ C D A T A [ M i t t e l s c h u l -   u n d   B e r u f s b i l d u n g s a m t ] ] > < / T e x t >  
                 < T e x t   i d = " C u s t o m E l e m e n t s . H e a d e r . F o r m u l a r . B a s i s 2 . S c r i p t 1 "   l a b e l = " C u s t o m E l e m e n t s . H e a d e r . F o r m u l a r . B a s i s 2 . S c r i p t 1 " > < ! [ C D A T A [ K a n t o n   Z � r i c h  
 B i l d u n g s d i r e k t i o n ] ] > < / T e x t >  
                 < T e x t   i d = " C u s t o m E l e m e n t s . H e a d e r . F o r m u l a r . B a s i s 2 . S c r i p t 2 "   l a b e l = " C u s t o m E l e m e n t s . H e a d e r . F o r m u l a r . B a s i s 2 . S c r i p t 2 " > < ! [ C D A T A [ M i t t e l s c h u l -   u n d   B e r u f s b i l d u n g s a m t  
 D i g i t a l   S e r v i c e   C e n t e r   S e k   I I ] ] > < / T e x t >  
                 < T e x t   i d = " C u s t o m E l e m e n t s . H e a d e r . F o r m u l a r . B a s i s 2 . S c r i p t 3 "   l a b e l = " C u s t o m E l e m e n t s . H e a d e r . F o r m u l a r . B a s i s 2 . S c r i p t 3 " > < ! [ C D A T A [ V e r s i o n   0 . 1  
  
  
 K o n t a k t :   B e t t i n a   I r n h a u s e r ,   V e r a n t w o r t l i c h e   f � r   I n f o r m a t i o n s s i c h e r h e i t   u n d   D a t e n s c h u t z   S e k   I I ,   A u s s t e l l u n g s s t r a s s e   8 0 ,   8 0 9 0   Z � r i c h  
 b e t t i n a . i r n h a u s e r @ m b a . z h . c h  
  
  
 3 0 .   J u l i   2 0 2 4 ] ] > < / T e x t >  
                 < T e x t   i d = " C u s t o m E l e m e n t s . H e a d e r . F o r m u l a r . B a s i s . S c r i p t 1 "   l a b e l = " C u s t o m E l e m e n t s . H e a d e r . F o r m u l a r . B a s i s . S c r i p t 1 " > < ! [ C D A T A [ K a n t o n   Z � r i c h  
 B i l d u n g s d i r e k t i o n ] ] > < / T e x t >  
                 < T e x t   i d = " C u s t o m E l e m e n t s . H e a d e r . F o r m u l a r . B a s i s . S c r i p t 2 "   l a b e l = " C u s t o m E l e m e n t s . H e a d e r . F o r m u l a r . B a s i s . S c r i p t 2 " > < ! [ C D A T A [ M i t t e l s c h u l -   u n d   B e r u f s b i l d u n g s a m t ] ] > < / T e x t >  
                 < T e x t   i d = " C u s t o m E l e m e n t s . H e a d e r . F o r m u l a r . B a s i s . S c r i p t 3 "   l a b e l = " C u s t o m E l e m e n t s . H e a d e r . F o r m u l a r . B a s i s . S c r i p t 3 " > < ! [ C D A T A [ D i g i t a l   S e r v i c e   C e n t e r   S e k   I I ] ] > < / T e x t >  
                 < T e x t   i d = " C u s t o m E l e m e n t s . H e a d e r . F o r m u l a r . B a s i s . S c r i p t 4 "   l a b e l = " C u s t o m E l e m e n t s . H e a d e r . F o r m u l a r . B a s i s . S c r i p t 4 " > < ! [ C D A T A [  
 B e t t i n a   I r n h a u s e r ] ] > < / T e x t >  
                 < T e x t   i d = " C u s t o m E l e m e n t s . H e a d e r . F o r m u l a r . B a s i s . S c r i p t 5 "   l a b e l = " C u s t o m E l e m e n t s . H e a d e r . F o r m u l a r . B a s i s . S c r i p t 5 " > < ! [ C D A T A [ V e r a n t w o r t l i c h e   f � r   I n f o r m a t i o n s s i c h e r h e i t   u n d   D a t e n s c h u t z   S e k   I I  
 A u s s t e l l u n g s s t r a s s e   8 0  
 8 0 9 0   Z � r i c h  
 b e t t i n a . i r n h a u s e r @ m b a . z h . c h  
 w w w . z h . c h / m b a  
  
  
 3 0 .   J u l i   2 0 2 4 ] ] > < / T e x t >  
                 < T e x t   i d = " C u s t o m E l e m e n t s . H e a d e r . F o r m u l a r . S c r i p t 6 . D a t e "   l a b e l = " C u s t o m E l e m e n t s . H e a d e r . F o r m u l a r . S c r i p t 6 . D a t e " > < ! [ C D A T A [ 3 0 .   J u l i   2 0 2 4 ] ] > < / T e x t >  
                 < T e x t   i d = " C u s t o m E l e m e n t s . H e a d e r . F o r m u l a r . S c r i p t 1 "   l a b e l = " C u s t o m E l e m e n t s . H e a d e r . F o r m u l a r . S c r i p t 1 " > < ! [ C D A T A [ K a n t o n   Z � r i c h  
 B i l d u n g s d i r e k t i o n ] ] > < / T e x t >  
                 < T e x t   i d = " C u s t o m E l e m e n t s . H e a d e r . F o r m u l a r . S c r i p t 2 "   l a b e l = " C u s t o m E l e m e n t s . H e a d e r . F o r m u l a r . S c r i p t 2 " > < ! [ C D A T A [ M i t t e l s c h u l -   u n d   B e r u f s b i l d u n g s a m t  
 D i g i t a l   S e r v i c e   C e n t e r   S e k   I I ] ] > < / T e x t >  
                 < T e x t   i d = " C u s t o m E l e m e n t s . H e a d e r . F o r m u l a r . R e f N r "   l a b e l = " C u s t o m E l e m e n t s . H e a d e r . F o r m u l a r . R e f N r " > < ! [ C D A T A [ V e r s i o n   0 . 1  
  
 ] ] > < / T e x t >  
                 < T e x t   i d = " C u s t o m E l e m e n t s . H e a d e r . F o r m u l a r . K o n t a k t "   l a b e l = " C u s t o m E l e m e n t s . H e a d e r . F o r m u l a r . K o n t a k t " > < ! [ C D A T A [ K o n t a k t :   M i t t e l s c h u l -   u n d   B e r u f s b i l d u n g s a m t ,   D i g i t a l   S e r v i c e   C e n t e r   S e k   I I  
 T e l e f o n   + 4 1   4 3   2 5 9   8 3   0 6 ,   w w w . z h . c h / m b a ] ] > < / T e x t >  
                 < T e x t   i d = " C u s t o m E l e m e n t s . H e a d e r . S t a m p L i n e s . v o m "   l a b e l = " C u s t o m E l e m e n t s . H e a d e r . S t a m p L i n e s . v o m " > < ! [ C D A T A [   ] ] > < / T e x t >  
                 < T e x t   i d = " C u s t o m E l e m e n t s . H e a d e r . S t a m p L i n e s . N r "   l a b e l = " C u s t o m E l e m e n t s . H e a d e r . S t a m p L i n e s . N r " > < ! [ C D A T A [   ] ] > < / T e x t >  
                 < T e x t   i d = " C u s t o m E l e m e n t s . H e a d e r . P a r a m e t e r S t a m p s "   l a b e l = " C u s t o m E l e m e n t s . H e a d e r . P a r a m e t e r S t a m p s " > < ! [ C D A T A [   ] ] > < / T e x t >  
                 < T e x t   i d = " C u s t o m E l e m e n t s . H e a d e r . D a t e "   l a b e l = " C u s t o m E l e m e n t s . H e a d e r . D a t e " > < ! [ C D A T A [ 3 0 .   J u l i   2 0 2 4 ] ] > < / T e x t >  
                 < T e x t   i d = " C u s t o m E l e m e n t s . H e a d e r . T e x t F o l g e s e i t e n "   l a b e l = " C u s t o m E l e m e n t s . H e a d e r . T e x t F o l g e s e i t e n " > < ! [ C D A T A [ B i l d u n g s d i r e k t i o n ] ] > < / T e x t >  
                 < T e x t   i d = " C u s t o m E l e m e n t s . F o o t e r . L i n e "   l a b e l = " C u s t o m E l e m e n t s . F o o t e r . L i n e " > < ! [ C D A T A [   ] ] > < / T e x t >  
                 < T e x t   i d = " C u s t o m E l e m e n t s . F o o t e r . P a t h "   l a b e l = " C u s t o m E l e m e n t s . F o o t e r . P a t h " > < ! [ C D A T A [   ] ] > < / T e x t >  
                 < T e x t   i d = " C u s t o m E l e m e n t s . F o o t e r . N r "   l a b e l = " C u s t o m E l e m e n t s . F o o t e r . N r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3 3 1 a 5 9 9 1 - c f c 2 - 4 9 d 8 - 9 b a 6 - 1 a d 7 e c 6 4 d c a 1 "   i n t e r n a l T I d = " d 5 8 5 9 1 0 c - d 3 b 8 - 4 1 1 c - 9 8 f 3 - 3 6 1 2 2 6 e 3 2 7 5 1 " >  
             < B a s e d O n >  
                 < T e m p l a t e   t I d = " 6 a 7 6 c 3 8 8 - 3 8 7 a - 4 b 4 5 - 8 2 3 e - 8 9 a 1 e 6 7 4 c 5 f 3 "   i n t e r n a l T I d = " 1 6 d f 2 1 6 2 - 9 0 c f - 4 c c 1 - 8 0 8 c - 6 e 3 4 7 9 f 8 2 9 0 8 " >  
                     < B a s e d O n >  
                         < T e m p l a t e   t I d = " 7 d c c a e 7 0 - 5 5 b 8 - 4 a 5 4 - a 6 f 9 - a 4 0 6 3 b 5 0 c 8 c a "   i n t e r n a l T I d = " 8 e b 9 9 e 6 9 - d 9 8 f - 4 a f 5 - 9 e 1 e - 1 3 f b 5 c 7 d 2 5 8 6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4B492884-C1DB-453A-A63F-BE5776783216}">
  <ds:schemaRefs>
    <ds:schemaRef ds:uri="http://schemas.microsoft.com/office/2006/metadata/properties"/>
    <ds:schemaRef ds:uri="http://schemas.microsoft.com/office/infopath/2007/PartnerControls"/>
    <ds:schemaRef ds:uri="897a5a4b-4c62-46ba-80cd-da9e00531a7c"/>
    <ds:schemaRef ds:uri="2a33b215-379d-4d9a-b01d-ff2a76a002d7"/>
  </ds:schemaRefs>
</ds:datastoreItem>
</file>

<file path=customXml/itemProps2.xml><?xml version="1.0" encoding="utf-8"?>
<ds:datastoreItem xmlns:ds="http://schemas.openxmlformats.org/officeDocument/2006/customXml" ds:itemID="{7C23401C-A07D-4741-939D-5DFE62F1603F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2E6B84C5-942A-4E00-B452-94D55269205E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4.xml><?xml version="1.0" encoding="utf-8"?>
<ds:datastoreItem xmlns:ds="http://schemas.openxmlformats.org/officeDocument/2006/customXml" ds:itemID="{A6BCF325-E026-45A3-8393-5A68537CAE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147EBF-FA95-4F0C-87D5-E92BBDF06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5DE8AA2-E089-4E24-A979-F1054EB7114A}"/>
</file>

<file path=customXml/itemProps7.xml><?xml version="1.0" encoding="utf-8"?>
<ds:datastoreItem xmlns:ds="http://schemas.openxmlformats.org/officeDocument/2006/customXml" ds:itemID="{9AE0D049-2C9D-49B0-AFBB-C80C8D5237EC}">
  <ds:schemaRefs>
    <ds:schemaRef ds:uri="http://www.w3.org/2001/XMLSchema"/>
    <ds:schemaRef ds:uri="http://schema.oneoffixx.com/OneOffixxFormattingPart/1"/>
    <ds:schemaRef ds:uri=""/>
  </ds:schemaRefs>
</ds:datastoreItem>
</file>

<file path=customXml/itemProps8.xml><?xml version="1.0" encoding="utf-8"?>
<ds:datastoreItem xmlns:ds="http://schemas.openxmlformats.org/officeDocument/2006/customXml" ds:itemID="{619604B3-C1F5-4E24-BE9C-257553584DED}">
  <ds:schemaRefs>
    <ds:schemaRef ds:uri="http://www.w3.org/2001/XMLSchema"/>
    <ds:schemaRef ds:uri="http://schema.oneoffixx.com/OneOffixxDocumentPart/1"/>
    <ds:schemaRef ds:uri=""/>
  </ds:schemaRefs>
</ds:datastoreItem>
</file>

<file path=docMetadata/LabelInfo.xml><?xml version="1.0" encoding="utf-8"?>
<clbl:labelList xmlns:clbl="http://schemas.microsoft.com/office/2020/mipLabelMetadata">
  <clbl:label id="{0a0ea078-8a6d-4d45-a19f-299486eb087e}" enabled="1" method="Privileged" siteId="{03b5e7a1-cb09-4417-9e1a-c686b440b2c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4511962f-b90d-4c42-b701-a15b9e5719a8</Template>
  <TotalTime>0</TotalTime>
  <Pages>2</Pages>
  <Words>403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Irnhauser</dc:creator>
  <cp:keywords/>
  <cp:lastModifiedBy>Bettina Irnhauser (DSC)</cp:lastModifiedBy>
  <cp:revision>37</cp:revision>
  <cp:lastPrinted>2014-06-12T11:36:00Z</cp:lastPrinted>
  <dcterms:created xsi:type="dcterms:W3CDTF">2024-10-09T12:21:00Z</dcterms:created>
  <dcterms:modified xsi:type="dcterms:W3CDTF">2024-11-29T13:19:00Z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0x010100C14558042DBF6948B30752AB4F8A687C</vt:lpwstr>
  </property>
  <property fmtid="{D5CDD505-2E9C-101B-9397-08002B2CF9AE}" pid="4" name="Kunde">
    <vt:lpwstr/>
  </property>
  <property fmtid="{D5CDD505-2E9C-101B-9397-08002B2CF9AE}" pid="5" name="Prozess">
    <vt:lpwstr/>
  </property>
  <property fmtid="{D5CDD505-2E9C-101B-9397-08002B2CF9AE}" pid="6" name="MediaServiceImageTags">
    <vt:lpwstr/>
  </property>
  <property fmtid="{D5CDD505-2E9C-101B-9397-08002B2CF9AE}" pid="7" name="Service">
    <vt:lpwstr/>
  </property>
  <property fmtid="{D5CDD505-2E9C-101B-9397-08002B2CF9AE}" pid="8" name="Owner">
    <vt:lpwstr/>
  </property>
  <property fmtid="{D5CDD505-2E9C-101B-9397-08002B2CF9AE}" pid="9" name="Document Type">
    <vt:lpwstr/>
  </property>
  <property fmtid="{D5CDD505-2E9C-101B-9397-08002B2CF9AE}" pid="10" name="Lieferant">
    <vt:lpwstr/>
  </property>
  <property fmtid="{D5CDD505-2E9C-101B-9397-08002B2CF9AE}" pid="11" name="Document_x0020_Type">
    <vt:lpwstr/>
  </property>
  <property fmtid="{D5CDD505-2E9C-101B-9397-08002B2CF9AE}" pid="12" name="Services">
    <vt:lpwstr/>
  </property>
</Properties>
</file>