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CC40" w14:textId="4EFD6A82" w:rsidR="00380C97" w:rsidRDefault="00380C97" w:rsidP="00380C97">
      <w:pPr>
        <w:pStyle w:val="berschrift2"/>
      </w:pPr>
      <w:r>
        <w:t xml:space="preserve">Meldung Informationssicherheitsvorfall </w:t>
      </w:r>
      <w:r w:rsidR="00DC590B">
        <w:br/>
      </w:r>
      <w:r>
        <w:t>(</w:t>
      </w:r>
      <w:proofErr w:type="spellStart"/>
      <w:r>
        <w:t>Incident</w:t>
      </w:r>
      <w:proofErr w:type="spellEnd"/>
      <w:r>
        <w:t>)</w:t>
      </w:r>
    </w:p>
    <w:p w14:paraId="67FF866C" w14:textId="60E3A5D5" w:rsidR="00380C97" w:rsidRDefault="00380C97" w:rsidP="00380C97">
      <w:pPr>
        <w:pStyle w:val="berschrift3"/>
      </w:pPr>
      <w:r>
        <w:t>1. Ihre Kontaktdaten</w:t>
      </w:r>
    </w:p>
    <w:p w14:paraId="50D4C2D6" w14:textId="0C123956" w:rsidR="00380C97" w:rsidRDefault="00380C97" w:rsidP="00380C97">
      <w:pPr>
        <w:pStyle w:val="Grundtext"/>
        <w:spacing w:after="0"/>
      </w:pPr>
      <w:r>
        <w:t xml:space="preserve">Name: </w:t>
      </w:r>
      <w:r>
        <w:tab/>
      </w:r>
      <w:r>
        <w:tab/>
      </w:r>
      <w:r>
        <w:tab/>
      </w:r>
      <w:r w:rsidR="009E0900">
        <w:tab/>
      </w:r>
      <w:r>
        <w:tab/>
      </w:r>
      <w:sdt>
        <w:sdtPr>
          <w:id w:val="-1939673139"/>
          <w:placeholder>
            <w:docPart w:val="DefaultPlaceholder_-1854013440"/>
          </w:placeholder>
          <w:showingPlcHdr/>
        </w:sdtPr>
        <w:sdtEndPr/>
        <w:sdtContent>
          <w:r w:rsidRPr="00820AB7">
            <w:rPr>
              <w:rStyle w:val="Platzhaltertext"/>
            </w:rPr>
            <w:t>Klicken oder tippen Sie hier, um Text einzugeben.</w:t>
          </w:r>
        </w:sdtContent>
      </w:sdt>
    </w:p>
    <w:p w14:paraId="0D437146" w14:textId="322E4713" w:rsidR="00380C97" w:rsidRDefault="00380C97" w:rsidP="00380C97">
      <w:pPr>
        <w:pStyle w:val="Grundtext"/>
        <w:spacing w:after="0"/>
      </w:pPr>
      <w:r>
        <w:t xml:space="preserve">E-Mail-Adresse: </w:t>
      </w:r>
      <w:r>
        <w:tab/>
      </w:r>
      <w:r w:rsidR="009E0900">
        <w:tab/>
      </w:r>
      <w:r>
        <w:tab/>
      </w:r>
      <w:sdt>
        <w:sdtPr>
          <w:id w:val="989602084"/>
          <w:placeholder>
            <w:docPart w:val="DefaultPlaceholder_-1854013440"/>
          </w:placeholder>
          <w:showingPlcHdr/>
        </w:sdtPr>
        <w:sdtEndPr/>
        <w:sdtContent>
          <w:r w:rsidRPr="00820AB7">
            <w:rPr>
              <w:rStyle w:val="Platzhaltertext"/>
            </w:rPr>
            <w:t>Klicken oder tippen Sie hier, um Text einzugeben.</w:t>
          </w:r>
        </w:sdtContent>
      </w:sdt>
    </w:p>
    <w:p w14:paraId="6F5D42A0" w14:textId="34696B89" w:rsidR="00380C97" w:rsidRDefault="00380C97" w:rsidP="00380C97">
      <w:pPr>
        <w:pStyle w:val="Grundtext"/>
        <w:spacing w:after="0"/>
      </w:pPr>
      <w:r>
        <w:t xml:space="preserve">Telefonnummer: </w:t>
      </w:r>
      <w:r>
        <w:tab/>
      </w:r>
      <w:r w:rsidR="009E0900">
        <w:tab/>
      </w:r>
      <w:r>
        <w:tab/>
      </w:r>
      <w:sdt>
        <w:sdtPr>
          <w:id w:val="513966998"/>
          <w:placeholder>
            <w:docPart w:val="DefaultPlaceholder_-1854013440"/>
          </w:placeholder>
          <w:showingPlcHdr/>
        </w:sdtPr>
        <w:sdtEndPr/>
        <w:sdtContent>
          <w:r w:rsidRPr="00820AB7">
            <w:rPr>
              <w:rStyle w:val="Platzhaltertext"/>
            </w:rPr>
            <w:t>Klicken oder tippen Sie hier, um Text einzugeben.</w:t>
          </w:r>
        </w:sdtContent>
      </w:sdt>
    </w:p>
    <w:p w14:paraId="782A7F37" w14:textId="30E26DDF" w:rsidR="00380C97" w:rsidRDefault="00380C97" w:rsidP="0029783B">
      <w:pPr>
        <w:pStyle w:val="Grundtext"/>
        <w:spacing w:after="0"/>
      </w:pPr>
      <w:r>
        <w:t>Abteilung / Klasse</w:t>
      </w:r>
      <w:r w:rsidR="00700AEA">
        <w:t>:</w:t>
      </w:r>
      <w:r>
        <w:tab/>
      </w:r>
      <w:r w:rsidR="009E0900">
        <w:tab/>
      </w:r>
      <w:r>
        <w:tab/>
      </w:r>
      <w:sdt>
        <w:sdtPr>
          <w:id w:val="26155275"/>
          <w:placeholder>
            <w:docPart w:val="DefaultPlaceholder_-1854013440"/>
          </w:placeholder>
          <w:showingPlcHdr/>
        </w:sdtPr>
        <w:sdtEndPr/>
        <w:sdtContent>
          <w:r w:rsidRPr="00820AB7">
            <w:rPr>
              <w:rStyle w:val="Platzhaltertext"/>
            </w:rPr>
            <w:t>Klicken oder tippen Sie hier, um Text einzugeben.</w:t>
          </w:r>
        </w:sdtContent>
      </w:sdt>
    </w:p>
    <w:p w14:paraId="115F4DC8" w14:textId="77777777" w:rsidR="00380C97" w:rsidRDefault="00380C97" w:rsidP="0029783B">
      <w:pPr>
        <w:pStyle w:val="berschrift3"/>
        <w:spacing w:before="240"/>
      </w:pPr>
      <w:r>
        <w:t>2. Beschreibung des Sicherheitsvorfalls</w:t>
      </w:r>
    </w:p>
    <w:tbl>
      <w:tblPr>
        <w:tblStyle w:val="TableGridPositioning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950"/>
      </w:tblGrid>
      <w:tr w:rsidR="00F3571E" w14:paraId="64CD244C" w14:textId="77777777" w:rsidTr="57EA23FA">
        <w:tc>
          <w:tcPr>
            <w:tcW w:w="3544" w:type="dxa"/>
          </w:tcPr>
          <w:p w14:paraId="1C4739D4" w14:textId="5BBDE494" w:rsidR="00F3571E" w:rsidRDefault="00F3571E" w:rsidP="00380C97">
            <w:pPr>
              <w:pStyle w:val="Grundtext"/>
              <w:spacing w:after="0"/>
            </w:pPr>
            <w:r>
              <w:t>Datum und Uhrzeit der Entdeckung</w:t>
            </w:r>
          </w:p>
        </w:tc>
        <w:tc>
          <w:tcPr>
            <w:tcW w:w="4950" w:type="dxa"/>
          </w:tcPr>
          <w:p w14:paraId="73823236" w14:textId="13DB73F7" w:rsidR="00F3571E" w:rsidRDefault="00D9363C" w:rsidP="00380C97">
            <w:pPr>
              <w:pStyle w:val="Grundtext"/>
              <w:spacing w:after="0"/>
            </w:pPr>
            <w:sdt>
              <w:sdtPr>
                <w:id w:val="422613852"/>
                <w:placeholder>
                  <w:docPart w:val="A4A70E640D39448F9666899A9A6283FB"/>
                </w:placeholder>
                <w:showingPlcHdr/>
                <w:date>
                  <w:dateFormat w:val="dd.MM.yyyy HH:mm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3571E" w:rsidRPr="00820AB7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F3571E" w14:paraId="1C848EB4" w14:textId="77777777" w:rsidTr="57EA23FA">
        <w:tc>
          <w:tcPr>
            <w:tcW w:w="3544" w:type="dxa"/>
          </w:tcPr>
          <w:p w14:paraId="1187465F" w14:textId="77777777" w:rsidR="00C8068C" w:rsidRDefault="00F3571E" w:rsidP="00380C97">
            <w:pPr>
              <w:pStyle w:val="Grundtext"/>
              <w:spacing w:after="0"/>
            </w:pPr>
            <w:r>
              <w:t xml:space="preserve">Datum und Uhrzeit des Vorfalls </w:t>
            </w:r>
          </w:p>
          <w:p w14:paraId="2CF659FE" w14:textId="64B86854" w:rsidR="00F3571E" w:rsidRDefault="00F3571E" w:rsidP="00380C97">
            <w:pPr>
              <w:pStyle w:val="Grundtext"/>
              <w:spacing w:after="0"/>
            </w:pPr>
            <w:r>
              <w:t>(falls bekannt)</w:t>
            </w:r>
          </w:p>
        </w:tc>
        <w:sdt>
          <w:sdtPr>
            <w:id w:val="-8360010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50" w:type="dxa"/>
              </w:tcPr>
              <w:p w14:paraId="01E72BB6" w14:textId="6D758E4E" w:rsidR="00F3571E" w:rsidRDefault="00F3571E" w:rsidP="00380C97">
                <w:pPr>
                  <w:pStyle w:val="Grundtext"/>
                  <w:spacing w:after="0"/>
                </w:pPr>
                <w:r w:rsidRPr="00820A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3571E" w14:paraId="315C141A" w14:textId="77777777" w:rsidTr="57EA23FA">
        <w:tc>
          <w:tcPr>
            <w:tcW w:w="3544" w:type="dxa"/>
          </w:tcPr>
          <w:p w14:paraId="7E2E851B" w14:textId="77777777" w:rsidR="00F3571E" w:rsidRDefault="00F3571E" w:rsidP="00380C97">
            <w:pPr>
              <w:pStyle w:val="Grundtext"/>
              <w:spacing w:after="0"/>
            </w:pPr>
            <w:r>
              <w:t xml:space="preserve">Art des Vorfalls </w:t>
            </w:r>
          </w:p>
          <w:p w14:paraId="246361F7" w14:textId="0AE13EAF" w:rsidR="00F3571E" w:rsidRDefault="00F3571E" w:rsidP="00380C97">
            <w:pPr>
              <w:pStyle w:val="Grundtext"/>
              <w:spacing w:after="0"/>
            </w:pPr>
            <w:r>
              <w:t>(z.B. Malware, unbefugter Zugriff)</w:t>
            </w:r>
          </w:p>
        </w:tc>
        <w:sdt>
          <w:sdtPr>
            <w:id w:val="-8794757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50" w:type="dxa"/>
              </w:tcPr>
              <w:p w14:paraId="13B211A8" w14:textId="6EF2079A" w:rsidR="00F3571E" w:rsidRDefault="00F3571E" w:rsidP="00380C97">
                <w:pPr>
                  <w:pStyle w:val="Grundtext"/>
                  <w:spacing w:after="0"/>
                </w:pPr>
                <w:r w:rsidRPr="00820A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3571E" w14:paraId="13E8A0FC" w14:textId="77777777" w:rsidTr="57EA23FA">
        <w:tc>
          <w:tcPr>
            <w:tcW w:w="3544" w:type="dxa"/>
          </w:tcPr>
          <w:p w14:paraId="347BFA85" w14:textId="4A24F8DC" w:rsidR="00F3571E" w:rsidRDefault="00F3571E" w:rsidP="00380C97">
            <w:pPr>
              <w:pStyle w:val="Grundtext"/>
              <w:spacing w:after="0"/>
            </w:pPr>
            <w:r>
              <w:t>Betroffene Systeme und Daten</w:t>
            </w:r>
          </w:p>
        </w:tc>
        <w:sdt>
          <w:sdtPr>
            <w:id w:val="5378669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50" w:type="dxa"/>
              </w:tcPr>
              <w:p w14:paraId="13468853" w14:textId="723AE662" w:rsidR="00F3571E" w:rsidRDefault="00F3571E" w:rsidP="00380C97">
                <w:pPr>
                  <w:pStyle w:val="Grundtext"/>
                  <w:spacing w:after="0"/>
                </w:pPr>
                <w:r w:rsidRPr="00820A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3571E" w14:paraId="34760789" w14:textId="77777777" w:rsidTr="57EA23FA">
        <w:tc>
          <w:tcPr>
            <w:tcW w:w="3544" w:type="dxa"/>
          </w:tcPr>
          <w:p w14:paraId="5E74AC4D" w14:textId="37679C29" w:rsidR="00F3571E" w:rsidRDefault="00F3571E" w:rsidP="00843A5A">
            <w:pPr>
              <w:pStyle w:val="Grundtext"/>
              <w:spacing w:after="0"/>
            </w:pPr>
            <w:r>
              <w:t>Sind Personendaten (z.B. Name, E-Mail)</w:t>
            </w:r>
            <w:r w:rsidRPr="00187400">
              <w:t xml:space="preserve"> </w:t>
            </w:r>
            <w:r>
              <w:t>oder besondere Personendaten (z.B. Gesundheitsdaten, Diagnosen, NAM) betroffen</w:t>
            </w:r>
          </w:p>
        </w:tc>
        <w:sdt>
          <w:sdtPr>
            <w:id w:val="3677190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50" w:type="dxa"/>
              </w:tcPr>
              <w:p w14:paraId="3D02EE20" w14:textId="00F87834" w:rsidR="00F3571E" w:rsidRDefault="00F3571E" w:rsidP="00380C97">
                <w:pPr>
                  <w:pStyle w:val="Grundtext"/>
                  <w:spacing w:after="0"/>
                </w:pPr>
                <w:r w:rsidRPr="00820A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3571E" w14:paraId="21CB94F1" w14:textId="77777777" w:rsidTr="57EA23FA">
        <w:tc>
          <w:tcPr>
            <w:tcW w:w="3544" w:type="dxa"/>
          </w:tcPr>
          <w:p w14:paraId="13DE23F9" w14:textId="08C0E60F" w:rsidR="00F3571E" w:rsidRDefault="00F3571E" w:rsidP="00380C97">
            <w:pPr>
              <w:pStyle w:val="Grundtext"/>
              <w:spacing w:after="0"/>
            </w:pPr>
            <w:r>
              <w:t xml:space="preserve">Erste </w:t>
            </w:r>
            <w:r w:rsidR="007E044E">
              <w:t xml:space="preserve">getroffene </w:t>
            </w:r>
            <w:r>
              <w:t>Massnahmen zur Eindämmung</w:t>
            </w:r>
          </w:p>
        </w:tc>
        <w:sdt>
          <w:sdtPr>
            <w:id w:val="-16930631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50" w:type="dxa"/>
              </w:tcPr>
              <w:p w14:paraId="4C16CD37" w14:textId="16714288" w:rsidR="00F3571E" w:rsidRDefault="00F3571E" w:rsidP="00380C97">
                <w:pPr>
                  <w:pStyle w:val="Grundtext"/>
                  <w:spacing w:after="0"/>
                </w:pPr>
                <w:r w:rsidRPr="00820A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9F6B786" w14:textId="77777777" w:rsidR="00380C97" w:rsidRDefault="00380C97" w:rsidP="007C1ABC">
      <w:pPr>
        <w:pStyle w:val="berschrift3"/>
        <w:spacing w:before="240"/>
      </w:pPr>
      <w:r>
        <w:t>3. Wie wurde der Vorfall entdeckt?</w:t>
      </w:r>
    </w:p>
    <w:p w14:paraId="2E653071" w14:textId="77777777" w:rsidR="00141FC4" w:rsidRDefault="00380C97" w:rsidP="00380C97">
      <w:pPr>
        <w:pStyle w:val="Grundtext"/>
        <w:spacing w:after="0"/>
      </w:pPr>
      <w:r>
        <w:t>Beschreibung, wie der Vorfall entdeckt wurde:</w:t>
      </w:r>
    </w:p>
    <w:p w14:paraId="78EB66F8" w14:textId="7B003211" w:rsidR="00380C97" w:rsidRDefault="00D9363C" w:rsidP="00380C97">
      <w:pPr>
        <w:pStyle w:val="Grundtext"/>
        <w:spacing w:after="0"/>
      </w:pPr>
      <w:sdt>
        <w:sdtPr>
          <w:id w:val="-1109655159"/>
          <w:placeholder>
            <w:docPart w:val="DefaultPlaceholder_-1854013440"/>
          </w:placeholder>
          <w:showingPlcHdr/>
        </w:sdtPr>
        <w:sdtEndPr/>
        <w:sdtContent>
          <w:r w:rsidR="00380C97" w:rsidRPr="00820AB7">
            <w:rPr>
              <w:rStyle w:val="Platzhaltertext"/>
            </w:rPr>
            <w:t>Klicken oder tippen Sie hier, um Text einzugeben.</w:t>
          </w:r>
        </w:sdtContent>
      </w:sdt>
    </w:p>
    <w:p w14:paraId="4615E7EA" w14:textId="77777777" w:rsidR="00141FC4" w:rsidRDefault="00380C97" w:rsidP="00380C97">
      <w:pPr>
        <w:pStyle w:val="Grundtext"/>
        <w:spacing w:after="0"/>
      </w:pPr>
      <w:r>
        <w:t>Wer hat den Vorfall entdeckt? (Name und Kontaktinformationen):</w:t>
      </w:r>
    </w:p>
    <w:p w14:paraId="41728704" w14:textId="5FDF4A93" w:rsidR="00380C97" w:rsidRDefault="00D9363C" w:rsidP="00380C97">
      <w:pPr>
        <w:pStyle w:val="Grundtext"/>
        <w:spacing w:after="0"/>
      </w:pPr>
      <w:sdt>
        <w:sdtPr>
          <w:id w:val="-1694139610"/>
          <w:placeholder>
            <w:docPart w:val="DefaultPlaceholder_-1854013440"/>
          </w:placeholder>
          <w:showingPlcHdr/>
        </w:sdtPr>
        <w:sdtEndPr/>
        <w:sdtContent>
          <w:r w:rsidR="00380C97" w:rsidRPr="00820AB7">
            <w:rPr>
              <w:rStyle w:val="Platzhaltertext"/>
            </w:rPr>
            <w:t>Klicken oder tippen Sie hier, um Text einzugeben.</w:t>
          </w:r>
        </w:sdtContent>
      </w:sdt>
    </w:p>
    <w:p w14:paraId="7EE1D834" w14:textId="3D62311C" w:rsidR="00380C97" w:rsidRDefault="00380C97" w:rsidP="007C1ABC">
      <w:pPr>
        <w:pStyle w:val="berschrift3"/>
        <w:spacing w:before="240"/>
      </w:pPr>
      <w:r>
        <w:t>4. Weitere relevante Informationen</w:t>
      </w:r>
    </w:p>
    <w:p w14:paraId="716D16D9" w14:textId="13252D0B" w:rsidR="00380C97" w:rsidRDefault="00380C97" w:rsidP="00380C97">
      <w:pPr>
        <w:pStyle w:val="Grundtext"/>
        <w:spacing w:after="0"/>
      </w:pPr>
      <w:r>
        <w:t xml:space="preserve">Zusätzliche Details oder Kommentare: </w:t>
      </w:r>
      <w:sdt>
        <w:sdtPr>
          <w:id w:val="-396355403"/>
          <w:placeholder>
            <w:docPart w:val="DefaultPlaceholder_-1854013440"/>
          </w:placeholder>
          <w:showingPlcHdr/>
        </w:sdtPr>
        <w:sdtEndPr/>
        <w:sdtContent>
          <w:r w:rsidRPr="00820AB7">
            <w:rPr>
              <w:rStyle w:val="Platzhaltertext"/>
            </w:rPr>
            <w:t>Klicken oder tippen Sie hier, um Text einzugeben.</w:t>
          </w:r>
        </w:sdtContent>
      </w:sdt>
    </w:p>
    <w:p w14:paraId="0ABA4152" w14:textId="0FF889D5" w:rsidR="008F2CCD" w:rsidRDefault="004C4934" w:rsidP="00380C97">
      <w:pPr>
        <w:pStyle w:val="Grundtext"/>
        <w:spacing w:after="0"/>
      </w:pPr>
      <w:r>
        <w:t>Ist Ihnen etwas au</w:t>
      </w:r>
      <w:r w:rsidR="77AE89A1">
        <w:t>f</w:t>
      </w:r>
      <w:r>
        <w:t>gefallen seit dem Vorfall (z.B. der PC läuft langsamer, der Lüfter ist dauernd an</w:t>
      </w:r>
      <w:r w:rsidR="008F2CCD">
        <w:t xml:space="preserve">, es erscheinen immer wieder </w:t>
      </w:r>
      <w:proofErr w:type="spellStart"/>
      <w:r w:rsidR="008F2CCD">
        <w:t>PopUp</w:t>
      </w:r>
      <w:proofErr w:type="spellEnd"/>
      <w:r w:rsidR="008F2CCD">
        <w:t>-Fenster)</w:t>
      </w:r>
      <w:r w:rsidR="235FBB14">
        <w:t xml:space="preserve">: </w:t>
      </w:r>
    </w:p>
    <w:p w14:paraId="5B2A1B74" w14:textId="6A604815" w:rsidR="00380C97" w:rsidRDefault="00380C97" w:rsidP="00380C97">
      <w:pPr>
        <w:pStyle w:val="Grundtext"/>
        <w:spacing w:after="0"/>
      </w:pPr>
      <w:r>
        <w:t>Angehängte Dokumente</w:t>
      </w:r>
      <w:r w:rsidR="00F85B33">
        <w:t xml:space="preserve"> oder Fotos</w:t>
      </w:r>
      <w:r>
        <w:t xml:space="preserve"> (falls vorhanden): </w:t>
      </w:r>
      <w:sdt>
        <w:sdtPr>
          <w:id w:val="-656300187"/>
          <w:placeholder>
            <w:docPart w:val="DefaultPlaceholder_-1854013440"/>
          </w:placeholder>
          <w:showingPlcHdr/>
        </w:sdtPr>
        <w:sdtEndPr/>
        <w:sdtContent>
          <w:r w:rsidRPr="00820AB7">
            <w:rPr>
              <w:rStyle w:val="Platzhaltertext"/>
            </w:rPr>
            <w:t>Klicken oder tippen Sie hier, um Text einzugeben.</w:t>
          </w:r>
        </w:sdtContent>
      </w:sdt>
    </w:p>
    <w:p w14:paraId="796C2607" w14:textId="77777777" w:rsidR="00380C97" w:rsidRDefault="00380C97" w:rsidP="00174DB9">
      <w:pPr>
        <w:pStyle w:val="berschrift3"/>
        <w:spacing w:before="240"/>
      </w:pPr>
      <w:r>
        <w:t>5. Bestätigung</w:t>
      </w:r>
    </w:p>
    <w:p w14:paraId="44FBC22B" w14:textId="4E93B292" w:rsidR="00380C97" w:rsidRDefault="00380C97" w:rsidP="000D6ABF">
      <w:pPr>
        <w:pStyle w:val="Grundtext"/>
        <w:spacing w:after="0"/>
      </w:pPr>
      <w:r>
        <w:t xml:space="preserve">Datum der Meldung: </w:t>
      </w:r>
      <w:sdt>
        <w:sdtPr>
          <w:id w:val="105828467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820AB7">
            <w:rPr>
              <w:rStyle w:val="Platzhaltertext"/>
            </w:rPr>
            <w:t>Klicken oder tippen Sie, um ein Datum einzugeben.</w:t>
          </w:r>
        </w:sdtContent>
      </w:sdt>
    </w:p>
    <w:p w14:paraId="65EA60B6" w14:textId="31E58E5F" w:rsidR="00380C97" w:rsidRDefault="00380C97" w:rsidP="00380C97">
      <w:pPr>
        <w:pStyle w:val="Grundtext"/>
      </w:pPr>
      <w:r>
        <w:t>Unterschrift des Meldenden (bei papierbasiertem Formular): ________________________</w:t>
      </w:r>
    </w:p>
    <w:p w14:paraId="44FF77BD" w14:textId="311D7D4C" w:rsidR="009E0900" w:rsidRDefault="00380C97" w:rsidP="00380C97">
      <w:pPr>
        <w:pStyle w:val="Grundtext"/>
      </w:pPr>
      <w:r>
        <w:t xml:space="preserve">Dieses Formular muss umgehend an das </w:t>
      </w:r>
      <w:r w:rsidRPr="57EA23FA">
        <w:rPr>
          <w:b/>
          <w:bCs/>
        </w:rPr>
        <w:t xml:space="preserve">IT-Supportteam </w:t>
      </w:r>
      <w:r w:rsidR="00280758" w:rsidRPr="57EA23FA">
        <w:rPr>
          <w:b/>
          <w:bCs/>
        </w:rPr>
        <w:t xml:space="preserve">der Schule </w:t>
      </w:r>
      <w:r w:rsidRPr="57EA23FA">
        <w:rPr>
          <w:b/>
          <w:bCs/>
        </w:rPr>
        <w:t>weitergeleitet</w:t>
      </w:r>
      <w:r>
        <w:t xml:space="preserve"> werden.</w:t>
      </w:r>
    </w:p>
    <w:sectPr w:rsidR="009E0900" w:rsidSect="00D7211F">
      <w:headerReference w:type="default" r:id="rId15"/>
      <w:headerReference w:type="first" r:id="rId16"/>
      <w:pgSz w:w="11906" w:h="16838" w:code="9"/>
      <w:pgMar w:top="2605" w:right="936" w:bottom="1418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79B4" w14:textId="77777777" w:rsidR="00E35308" w:rsidRDefault="00E35308" w:rsidP="005F4621">
      <w:pPr>
        <w:spacing w:after="0"/>
      </w:pPr>
      <w:r>
        <w:separator/>
      </w:r>
    </w:p>
  </w:endnote>
  <w:endnote w:type="continuationSeparator" w:id="0">
    <w:p w14:paraId="28661622" w14:textId="77777777" w:rsidR="00E35308" w:rsidRDefault="00E35308" w:rsidP="005F4621">
      <w:pPr>
        <w:spacing w:after="0"/>
      </w:pPr>
      <w:r>
        <w:continuationSeparator/>
      </w:r>
    </w:p>
  </w:endnote>
  <w:endnote w:type="continuationNotice" w:id="1">
    <w:p w14:paraId="1AF01937" w14:textId="77777777" w:rsidR="00E35308" w:rsidRDefault="00E353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B2602" w14:textId="77777777" w:rsidR="00E35308" w:rsidRDefault="00E35308" w:rsidP="005F4621">
      <w:pPr>
        <w:spacing w:after="0"/>
      </w:pPr>
      <w:r>
        <w:separator/>
      </w:r>
    </w:p>
  </w:footnote>
  <w:footnote w:type="continuationSeparator" w:id="0">
    <w:p w14:paraId="262B3357" w14:textId="77777777" w:rsidR="00E35308" w:rsidRDefault="00E35308" w:rsidP="005F4621">
      <w:pPr>
        <w:spacing w:after="0"/>
      </w:pPr>
      <w:r>
        <w:continuationSeparator/>
      </w:r>
    </w:p>
  </w:footnote>
  <w:footnote w:type="continuationNotice" w:id="1">
    <w:p w14:paraId="32AD0166" w14:textId="77777777" w:rsidR="00E35308" w:rsidRDefault="00E353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7D03" w14:textId="77777777" w:rsidR="005E7900" w:rsidRPr="001913FE" w:rsidRDefault="005813B7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7A78E0" wp14:editId="6F7C06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1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21A29B54">
              <v:stroke joinstyle="miter"/>
              <v:path gradientshapeok="t" o:connecttype="rect"/>
            </v:shapetype>
            <v:shape id="_s1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fMLQ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5qGHzC0CAABWBAAADgAAAAAAAAAAAAAAAAAuAgAAZHJzL2Uyb0Rv&#10;Yy54bWxQSwECLQAUAAYACAAAACEAjqBz5dcAAAAFAQAADwAAAAAAAAAAAAAAAACHBAAAZHJzL2Rv&#10;d25yZXYueG1sUEsFBgAAAAAEAAQA8wAAAIs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407217C" wp14:editId="209C39D6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22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758841683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14:paraId="60CADB8C" w14:textId="77777777" w:rsidR="005E7900" w:rsidRDefault="005813B7" w:rsidP="001913FE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4F79358F" wp14:editId="780889AF">
                                    <wp:extent cx="219075" cy="219075"/>
                                    <wp:effectExtent l="19050" t="0" r="9525" b="0"/>
                                    <wp:docPr id="3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0407217C">
              <v:stroke joinstyle="miter"/>
              <v:path gradientshapeok="t" o:connecttype="rect"/>
            </v:shapetype>
            <v:shape id="Text Box 689" style="position:absolute;margin-left:158.55pt;margin-top:55.3pt;width:209.75pt;height:22.7pt;z-index:251658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758841683"/>
                      <w:dataBinding w:xpath="/ooImg/Profile.Org.Kanton" w:storeItemID="{9CAC4023-A7EF-4B58-A2CA-42B9978C3800}"/>
                      <w:picture/>
                    </w:sdtPr>
                    <w:sdtEndPr/>
                    <w:sdtContent>
                      <w:p w:rsidR="003739D7" w:rsidP="001913FE" w:rsidRDefault="005813B7" w14:paraId="60CADB8C" w14:textId="77777777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4F79358F" wp14:editId="780889AF">
                              <wp:extent cx="219075" cy="219075"/>
                              <wp:effectExtent l="19050" t="0" r="9525" b="0"/>
                              <wp:docPr id="11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4638B87" wp14:editId="19EC8A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5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KjTQYErAgAAVgQAAA4AAAAAAAAAAAAAAAAALgIAAGRycy9lMm9Eb2Mu&#10;eG1sUEsBAi0AFAAGAAgAAAAhAI6gc+XXAAAABQEAAA8AAAAAAAAAAAAAAAAAhQQAAGRycy9kb3du&#10;cmV2LnhtbFBLBQYAAAAABAAEAPMAAACJBQAAAAA=&#10;" w14:anchorId="33312508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27C6797" wp14:editId="199EBD89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26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3739D7" w14:paraId="35077FB8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758841684"/>
                                  <w:dataBinding w:xpath="//Text[@id='CustomElements.Header.TextFolgeseiten']" w:storeItemID="{853068E2-762B-447C-929C-D3AFA25A849B}"/>
                                  <w:text w:multiLine="1"/>
                                </w:sdtPr>
                                <w:sdtEndPr/>
                                <w:sdtContent>
                                  <w:p w14:paraId="28D5228A" w14:textId="77777777" w:rsidR="005E7900" w:rsidRDefault="00304857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NumPages"/>
                                  <w:tag w:val="1785426152"/>
                                  <w:id w:val="-1342160327"/>
                                </w:sdtPr>
                                <w:sdtEndPr/>
                                <w:sdtContent>
                                  <w:p w14:paraId="139ACF18" w14:textId="77777777" w:rsidR="005E7900" w:rsidRDefault="005813B7" w:rsidP="000F3ABA">
                                    <w:pPr>
                                      <w:pStyle w:val="BriefKopf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fldSimple w:instr=" NUMPAGES   \* MERGEFORMAT ">
                                      <w:r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</w:fldSimple>
                                  </w:p>
                                </w:sdtContent>
                              </w:sdt>
                            </w:tc>
                          </w:tr>
                        </w:tbl>
                        <w:p w14:paraId="7BBB91ED" w14:textId="77777777" w:rsidR="005E7900" w:rsidRDefault="005E7900" w:rsidP="001913FE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227C6797">
              <v:stroke joinstyle="miter"/>
              <v:path gradientshapeok="t" o:connecttype="rect"/>
            </v:shapetype>
            <v:shape id="Text Box 690" style="position:absolute;margin-left:133.6pt;margin-top:0;width:184.8pt;height:130.5pt;z-index:25165824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3739D7" w14:paraId="35077FB8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758841684"/>
                            <w:dataBinding w:xpath="//Text[@id='CustomElements.Header.TextFolgeseiten']" w:storeItemID="{853068E2-762B-447C-929C-D3AFA25A849B}"/>
                            <w:text w:multiLine="1"/>
                          </w:sdtPr>
                          <w:sdtEndPr/>
                          <w:sdtContent>
                            <w:p w:rsidR="005E7900" w:rsidRDefault="00304857" w14:paraId="28D5228A" w14:textId="77777777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</w:p>
                          </w:sdtContent>
                        </w:sdt>
                        <w:sdt>
                          <w:sdtPr>
                            <w:alias w:val="NumPages"/>
                            <w:tag w:val="1785426152"/>
                            <w:id w:val="-1342160327"/>
                          </w:sdtPr>
                          <w:sdtEndPr/>
                          <w:sdtContent>
                            <w:p w:rsidR="005E7900" w:rsidP="000F3ABA" w:rsidRDefault="005813B7" w14:paraId="139ACF18" w14:textId="77777777">
                              <w:pPr>
                                <w:pStyle w:val="BriefKopf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fldSimple w:instr=" NUMPAGES   \* MERGEFORMAT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</w:sdtContent>
                        </w:sdt>
                      </w:tc>
                    </w:tr>
                  </w:tbl>
                  <w:p w:rsidR="005E7900" w:rsidP="001913FE" w:rsidRDefault="005E7900" w14:paraId="7BBB91ED" w14:textId="77777777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FF62" w14:textId="77777777" w:rsidR="005E7900" w:rsidRDefault="005813B7" w:rsidP="004508B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9D9F4A7" wp14:editId="398B9A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7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06E48AD1">
              <v:stroke joinstyle="miter"/>
              <v:path gradientshapeok="t" o:connecttype="rect"/>
            </v:shapetype>
            <v:shape id="_s3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ABGFEU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BA8DB78" wp14:editId="57F8651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8" name="Text Box 70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Text Box 700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" w14:anchorId="5DA89DC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F4BA6D4" wp14:editId="444C14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9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4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ukL3UuAgAAVgQAAA4AAAAAAAAAAAAAAAAALgIAAGRycy9lMm9E&#10;b2MueG1sUEsBAi0AFAAGAAgAAAAhAI6gc+XXAAAABQEAAA8AAAAAAAAAAAAAAAAAiAQAAGRycy9k&#10;b3ducmV2LnhtbFBLBQYAAAAABAAEAPMAAACMBQAAAAA=&#10;" w14:anchorId="5FE0770E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5A9BBBE" wp14:editId="4B9448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0" name="Text Box 6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Text Box 699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" w14:anchorId="630D0ADB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2A9A1B5" wp14:editId="10AD68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1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5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9ILw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AyM9ILwIAAFYEAAAOAAAAAAAAAAAAAAAAAC4CAABkcnMvZTJv&#10;RG9jLnhtbFBLAQItABQABgAIAAAAIQCOoHPl1wAAAAUBAAAPAAAAAAAAAAAAAAAAAIkEAABkcnMv&#10;ZG93bnJldi54bWxQSwUGAAAAAAQABADzAAAAjQUAAAAA&#10;" w14:anchorId="432A2C2E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679D6E8E" wp14:editId="1DA7303B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0" b="0"/>
              <wp:wrapNone/>
              <wp:docPr id="3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3739D7" w14:paraId="4D46281A" w14:textId="77777777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7FFDF8FE" w14:textId="77777777" w:rsidR="005E7900" w:rsidRDefault="005813B7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3739D7" w14:paraId="3B7814F4" w14:textId="77777777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758841674"/>
                                <w:dataBinding w:xpath="//DateTime[@id='DocParam.Hidden.CreationTime']" w:storeItemID="{853068E2-762B-447C-929C-D3AFA25A849B}"/>
                                <w:date w:fullDate="2024-07-29T17:0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177D42CB" w14:textId="6E9ACEF7" w:rsidR="005E7900" w:rsidRDefault="00D9363C">
                                    <w:pPr>
                                      <w:pStyle w:val="BriefKopf"/>
                                    </w:pPr>
                                    <w:r>
                                      <w:t>29. Juli 2024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08C898C1" w14:textId="77777777" w:rsidR="005E7900" w:rsidRPr="002F1C35" w:rsidRDefault="005E7900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D6E8E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8" type="#_x0000_t202" alt="off" style="position:absolute;margin-left:32.25pt;margin-top:-1584.2pt;width:83.45pt;height:20.85pt;z-index:2516582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3739D7" w14:paraId="4D46281A" w14:textId="77777777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7FFDF8FE" w14:textId="77777777" w:rsidR="005E7900" w:rsidRDefault="005813B7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3739D7" w14:paraId="3B7814F4" w14:textId="77777777" w:rsidTr="0076370F">
                      <w:sdt>
                        <w:sdtPr>
                          <w:alias w:val="DocParam.Hidden.CreationTime"/>
                          <w:tag w:val="DocParam.Hidden.CreationTime"/>
                          <w:id w:val="1758841674"/>
                          <w:dataBinding w:xpath="//DateTime[@id='DocParam.Hidden.CreationTime']" w:storeItemID="{853068E2-762B-447C-929C-D3AFA25A849B}"/>
                          <w:date w:fullDate="2024-07-29T17:0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77D42CB" w14:textId="6E9ACEF7" w:rsidR="005E7900" w:rsidRDefault="00D9363C">
                              <w:pPr>
                                <w:pStyle w:val="BriefKopf"/>
                              </w:pPr>
                              <w:r>
                                <w:t>29. Juli 2024</w:t>
                              </w:r>
                            </w:p>
                          </w:tc>
                        </w:sdtContent>
                      </w:sdt>
                    </w:tr>
                  </w:tbl>
                  <w:p w14:paraId="08C898C1" w14:textId="77777777" w:rsidR="005E7900" w:rsidRPr="002F1C35" w:rsidRDefault="005E7900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1F1F777" wp14:editId="2AAF54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3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bjorAuAgAAVgQAAA4AAAAAAAAAAAAAAAAALgIAAGRycy9lMm9E&#10;b2MueG1sUEsBAi0AFAAGAAgAAAAhAI6gc+XXAAAABQEAAA8AAAAAAAAAAAAAAAAAiAQAAGRycy9k&#10;b3ducmV2LnhtbFBLBQYAAAAABAAEAPMAAACMBQAAAAA=&#10;" w14:anchorId="6BE95596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3408BD9" wp14:editId="7E41C0D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4" name="Text Box 6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Text Box 698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" w14:anchorId="6CC46DB7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B8F32F3" wp14:editId="7FA255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5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7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HlFRsuAgAAVgQAAA4AAAAAAAAAAAAAAAAALgIAAGRycy9lMm9E&#10;b2MueG1sUEsBAi0AFAAGAAgAAAAhAI6gc+XXAAAABQEAAA8AAAAAAAAAAAAAAAAAiAQAAGRycy9k&#10;b3ducmV2LnhtbFBLBQYAAAAABAAEAPMAAACMBQAAAAA=&#10;" w14:anchorId="4559F069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1A731C5" wp14:editId="562D00F2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36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758841675"/>
                            <w:dataBinding w:xpath="/ooImg/Profile.Org.HeaderLogoShort" w:storeItemID="{9CAC4023-A7EF-4B58-A2CA-42B9978C3800}"/>
                            <w:picture/>
                          </w:sdtPr>
                          <w:sdtEndPr/>
                          <w:sdtContent>
                            <w:p w14:paraId="0D376629" w14:textId="77777777" w:rsidR="005E7900" w:rsidRDefault="005813B7" w:rsidP="00F90A2A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7A96FD80" wp14:editId="0D880C51">
                                    <wp:extent cx="1116563" cy="1079954"/>
                                    <wp:effectExtent l="19050" t="0" r="7387" b="0"/>
                                    <wp:docPr id="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6563" cy="10799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Text Box 702" style="position:absolute;margin-left:27.15pt;margin-top:21.25pt;width:91.8pt;height:87.8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" w14:anchorId="11A731C5">
              <v:textbox inset="0,0,0,0">
                <w:txbxContent>
                  <w:sdt>
                    <w:sdtPr>
                      <w:alias w:val="Profile.Org.HeaderLogoShort"/>
                      <w:id w:val="1758841675"/>
                      <w:dataBinding w:xpath="/ooImg/Profile.Org.HeaderLogoShort" w:storeItemID="{9CAC4023-A7EF-4B58-A2CA-42B9978C3800}"/>
                      <w:picture/>
                    </w:sdtPr>
                    <w:sdtEndPr/>
                    <w:sdtContent>
                      <w:p w:rsidR="003739D7" w:rsidP="00F90A2A" w:rsidRDefault="005813B7" w14:paraId="0D376629" w14:textId="77777777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7A96FD80" wp14:editId="0D880C51">
                              <wp:extent cx="1116563" cy="1079954"/>
                              <wp:effectExtent l="19050" t="0" r="7387" b="0"/>
                              <wp:docPr id="1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563" cy="10799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78A2E77" wp14:editId="2B2549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9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8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FN4UBLwIAAFYEAAAOAAAAAAAAAAAAAAAAAC4CAABkcnMvZTJv&#10;RG9jLnhtbFBLAQItABQABgAIAAAAIQCOoHPl1wAAAAUBAAAPAAAAAAAAAAAAAAAAAIkEAABkcnMv&#10;ZG93bnJldi54bWxQSwUGAAAAAAQABADzAAAAjQUAAAAA&#10;" w14:anchorId="13BA2DC2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 wp14:anchorId="5092A407" wp14:editId="7F165C22">
              <wp:extent cx="5383530" cy="1906621"/>
              <wp:effectExtent l="0" t="0" r="7620" b="17780"/>
              <wp:docPr id="40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06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3739D7" w14:paraId="2E0A0602" w14:textId="77777777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853068E2-762B-447C-929C-D3AFA25A849B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1D0A451C" w14:textId="77777777" w:rsidR="005E7900" w:rsidRPr="0085033C" w:rsidRDefault="005813B7" w:rsidP="0085033C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3739D7" w14:paraId="68FC8ECB" w14:textId="77777777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Formular.Basis.Script2"/>
                                <w:id w:val="1758841677"/>
                                <w:dataBinding w:xpath="//Text[@id='CustomElements.Header.Formular.Basis.Script2']" w:storeItemID="{853068E2-762B-447C-929C-D3AFA25A849B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51955577" w14:textId="77777777" w:rsidR="005E7900" w:rsidRDefault="00304857" w:rsidP="00AA6402">
                                    <w:pPr>
                                      <w:pStyle w:val="BriefKopffett"/>
                                    </w:pPr>
                                    <w:r>
                                      <w:t>Mittelschul- und Berufsbildungsamt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3739D7" w14:paraId="386C1C43" w14:textId="77777777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Formular.Basis.Script3"/>
                                  <w:id w:val="1758841678"/>
                                  <w:dataBinding w:xpath="//Text[@id='CustomElements.Header.Formular.Basis.Script3']" w:storeItemID="{853068E2-762B-447C-929C-D3AFA25A849B}"/>
                                  <w:text w:multiLine="1"/>
                                </w:sdtPr>
                                <w:sdtEndPr/>
                                <w:sdtContent>
                                  <w:p w14:paraId="3BFEF669" w14:textId="77777777" w:rsidR="005E7900" w:rsidRPr="00380C97" w:rsidRDefault="00304857" w:rsidP="00A360B1">
                                    <w:pPr>
                                      <w:pStyle w:val="BriefKopf"/>
                                      <w:rPr>
                                        <w:lang w:val="fr-CH"/>
                                      </w:rPr>
                                    </w:pPr>
                                    <w:r w:rsidRPr="00380C97">
                                      <w:rPr>
                                        <w:lang w:val="fr-CH"/>
                                      </w:rPr>
                                      <w:t>Digital Service Center Sek II</w:t>
                                    </w:r>
                                  </w:p>
                                </w:sdtContent>
                              </w:sdt>
                              <w:p w14:paraId="3F3FECDE" w14:textId="77777777" w:rsidR="005E7900" w:rsidRPr="00380C97" w:rsidRDefault="005E7900" w:rsidP="00A360B1">
                                <w:pPr>
                                  <w:pStyle w:val="BriefKopf"/>
                                  <w:rPr>
                                    <w:lang w:val="fr-CH"/>
                                  </w:rPr>
                                </w:pPr>
                              </w:p>
                              <w:p w14:paraId="126EC882" w14:textId="781CC8F2" w:rsidR="005E7900" w:rsidRDefault="00304857" w:rsidP="00A360B1">
                                <w:pPr>
                                  <w:pStyle w:val="BriefKopf"/>
                                </w:pPr>
                                <w:r>
                                  <w:t>Version 0.1</w:t>
                                </w:r>
                                <w:r>
                                  <w:br/>
                                  <w:t>Kontakt: Bettina Irnhauser, Verantwortliche für Informationssicherheit und Datenschutz Sek II, Ausstellungsstrasse 80, 8090 Zürich</w:t>
                                </w:r>
                                <w:r w:rsidR="00034A14">
                                  <w:t xml:space="preserve">, </w:t>
                                </w:r>
                                <w:r>
                                  <w:t>bettina.irnhauser@mba.zh.ch</w:t>
                                </w:r>
                                <w:r>
                                  <w:br/>
                                </w:r>
                                <w:r>
                                  <w:br/>
                                  <w:t>30. Juli 2024</w:t>
                                </w:r>
                              </w:p>
                              <w:bookmarkStart w:id="0" w:name="OLE_LINK2" w:displacedByCustomXml="next"/>
                              <w:bookmarkStart w:id="1" w:name="OLE_LINK1" w:displacedByCustomXml="next"/>
                              <w:sdt>
                                <w:sdtPr>
                                  <w:alias w:val="NumPages"/>
                                  <w:tag w:val="1785426152"/>
                                  <w:id w:val="1785426152"/>
                                </w:sdtPr>
                                <w:sdtEndPr/>
                                <w:sdtContent>
                                  <w:p w14:paraId="3F0EDE1F" w14:textId="77777777" w:rsidR="005E7900" w:rsidRDefault="005813B7" w:rsidP="000F3ABA">
                                    <w:pPr>
                                      <w:pStyle w:val="BriefKopf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fldSimple w:instr=" NUMPAGES   \* MERGEFORMAT ">
                                      <w:r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</w:fldSimple>
                                  </w:p>
                                </w:sdtContent>
                              </w:sdt>
                              <w:bookmarkEnd w:id="0" w:displacedByCustomXml="prev"/>
                              <w:bookmarkEnd w:id="1" w:displacedByCustomXml="prev"/>
                            </w:tc>
                          </w:tr>
                        </w:tbl>
                        <w:p w14:paraId="34874D2F" w14:textId="77777777" w:rsidR="005E7900" w:rsidRDefault="005E7900" w:rsidP="0029783B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Text Box 703" style="width:423.9pt;height:1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" w14:anchorId="5092A407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3739D7" w:rsidTr="00D75F2F" w14:paraId="2E0A0602" w14:textId="77777777"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853068E2-762B-447C-929C-D3AFA25A849B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Pr="0085033C" w:rsidR="005E7900" w:rsidP="0085033C" w:rsidRDefault="005813B7" w14:paraId="1D0A451C" w14:textId="77777777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3739D7" w:rsidTr="00D75F2F" w14:paraId="68FC8ECB" w14:textId="77777777">
                      <w:trPr>
                        <w:trHeight w:val="227"/>
                      </w:trPr>
                      <w:sdt>
                        <w:sdtPr>
                          <w:alias w:val="CustomElements.Header.Formular.Basis.Script2"/>
                          <w:id w:val="1758841677"/>
                          <w:dataBinding w:xpath="//Text[@id='CustomElements.Header.Formular.Basis.Script2']" w:storeItemID="{853068E2-762B-447C-929C-D3AFA25A849B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:rsidR="005E7900" w:rsidP="00AA6402" w:rsidRDefault="00304857" w14:paraId="51955577" w14:textId="77777777">
                              <w:pPr>
                                <w:pStyle w:val="BriefKopffett"/>
                              </w:pPr>
                              <w:r>
                                <w:t>Mittelschul- und Berufsbildungsamt</w:t>
                              </w:r>
                            </w:p>
                          </w:tc>
                        </w:sdtContent>
                      </w:sdt>
                    </w:tr>
                    <w:tr w:rsidR="003739D7" w:rsidTr="00D75F2F" w14:paraId="386C1C43" w14:textId="77777777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Formular.Basis.Script3"/>
                            <w:id w:val="1758841678"/>
                            <w:dataBinding w:xpath="//Text[@id='CustomElements.Header.Formular.Basis.Script3']" w:storeItemID="{853068E2-762B-447C-929C-D3AFA25A849B}"/>
                            <w:text w:multiLine="1"/>
                          </w:sdtPr>
                          <w:sdtEndPr/>
                          <w:sdtContent>
                            <w:p w:rsidRPr="00380C97" w:rsidR="005E7900" w:rsidP="00A360B1" w:rsidRDefault="00304857" w14:paraId="3BFEF669" w14:textId="77777777">
                              <w:pPr>
                                <w:pStyle w:val="BriefKopf"/>
                                <w:rPr>
                                  <w:lang w:val="fr-CH"/>
                                </w:rPr>
                              </w:pPr>
                              <w:r w:rsidRPr="00380C97">
                                <w:rPr>
                                  <w:lang w:val="fr-CH"/>
                                </w:rPr>
                                <w:t>Digital Service Center Sek II</w:t>
                              </w:r>
                            </w:p>
                          </w:sdtContent>
                        </w:sdt>
                        <w:p w:rsidRPr="00380C97" w:rsidR="005E7900" w:rsidP="00A360B1" w:rsidRDefault="005E7900" w14:paraId="3F3FECDE" w14:textId="77777777">
                          <w:pPr>
                            <w:pStyle w:val="BriefKopf"/>
                            <w:rPr>
                              <w:lang w:val="fr-CH"/>
                            </w:rPr>
                          </w:pPr>
                        </w:p>
                        <w:p w:rsidR="005E7900" w:rsidP="00A360B1" w:rsidRDefault="00304857" w14:paraId="126EC882" w14:textId="781CC8F2">
                          <w:pPr>
                            <w:pStyle w:val="BriefKopf"/>
                          </w:pPr>
                          <w:r>
                            <w:t>Version 0.1</w:t>
                          </w:r>
                          <w:r>
                            <w:br/>
                            <w:t>Kontakt: Bettina Irnhauser, Verantwortliche für Informationssicherheit und Datenschutz Sek II, Ausstellungsstrasse 80, 8090 Zürich</w:t>
                          </w:r>
                          <w:r w:rsidR="00034A14">
                            <w:t xml:space="preserve">, </w:t>
                          </w:r>
                          <w:r>
                            <w:t>bettina.irnhauser@mba.zh.ch</w:t>
                          </w:r>
                          <w:r>
                            <w:br/>
                          </w:r>
                          <w:r>
                            <w:br/>
                            <w:t>30. Juli 2024</w:t>
                          </w:r>
                        </w:p>
                        <w:bookmarkStart w:name="OLE_LINK2" w:displacedByCustomXml="next" w:id="2"/>
                        <w:bookmarkStart w:name="OLE_LINK1" w:displacedByCustomXml="next" w:id="3"/>
                        <w:sdt>
                          <w:sdtPr>
                            <w:alias w:val="NumPages"/>
                            <w:tag w:val="1785426152"/>
                            <w:id w:val="1785426152"/>
                          </w:sdtPr>
                          <w:sdtEndPr/>
                          <w:sdtContent>
                            <w:p w:rsidR="005E7900" w:rsidP="000F3ABA" w:rsidRDefault="005813B7" w14:paraId="3F0EDE1F" w14:textId="77777777">
                              <w:pPr>
                                <w:pStyle w:val="BriefKopf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fldSimple w:instr=" NUMPAGES   \* MERGEFORMAT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</w:sdtContent>
                        </w:sdt>
                        <w:bookmarkEnd w:displacedByCustomXml="prev" w:id="2"/>
                        <w:bookmarkEnd w:displacedByCustomXml="prev" w:id="3"/>
                      </w:tc>
                    </w:tr>
                  </w:tbl>
                  <w:p w:rsidR="005E7900" w:rsidP="0029783B" w:rsidRDefault="005E7900" w14:paraId="34874D2F" w14:textId="77777777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288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0A6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89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60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A3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80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6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0E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57942029"/>
    <w:multiLevelType w:val="hybridMultilevel"/>
    <w:tmpl w:val="F1B8EA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F4D24"/>
    <w:multiLevelType w:val="multilevel"/>
    <w:tmpl w:val="D11A67A6"/>
    <w:numStyleLink w:val="ListeNummernArabischEinfach"/>
  </w:abstractNum>
  <w:abstractNum w:abstractNumId="25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C6400"/>
    <w:multiLevelType w:val="multilevel"/>
    <w:tmpl w:val="D11A67A6"/>
    <w:numStyleLink w:val="ListeNummernArabischEinfach"/>
  </w:abstractNum>
  <w:abstractNum w:abstractNumId="27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 w16cid:durableId="1582761339">
    <w:abstractNumId w:val="15"/>
  </w:num>
  <w:num w:numId="2" w16cid:durableId="281034615">
    <w:abstractNumId w:val="19"/>
  </w:num>
  <w:num w:numId="3" w16cid:durableId="384372947">
    <w:abstractNumId w:val="14"/>
  </w:num>
  <w:num w:numId="4" w16cid:durableId="468018854">
    <w:abstractNumId w:val="10"/>
  </w:num>
  <w:num w:numId="5" w16cid:durableId="1607888891">
    <w:abstractNumId w:val="9"/>
  </w:num>
  <w:num w:numId="6" w16cid:durableId="1884249484">
    <w:abstractNumId w:val="7"/>
  </w:num>
  <w:num w:numId="7" w16cid:durableId="258098569">
    <w:abstractNumId w:val="6"/>
  </w:num>
  <w:num w:numId="8" w16cid:durableId="121119354">
    <w:abstractNumId w:val="5"/>
  </w:num>
  <w:num w:numId="9" w16cid:durableId="1662276563">
    <w:abstractNumId w:val="4"/>
  </w:num>
  <w:num w:numId="10" w16cid:durableId="1936209480">
    <w:abstractNumId w:val="8"/>
  </w:num>
  <w:num w:numId="11" w16cid:durableId="582646188">
    <w:abstractNumId w:val="3"/>
  </w:num>
  <w:num w:numId="12" w16cid:durableId="1858305632">
    <w:abstractNumId w:val="2"/>
  </w:num>
  <w:num w:numId="13" w16cid:durableId="1799684482">
    <w:abstractNumId w:val="1"/>
  </w:num>
  <w:num w:numId="14" w16cid:durableId="242421923">
    <w:abstractNumId w:val="0"/>
  </w:num>
  <w:num w:numId="15" w16cid:durableId="30421111">
    <w:abstractNumId w:val="17"/>
  </w:num>
  <w:num w:numId="16" w16cid:durableId="1643193936">
    <w:abstractNumId w:val="13"/>
  </w:num>
  <w:num w:numId="17" w16cid:durableId="1443695157">
    <w:abstractNumId w:val="20"/>
  </w:num>
  <w:num w:numId="18" w16cid:durableId="1140423002">
    <w:abstractNumId w:val="16"/>
  </w:num>
  <w:num w:numId="19" w16cid:durableId="18823259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40543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031743">
    <w:abstractNumId w:val="25"/>
  </w:num>
  <w:num w:numId="22" w16cid:durableId="947077629">
    <w:abstractNumId w:val="11"/>
  </w:num>
  <w:num w:numId="23" w16cid:durableId="1315645280">
    <w:abstractNumId w:val="21"/>
  </w:num>
  <w:num w:numId="24" w16cid:durableId="785657751">
    <w:abstractNumId w:val="17"/>
  </w:num>
  <w:num w:numId="25" w16cid:durableId="1895777551">
    <w:abstractNumId w:val="13"/>
  </w:num>
  <w:num w:numId="26" w16cid:durableId="504831547">
    <w:abstractNumId w:val="20"/>
  </w:num>
  <w:num w:numId="27" w16cid:durableId="876044735">
    <w:abstractNumId w:val="16"/>
  </w:num>
  <w:num w:numId="28" w16cid:durableId="48725206">
    <w:abstractNumId w:val="17"/>
  </w:num>
  <w:num w:numId="29" w16cid:durableId="225798984">
    <w:abstractNumId w:val="13"/>
  </w:num>
  <w:num w:numId="30" w16cid:durableId="2047366121">
    <w:abstractNumId w:val="22"/>
  </w:num>
  <w:num w:numId="31" w16cid:durableId="1430002991">
    <w:abstractNumId w:val="26"/>
  </w:num>
  <w:num w:numId="32" w16cid:durableId="863785496">
    <w:abstractNumId w:val="12"/>
  </w:num>
  <w:num w:numId="33" w16cid:durableId="2052267496">
    <w:abstractNumId w:val="24"/>
  </w:num>
  <w:num w:numId="34" w16cid:durableId="176309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661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937122">
    <w:abstractNumId w:val="18"/>
  </w:num>
  <w:num w:numId="37" w16cid:durableId="5233705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41456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97"/>
    <w:rsid w:val="00026234"/>
    <w:rsid w:val="00026EB5"/>
    <w:rsid w:val="00034A14"/>
    <w:rsid w:val="00044AD5"/>
    <w:rsid w:val="00054278"/>
    <w:rsid w:val="00084BE4"/>
    <w:rsid w:val="0009181B"/>
    <w:rsid w:val="000B05B6"/>
    <w:rsid w:val="000B0D73"/>
    <w:rsid w:val="000B4895"/>
    <w:rsid w:val="000D108C"/>
    <w:rsid w:val="000D6ABF"/>
    <w:rsid w:val="000E594D"/>
    <w:rsid w:val="001118B6"/>
    <w:rsid w:val="001170E0"/>
    <w:rsid w:val="00141FC4"/>
    <w:rsid w:val="00174DB9"/>
    <w:rsid w:val="00187400"/>
    <w:rsid w:val="001B44F7"/>
    <w:rsid w:val="001E02E9"/>
    <w:rsid w:val="00280758"/>
    <w:rsid w:val="0029783B"/>
    <w:rsid w:val="002D15E8"/>
    <w:rsid w:val="002D5269"/>
    <w:rsid w:val="002D76F0"/>
    <w:rsid w:val="003018EB"/>
    <w:rsid w:val="00304857"/>
    <w:rsid w:val="003316E0"/>
    <w:rsid w:val="0035593A"/>
    <w:rsid w:val="003735F7"/>
    <w:rsid w:val="00380C97"/>
    <w:rsid w:val="00395C7E"/>
    <w:rsid w:val="003C723F"/>
    <w:rsid w:val="00427CED"/>
    <w:rsid w:val="004918C2"/>
    <w:rsid w:val="00494141"/>
    <w:rsid w:val="004B632F"/>
    <w:rsid w:val="004C4934"/>
    <w:rsid w:val="00513673"/>
    <w:rsid w:val="00530295"/>
    <w:rsid w:val="00545857"/>
    <w:rsid w:val="00550074"/>
    <w:rsid w:val="00577787"/>
    <w:rsid w:val="005813B7"/>
    <w:rsid w:val="005D10CE"/>
    <w:rsid w:val="005E7900"/>
    <w:rsid w:val="005F4621"/>
    <w:rsid w:val="00616B60"/>
    <w:rsid w:val="006B1719"/>
    <w:rsid w:val="006B17D5"/>
    <w:rsid w:val="006D6543"/>
    <w:rsid w:val="00700AEA"/>
    <w:rsid w:val="00711F32"/>
    <w:rsid w:val="00743DD7"/>
    <w:rsid w:val="00764FE8"/>
    <w:rsid w:val="00797B43"/>
    <w:rsid w:val="007C1ABC"/>
    <w:rsid w:val="007E044E"/>
    <w:rsid w:val="007E59C1"/>
    <w:rsid w:val="007F6BB0"/>
    <w:rsid w:val="0080638A"/>
    <w:rsid w:val="0081640E"/>
    <w:rsid w:val="00816916"/>
    <w:rsid w:val="00843A5A"/>
    <w:rsid w:val="008D72AD"/>
    <w:rsid w:val="008E6D5B"/>
    <w:rsid w:val="008E7A3B"/>
    <w:rsid w:val="008F2CCD"/>
    <w:rsid w:val="008F52AF"/>
    <w:rsid w:val="009025AE"/>
    <w:rsid w:val="00957937"/>
    <w:rsid w:val="00975937"/>
    <w:rsid w:val="00984B17"/>
    <w:rsid w:val="009D40BD"/>
    <w:rsid w:val="009E0900"/>
    <w:rsid w:val="009E102C"/>
    <w:rsid w:val="009F2810"/>
    <w:rsid w:val="00A07FDE"/>
    <w:rsid w:val="00A20A3C"/>
    <w:rsid w:val="00A35A0D"/>
    <w:rsid w:val="00A43308"/>
    <w:rsid w:val="00A521E3"/>
    <w:rsid w:val="00A753AA"/>
    <w:rsid w:val="00A92D9F"/>
    <w:rsid w:val="00AB0E39"/>
    <w:rsid w:val="00AC208F"/>
    <w:rsid w:val="00AC7C8C"/>
    <w:rsid w:val="00AE0DB8"/>
    <w:rsid w:val="00B2063B"/>
    <w:rsid w:val="00B42CCA"/>
    <w:rsid w:val="00B7386F"/>
    <w:rsid w:val="00BC333F"/>
    <w:rsid w:val="00BE0A68"/>
    <w:rsid w:val="00BF1836"/>
    <w:rsid w:val="00BF5997"/>
    <w:rsid w:val="00C326F2"/>
    <w:rsid w:val="00C54B06"/>
    <w:rsid w:val="00C8068C"/>
    <w:rsid w:val="00CA0920"/>
    <w:rsid w:val="00CC1889"/>
    <w:rsid w:val="00CC4EF2"/>
    <w:rsid w:val="00D462B1"/>
    <w:rsid w:val="00D6147F"/>
    <w:rsid w:val="00D670BB"/>
    <w:rsid w:val="00D7211F"/>
    <w:rsid w:val="00D812C3"/>
    <w:rsid w:val="00D81D15"/>
    <w:rsid w:val="00D9363C"/>
    <w:rsid w:val="00DC4E0B"/>
    <w:rsid w:val="00DC590B"/>
    <w:rsid w:val="00E04871"/>
    <w:rsid w:val="00E05A51"/>
    <w:rsid w:val="00E350BA"/>
    <w:rsid w:val="00E35308"/>
    <w:rsid w:val="00E77182"/>
    <w:rsid w:val="00E95947"/>
    <w:rsid w:val="00EA7AC9"/>
    <w:rsid w:val="00EB088A"/>
    <w:rsid w:val="00EE4B7F"/>
    <w:rsid w:val="00F3571E"/>
    <w:rsid w:val="00F465BD"/>
    <w:rsid w:val="00F85B33"/>
    <w:rsid w:val="00F87935"/>
    <w:rsid w:val="00FA27A1"/>
    <w:rsid w:val="235FBB14"/>
    <w:rsid w:val="57EA23FA"/>
    <w:rsid w:val="5A142679"/>
    <w:rsid w:val="77AE8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AF0DB2"/>
  <w15:docId w15:val="{1A7999C2-B6EE-408C-8466-B9AE4EFC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42720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DE45A8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Grundtext"/>
    <w:link w:val="FuzeileZchn"/>
    <w:uiPriority w:val="99"/>
    <w:unhideWhenUs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C42720"/>
    <w:pPr>
      <w:spacing w:after="0"/>
    </w:pPr>
  </w:style>
  <w:style w:type="paragraph" w:customStyle="1" w:styleId="BriefDatum">
    <w:name w:val="Brief_Datum"/>
    <w:basedOn w:val="Grundtext"/>
    <w:rsid w:val="00C42720"/>
    <w:pPr>
      <w:spacing w:after="0"/>
    </w:pPr>
  </w:style>
  <w:style w:type="paragraph" w:customStyle="1" w:styleId="BriefBetreff">
    <w:name w:val="Brief_Betreff"/>
    <w:basedOn w:val="Grundtext"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C42720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Eingerueck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rsid w:val="00DE45A8"/>
    <w:pPr>
      <w:spacing w:line="360" w:lineRule="auto"/>
      <w:ind w:left="567"/>
    </w:pPr>
  </w:style>
  <w:style w:type="paragraph" w:customStyle="1" w:styleId="BeilagenListe">
    <w:name w:val="Beilagen_Liste"/>
    <w:basedOn w:val="Grundtext"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customStyle="1" w:styleId="TraktandumText">
    <w:name w:val="Traktandum Text"/>
    <w:basedOn w:val="Standard"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customStyle="1" w:styleId="InvisibleLine">
    <w:name w:val="InvisibleLine"/>
    <w:basedOn w:val="Grundtext"/>
    <w:rsid w:val="00002D19"/>
    <w:pPr>
      <w:spacing w:after="0" w:line="14" w:lineRule="exact"/>
    </w:pPr>
    <w:rPr>
      <w:sz w:val="2"/>
    </w:rPr>
  </w:style>
  <w:style w:type="paragraph" w:customStyle="1" w:styleId="GrundtextEingerueckt">
    <w:name w:val="GrundtextEingerueckt"/>
    <w:basedOn w:val="Grundtext"/>
    <w:rsid w:val="00C113B3"/>
    <w:pPr>
      <w:spacing w:after="360"/>
      <w:ind w:left="397"/>
    </w:pPr>
  </w:style>
  <w:style w:type="table" w:customStyle="1" w:styleId="TableGridPositioning">
    <w:name w:val="TableGridPositioning"/>
    <w:basedOn w:val="NormaleTabelle"/>
    <w:uiPriority w:val="99"/>
    <w:rsid w:val="00D615B9"/>
    <w:pPr>
      <w:spacing w:after="0" w:line="240" w:lineRule="auto"/>
    </w:pPr>
    <w:rPr>
      <w:sz w:val="21"/>
    </w:rPr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380C97"/>
    <w:rPr>
      <w:color w:val="808080"/>
    </w:rPr>
  </w:style>
  <w:style w:type="table" w:styleId="EinfacheTabelle2">
    <w:name w:val="Plain Table 2"/>
    <w:basedOn w:val="NormaleTabelle"/>
    <w:uiPriority w:val="42"/>
    <w:rsid w:val="009E10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E10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7E044E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5CAO\AppData\Local\Temp\OneOffixx\generated\4511962f-b90d-4c42-b701-a15b9e5719a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84BB6-7779-4897-8928-22882E9AE33D}"/>
      </w:docPartPr>
      <w:docPartBody>
        <w:p w:rsidR="003E0B7E" w:rsidRDefault="001B44F7">
          <w:r w:rsidRPr="00820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B3D56-A949-41E4-9045-DBC13FCB2A3B}"/>
      </w:docPartPr>
      <w:docPartBody>
        <w:p w:rsidR="003E0B7E" w:rsidRDefault="001B44F7">
          <w:r w:rsidRPr="00820AB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4A70E640D39448F9666899A9A628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4EF65-B165-40FE-92D5-B92808A5D5E8}"/>
      </w:docPartPr>
      <w:docPartBody>
        <w:p w:rsidR="008A4787" w:rsidRDefault="001170E0" w:rsidP="001170E0">
          <w:pPr>
            <w:pStyle w:val="A4A70E640D39448F9666899A9A6283FB"/>
          </w:pPr>
          <w:r w:rsidRPr="00820AB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F7"/>
    <w:rsid w:val="001170E0"/>
    <w:rsid w:val="001B44F7"/>
    <w:rsid w:val="003E0B7E"/>
    <w:rsid w:val="005A5509"/>
    <w:rsid w:val="008A4787"/>
    <w:rsid w:val="00984B17"/>
    <w:rsid w:val="009F2810"/>
    <w:rsid w:val="00A92D9F"/>
    <w:rsid w:val="00F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70E0"/>
    <w:rPr>
      <w:color w:val="808080"/>
    </w:rPr>
  </w:style>
  <w:style w:type="paragraph" w:customStyle="1" w:styleId="A4A70E640D39448F9666899A9A6283FB">
    <w:name w:val="A4A70E640D39448F9666899A9A6283FB"/>
    <w:rsid w:val="001170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001 Thema farbig V1.0">
  <a:themeElements>
    <a:clrScheme name="001 Thema farbig V1.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 V1.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16d15ff9af4649a34f1061de0f41c2 xmlns="897a5a4b-4c62-46ba-80cd-da9e00531a7c">
      <Terms xmlns="http://schemas.microsoft.com/office/infopath/2007/PartnerControls"/>
    </c816d15ff9af4649a34f1061de0f41c2>
    <TaxCatchAll xmlns="2a33b215-379d-4d9a-b01d-ff2a76a002d7" xsi:nil="true"/>
    <n6f2aec189294092a7a7ff57eeb9f655 xmlns="897a5a4b-4c62-46ba-80cd-da9e00531a7c">
      <Terms xmlns="http://schemas.microsoft.com/office/infopath/2007/PartnerControls"/>
    </n6f2aec189294092a7a7ff57eeb9f655>
    <lcf76f155ced4ddcb4097134ff3c332f xmlns="897a5a4b-4c62-46ba-80cd-da9e00531a7c">
      <Terms xmlns="http://schemas.microsoft.com/office/infopath/2007/PartnerControls"/>
    </lcf76f155ced4ddcb4097134ff3c332f>
    <ee7fe5c650cf4cd6b44086f32602598e xmlns="897a5a4b-4c62-46ba-80cd-da9e00531a7c">
      <Terms xmlns="http://schemas.microsoft.com/office/infopath/2007/PartnerControls"/>
    </ee7fe5c650cf4cd6b44086f32602598e>
    <Keywords_x0028_free_x0029_ xmlns="897a5a4b-4c62-46ba-80cd-da9e00531a7c" xsi:nil="true"/>
    <_Flow_SignoffStatus xmlns="897a5a4b-4c62-46ba-80cd-da9e00531a7c" xsi:nil="true"/>
    <ic0b3b51769d4c03aae233f753537378 xmlns="897a5a4b-4c62-46ba-80cd-da9e00531a7c">
      <Terms xmlns="http://schemas.microsoft.com/office/infopath/2007/PartnerControls"/>
    </ic0b3b51769d4c03aae233f753537378>
    <ace0a6f466b54f418baabeb30ad0ed22 xmlns="897a5a4b-4c62-46ba-80cd-da9e00531a7c">
      <Terms xmlns="http://schemas.microsoft.com/office/infopath/2007/PartnerControls"/>
    </ace0a6f466b54f418baabeb30ad0ed22>
    <ad5cbc014f8544949b2ef878d2ac8539 xmlns="897a5a4b-4c62-46ba-80cd-da9e00531a7c">
      <Terms xmlns="http://schemas.microsoft.com/office/infopath/2007/PartnerControls"/>
    </ad5cbc014f8544949b2ef878d2ac8539>
    <eb160a79d7c841709a0e0fa4e96c72bb xmlns="897a5a4b-4c62-46ba-80cd-da9e00531a7c">
      <Terms xmlns="http://schemas.microsoft.com/office/infopath/2007/PartnerControls"/>
    </eb160a79d7c841709a0e0fa4e96c72bb>
  </documentManagement>
</p:properties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f 7 3 3 7 4 4 - 1 f 9 f - 4 2 7 8 - a b a f - e a 0 8 d c 4 9 b 2 0 1 "   t I d = " 3 3 1 a 5 9 9 1 - c f c 2 - 4 9 d 8 - 9 b a 6 - 1 a d 7 e c 6 4 d c a 1 "   i n t e r n a l T I d = " d 5 8 5 9 1 0 c - d 3 b 8 - 4 1 1 c - 9 8 f 3 - 3 6 1 2 2 6 e 3 2 7 5 1 "   m t I d = " 2 7 5 a f 3 2 e - b c 4 0 - 4 5 c 2 - 8 5 b 7 - a f b 1 c 0 3 8 2 6 5 3 "   r e v i s i o n = " 0 "   c r e a t e d m a j o r v e r s i o n = " 0 "   c r e a t e d m i n o r v e r s i o n = " 0 "   c r e a t e d = " 2 0 2 4 - 0 7 - 3 0 T 0 9 : 2 7 : 0 4 . 9 0 2 1 8 6 5 Z "   m o d i f i e d m a j o r v e r s i o n = " 0 "   m o d i f i e d m i n o r v e r s i o n = " 0 "   m o d i f i e d = " 0 0 0 1 - 0 1 - 0 1 T 0 0 : 0 0 : 0 0 "   p r o f i l e = " 8 0 c 2 e c f b - 1 3 c e - 4 f c 0 - a f d 7 - a f 9 c 5 9 6 f 9 b 1 4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0 c 2 e c f b - 1 3 c e - 4 f c 0 - a f d 7 - a f 9 c 5 9 6 f 9 b 1 4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b e t t i n a . i r n h a u s e r @ m b a . z h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B e t t i n a ] ] > < / T e x t >  
                 < T e x t   i d = " P r o f i l e . U s e r . F u n c t i o n "   l a b e l = " P r o f i l e . U s e r . F u n c t i o n " > < ! [ C D A T A [ V e r a n t w o r t l i c h e   f � r   I n f o r m a t i o n s s i c h e r h e i t   u n d   D a t e n s c h u t z   S e k   I I ] ] > < / T e x t >  
                 < T e x t   i d = " P r o f i l e . U s e r . L a s t N a m e "   l a b e l = " P r o f i l e . U s e r . L a s t N a m e " > < ! [ C D A T A [ I r n h a u s e r ] ] > < / T e x t >  
                 < T e x t   i d = " P r o f i l e . U s e r . M o b i l e "   l a b e l = " P r o f i l e . U s e r . M o b i l e " > < ! [ C D A T A [  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B i l d u n g s d i r e k t i o n ] ] > < / T e x t >  
                 < T e x t   i d = " P r o f i l e . U s e r . O u L e v 3 "   l a b e l = " P r o f i l e . U s e r . O u L e v 3 " > < ! [ C D A T A [ M i t t e l s c h u l -   u n d   B e r u f s b i l d u n g s a m t ] ] > < / T e x t >  
                 < T e x t   i d = " P r o f i l e . U s e r . O u L e v 4 "   l a b e l = " P r o f i l e . U s e r . O u L e v 4 " > < ! [ C D A T A [ D i g i t a l   S e r v i c e   C e n t e r   S e k   I I ] ] > < / T e x t >  
                 < T e x t   i d = " P r o f i l e . U s e r . O u M a i l "   l a b e l = " P r o f i l e . U s e r . O u M a i l " > < ! [ C D A T A [ b e t t i n a . i r n h a u s e r @ m b a . z h . c h ] ] > < / T e x t >  
                 < T e x t   i d = " P r o f i l e . U s e r . O u P h o n e "   l a b e l = " P r o f i l e . U s e r . O u P h o n e " > < ! [ C D A T A [ + 4 1   4 3   2 5 9   8 3   0 6 ] ] > < / T e x t >  
                 < T e x t   i d = " P r o f i l e . U s e r . P h o n e "   l a b e l = " P r o f i l e . U s e r . P h o n e " > < ! [ C D A T A [  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P O B o x "   l a b e l = " P r o f i l e . U s e r . P o s t a l . P O B o x " > < ! [ C D A T A [   ] ] > < / T e x t >  
                 < T e x t   i d = " P r o f i l e . U s e r . P o s t a l . S t r e e t "   l a b e l = " P r o f i l e . U s e r . P o s t a l . S t r e e t " > < ! [ C D A T A [ A u s s t e l l u n g s s t r a s s e   8 0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P r e s e n c e T i m e "   l a b e l = " P r o f i l e . U s e r . P r e s e n c e T i m e " > < ! [ C D A T A [ M o - F r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m b a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b e t t i n a . i r n h a u s e r @ m b a . z h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B e t t i n a ] ] > < / T e x t >  
                 < T e x t   i d = " A u t h o r . U s e r . F u n c t i o n "   l a b e l = " A u t h o r . U s e r . F u n c t i o n " > < ! [ C D A T A [ V e r a n t w o r t l i c h e   f � r   I n f o r m a t i o n s s i c h e r h e i t   u n d   D a t e n s c h u t z   S e k   I I ] ] > < / T e x t >  
                 < T e x t   i d = " A u t h o r . U s e r . L a s t N a m e "   l a b e l = " A u t h o r . U s e r . L a s t N a m e " > < ! [ C D A T A [ I r n h a u s e r ] ] > < / T e x t >  
                 < T e x t   i d = " A u t h o r . U s e r . M o b i l e "   l a b e l = " A u t h o r . U s e r . M o b i l e " > < ! [ C D A T A [  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B i l d u n g s d i r e k t i o n ] ] > < / T e x t >  
                 < T e x t   i d = " A u t h o r . U s e r . O u L e v 3 "   l a b e l = " A u t h o r . U s e r . O u L e v 3 " > < ! [ C D A T A [ M i t t e l s c h u l -   u n d   B e r u f s b i l d u n g s a m t ] ] > < / T e x t >  
                 < T e x t   i d = " A u t h o r . U s e r . O u L e v 4 "   l a b e l = " A u t h o r . U s e r . O u L e v 4 " > < ! [ C D A T A [ D i g i t a l   S e r v i c e   C e n t e r   S e k   I I ] ] > < / T e x t >  
                 < T e x t   i d = " A u t h o r . U s e r . O u M a i l "   l a b e l = " A u t h o r . U s e r . O u M a i l " > < ! [ C D A T A [ b e t t i n a . i r n h a u s e r @ m b a . z h . c h ] ] > < / T e x t >  
                 < T e x t   i d = " A u t h o r . U s e r . O u P h o n e "   l a b e l = " A u t h o r . U s e r . O u P h o n e " > < ! [ C D A T A [ + 4 1   4 3   2 5 9   8 3   0 6 ] ] > < / T e x t >  
                 < T e x t   i d = " A u t h o r . U s e r . P h o n e "   l a b e l = " A u t h o r . U s e r . P h o n e " > < ! [ C D A T A [  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P O B o x "   l a b e l = " A u t h o r . U s e r . P o s t a l . P O B o x " > < ! [ C D A T A [   ] ] > < / T e x t >  
                 < T e x t   i d = " A u t h o r . U s e r . P o s t a l . S t r e e t "   l a b e l = " A u t h o r . U s e r . P o s t a l . S t r e e t " > < ! [ C D A T A [ A u s s t e l l u n g s s t r a s s e   8 0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P r e s e n c e T i m e "   l a b e l = " A u t h o r . U s e r . P r e s e n c e T i m e " > < ! [ C D A T A [ M o - F r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m b a ] ] > < / T e x t >  
             < / A u t h o r >  
             < S i g n e r _ 0 >  
                 < T e x t   i d = " S i g n e r _ 0 . I d "   l a b e l = " S i g n e r _ 0 . I d " > < ! [ C D A T A [ 8 0 c 2 e c f b - 1 3 c e - 4 f c 0 - a f d 7 - a f 9 c 5 9 6 f 9 b 1 4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b e t t i n a . i r n h a u s e r @ m b a . z h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B e t t i n a ] ] > < / T e x t >  
                 < T e x t   i d = " S i g n e r _ 0 . U s e r . F u n c t i o n "   l a b e l = " S i g n e r _ 0 . U s e r . F u n c t i o n " > < ! [ C D A T A [ V e r a n t w o r t l i c h e   f � r   I n f o r m a t i o n s s i c h e r h e i t   u n d   D a t e n s c h u t z   S e k   I I ] ] > < / T e x t >  
                 < T e x t   i d = " S i g n e r _ 0 . U s e r . L a s t N a m e "   l a b e l = " S i g n e r _ 0 . U s e r . L a s t N a m e " > < ! [ C D A T A [ I r n h a u s e r ] ] > < / T e x t >  
                 < T e x t   i d = " S i g n e r _ 0 . U s e r . M o b i l e "   l a b e l = " S i g n e r _ 0 . U s e r . M o b i l e " > < ! [ C D A T A [  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B i l d u n g s d i r e k t i o n ] ] > < / T e x t >  
                 < T e x t   i d = " S i g n e r _ 0 . U s e r . O u L e v 3 "   l a b e l = " S i g n e r _ 0 . U s e r . O u L e v 3 " > < ! [ C D A T A [ M i t t e l s c h u l -   u n d   B e r u f s b i l d u n g s a m t ] ] > < / T e x t >  
                 < T e x t   i d = " S i g n e r _ 0 . U s e r . O u L e v 4 "   l a b e l = " S i g n e r _ 0 . U s e r . O u L e v 4 " > < ! [ C D A T A [ D i g i t a l   S e r v i c e   C e n t e r   S e k   I I ] ] > < / T e x t >  
                 < T e x t   i d = " S i g n e r _ 0 . U s e r . O u M a i l "   l a b e l = " S i g n e r _ 0 . U s e r . O u M a i l " > < ! [ C D A T A [ b e t t i n a . i r n h a u s e r @ m b a . z h . c h ] ] > < / T e x t >  
                 < T e x t   i d = " S i g n e r _ 0 . U s e r . O u P h o n e "   l a b e l = " S i g n e r _ 0 . U s e r . O u P h o n e " > < ! [ C D A T A [ + 4 1   4 3   2 5 9   8 3   0 6 ] ] > < / T e x t >  
                 < T e x t   i d = " S i g n e r _ 0 . U s e r . P h o n e "   l a b e l = " S i g n e r _ 0 . U s e r . P h o n e " > < ! [ C D A T A [  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P O B o x "   l a b e l = " S i g n e r _ 0 . U s e r . P o s t a l . P O B o x " > < ! [ C D A T A [   ] ] > < / T e x t >  
                 < T e x t   i d = " S i g n e r _ 0 . U s e r . P o s t a l . S t r e e t "   l a b e l = " S i g n e r _ 0 . U s e r . P o s t a l . S t r e e t " > < ! [ C D A T A [ A u s s t e l l u n g s s t r a s s e   8 0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P r e s e n c e T i m e "   l a b e l = " S i g n e r _ 0 . U s e r . P r e s e n c e T i m e " > < ! [ C D A T A [ M o - F r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m b a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P r e s e n c e T i m e "   l a b e l = " S i g n e r _ 1 . U s e r . P r e s e n c e T i m e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M o b i l e "   l a b e l = " S i g n e r _ 2 . U s e r . M o b i l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P r e s e n c e T i m e "   l a b e l = " S i g n e r _ 2 . U s e r . P r e s e n c e T i m e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6 2 5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D a t e T i m e   i d = " D o c P a r a m . H i d d e n . C r e a t i o n T i m e "   l i d = " D e u t s c h   ( D e u t s c h l a n d ) "   f o r m a t = " d .   M M M M   y y y y " > 2 0 2 4 - 0 7 - 3 0 T 0 0 : 0 0 : 0 0 Z < / D a t e T i m e >  
                 < D a t e T i m e   i d = " D o c P a r a m . D a t e "   l i d = " D e u t s c h   ( D e u t s c h l a n d ) "   f o r m a t = " d .   M M M M   y y y y " > 2 0 2 4 - 0 7 - 3 0 T 0 0 : 0 0 : 0 0 Z < / D a t e T i m e >  
                 < T e x t   i d = " D o c P a r a m . R e f N r " > < ! [ C D A T A [ 0 . 1 ] ] > < / T e x t >  
                 < T e x t   i d = " D o c P a r a m . R e f N r 1 " > < ! [ C D A T A [ V e r s i o n ] ] > < / T e x t >  
                 < C h e c k B o x   i d = " D o c P a r a m . D a t u m A n z e i g e n " > t r u e < / C h e c k B o x >  
                 < C h e c k B o x   i d = " D o c P a r a m . S h o w E x t e n d e d L e v e l s " > t r u e < / C h e c k B o x >  
                 < C h e c k B o x   i d = " D o c P a r a m . S h o w B l o c k 2 " > t r u e < / C h e c k B o x >  
                 < C h e c k B o x   i d = " D o c P a r a m . S h o w B l o c k 3 " > t r u e < / C h e c k B o x >  
                 < C h e c k B o x   i d = " D o c P a r a m . K o n t a k t A n z e i g e n " > t r u e < / C h e c k B o x >  
                 < C h e c k B o x   i d = " D o c P a r a m . H e a d e r S u b j e c t S h o w D i r " > t r u e < / C h e c k B o x >  
                 < C h e c k B o x   i d = " D o c P a r a m . H e a d e r S u b j e c t S h o w A m t " > t r u e < / C h e c k B o x >  
                 < T e x t   i d = " D o c P a r a m . H e a d e r S u b j e c t " > < ! [ C D A T A [   ] ] > < / T e x t >  
                 < T e x t   i d = " D o c P a r a m . F o o t e r N r " > < ! [ C D A T A [   ] ] > < / T e x t >  
                 < C h e c k B o x   i d = " D o c P a r a m . S e n d e r F a x " > f a l s e < / C h e c k B o x >  
                 < C h e c k B o x   i d = " D o c P a r a m . S h o w F o o t e r " > f a l s e < / C h e c k B o x >  
             < / P a r a m e t e r >  
             < T o o l b o x >  
                 < T e x t   i d = " D o c u m e n t P r o p e r t i e s . S a v e P a t h " > < ! [ C D A T A [ h t t p s : / / e d u z h . s h a r e p o i n t . c o m / s i t e s / s h - 1 9 - d s c - d o c u m e n t l i b r a r y / D S C _ D o c u m e n t _ L i b r a r y / 0 3 _ B u s i n e s s _ S u p p o r t / 0 5 _ I S D S / 0 6 _ W i s s e n s d a t e n b a n k / 0 1 _ B e i t r a e g e / M e l d u n g _ I n f o r m a t i o n s s i c h e r h e i t s v o r f a l l _ V o r l a g e _ S c h u l e n _ D R A F T 1 . d o c x ] ] > < / T e x t >  
                 < T e x t   i d = " D o c u m e n t P r o p e r t i e s . D o c u m e n t N a m e " > < ! [ C D A T A [ M e l d u n g _ I n f o r m a t i o n s s i c h e r h e i t s v o r f a l l _ V o r l a g e _ S c h u l e n _ D R A F T 1 . d o c x ] ] > < / T e x t >  
                 < D a t e T i m e   i d = " D o c u m e n t P r o p e r t i e s . S a v e T i m e s t a m p "   l i d = " D e u t s c h   ( D e u t s c h l a n d ) " > 2 0 2 4 - 0 8 - 0 8 T 0 8 : 4 9 : 5 4 . 8 6 5 5 2 4 1 Z < / D a t e T i m e >  
             < / T o o l b o x >  
             < S c r i p t i n g >  
                 < T e x t   i d = " C u s t o m E l e m e n t s . T i t l e B r a c k e t s "   l a b e l = " C u s t o m E l e m e n t s . T i t l e B r a c k e t s " > < ! [ C D A T A [ [ T i t e l ] ] ] > < / T e x t >  
                 < T e x t   i d = " C u s t o m E l e m e n t s . S i g n e r 1 W i t h o u t F u n c t i o n "   l a b e l = " C u s t o m E l e m e n t s . S i g n e r 1 W i t h o u t F u n c t i o n " > < ! [ C D A T A [ B e t t i n a   I r n h a u s e r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S i m p l e S i g n e r 1 W i t h o u t F u n c t i o n "   l a b e l = " C u s t o m E l e m e n t s . S i m p l e S i g n e r 1 W i t h o u t F u n c t i o n " > < ! [ C D A T A [   ] ] > < / T e x t >  
                 < T e x t   i d = " C u s t o m E l e m e n t s . A n r e d e "   l a b e l = " C u s t o m E l e m e n t s . A n r e d e " > < ! [ C D A T A [   ] ] > < / T e x t >  
                 < T e x t   i d = " C u s t o m E l e m e n t s . U s e r . O u L e v 3 . L i n e "   l a b e l = " C u s t o m E l e m e n t s . U s e r . O u L e v 3 . L i n e " > < ! [ C D A T A [ M i t t e l s c h u l -   u n d   B e r u f s b i l d u n g s a m t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B i l d u n g s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M i t t e l s c h u l -   u n d   B e r u f s b i l d u n g s a m t  
 D i g i t a l   S e r v i c e   C e n t e r   S e k   I I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V e r s i o n   0 . 1  
  
  
 K o n t a k t :   B e t t i n a   I r n h a u s e r ,   V e r a n t w o r t l i c h e   f � r   I n f o r m a t i o n s s i c h e r h e i t   u n d   D a t e n s c h u t z   S e k   I I ,   A u s s t e l l u n g s s t r a s s e   8 0 ,   8 0 9 0   Z � r i c h  
 b e t t i n a . i r n h a u s e r @ m b a . z h . c h  
  
  
 3 0 .   J u l i   2 0 2 4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 
 B i l d u n g s d i r e k t i o n ] ] > < / T e x t >  
                 < T e x t   i d = " C u s t o m E l e m e n t s . H e a d e r . F o r m u l a r . B a s i s . S c r i p t 2 "   l a b e l = " C u s t o m E l e m e n t s . H e a d e r . F o r m u l a r . B a s i s . S c r i p t 2 " > < ! [ C D A T A [ M i t t e l s c h u l -   u n d   B e r u f s b i l d u n g s a m t ] ] > < / T e x t >  
                 < T e x t   i d = " C u s t o m E l e m e n t s . H e a d e r . F o r m u l a r . B a s i s . S c r i p t 3 "   l a b e l = " C u s t o m E l e m e n t s . H e a d e r . F o r m u l a r . B a s i s . S c r i p t 3 " > < ! [ C D A T A [ D i g i t a l   S e r v i c e   C e n t e r   S e k   I I ] ] > < / T e x t >  
                 < T e x t   i d = " C u s t o m E l e m e n t s . H e a d e r . F o r m u l a r . B a s i s . S c r i p t 4 "   l a b e l = " C u s t o m E l e m e n t s . H e a d e r . F o r m u l a r . B a s i s . S c r i p t 4 " > < ! [ C D A T A [  
 B e t t i n a   I r n h a u s e r ] ] > < / T e x t >  
                 < T e x t   i d = " C u s t o m E l e m e n t s . H e a d e r . F o r m u l a r . B a s i s . S c r i p t 5 "   l a b e l = " C u s t o m E l e m e n t s . H e a d e r . F o r m u l a r . B a s i s . S c r i p t 5 " > < ! [ C D A T A [ V e r a n t w o r t l i c h e   f � r   I n f o r m a t i o n s s i c h e r h e i t   u n d   D a t e n s c h u t z   S e k   I I  
 A u s s t e l l u n g s s t r a s s e   8 0  
 8 0 9 0   Z � r i c h  
 b e t t i n a . i r n h a u s e r @ m b a . z h . c h  
 w w w . z h . c h / m b a  
  
  
 3 0 .   J u l i   2 0 2 4 ] ] > < / T e x t >  
                 < T e x t   i d = " C u s t o m E l e m e n t s . H e a d e r . F o r m u l a r . S c r i p t 6 . D a t e "   l a b e l = " C u s t o m E l e m e n t s . H e a d e r . F o r m u l a r . S c r i p t 6 . D a t e " > < ! [ C D A T A [ 3 0 .   J u l i   2 0 2 4 ] ] > < / T e x t >  
                 < T e x t   i d = " C u s t o m E l e m e n t s . H e a d e r . F o r m u l a r . S c r i p t 1 "   l a b e l = " C u s t o m E l e m e n t s . H e a d e r . F o r m u l a r . S c r i p t 1 " > < ! [ C D A T A [ K a n t o n   Z � r i c h  
 B i l d u n g s d i r e k t i o n ] ] > < / T e x t >  
                 < T e x t   i d = " C u s t o m E l e m e n t s . H e a d e r . F o r m u l a r . S c r i p t 2 "   l a b e l = " C u s t o m E l e m e n t s . H e a d e r . F o r m u l a r . S c r i p t 2 " > < ! [ C D A T A [ M i t t e l s c h u l -   u n d   B e r u f s b i l d u n g s a m t  
 D i g i t a l   S e r v i c e   C e n t e r   S e k   I I ] ] > < / T e x t >  
                 < T e x t   i d = " C u s t o m E l e m e n t s . H e a d e r . F o r m u l a r . R e f N r "   l a b e l = " C u s t o m E l e m e n t s . H e a d e r . F o r m u l a r . R e f N r " > < ! [ C D A T A [ V e r s i o n   0 . 1  
  
 ] ] > < / T e x t >  
                 < T e x t   i d = " C u s t o m E l e m e n t s . H e a d e r . F o r m u l a r . K o n t a k t "   l a b e l = " C u s t o m E l e m e n t s . H e a d e r . F o r m u l a r . K o n t a k t " > < ! [ C D A T A [ K o n t a k t :   M i t t e l s c h u l -   u n d   B e r u f s b i l d u n g s a m t ,   D i g i t a l   S e r v i c e   C e n t e r   S e k   I I  
 T e l e f o n   + 4 1   4 3   2 5 9   8 3   0 6 ,   w w w . z h . c h / m b a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H e a d e r . D a t e "   l a b e l = " C u s t o m E l e m e n t s . H e a d e r . D a t e " > < ! [ C D A T A [ 3 0 .   J u l i   2 0 2 4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F o o t e r . P a t h "   l a b e l = " C u s t o m E l e m e n t s . F o o t e r . P a t h " > < ! [ C D A T A [   ] ] > < / T e x t >  
                 < T e x t   i d = " C u s t o m E l e m e n t s . F o o t e r . N r "   l a b e l = " C u s t o m E l e m e n t s . F o o t e r . N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3 3 1 a 5 9 9 1 - c f c 2 - 4 9 d 8 - 9 b a 6 - 1 a d 7 e c 6 4 d c a 1 "   i n t e r n a l T I d = " d 5 8 5 9 1 0 c - d 3 b 8 - 4 1 1 c - 9 8 f 3 - 3 6 1 2 2 6 e 3 2 7 5 1 " >  
             < B a s e d O n >  
                 < T e m p l a t e   t I d = " 6 a 7 6 c 3 8 8 - 3 8 7 a - 4 b 4 5 - 8 2 3 e - 8 9 a 1 e 6 7 4 c 5 f 3 "   i n t e r n a l T I d = " 1 6 d f 2 1 6 2 - 9 0 c f - 4 c c 1 - 8 0 8 c - 6 e 3 4 7 9 f 8 2 9 0 8 " >  
                     < B a s e d O n >  
                         < T e m p l a t e   t I d = " 7 d c c a e 7 0 - 5 5 b 8 - 4 a 5 4 - a 6 f 9 - a 4 0 6 3 b 5 0 c 8 c a "   i n t e r n a l T I d = " 8 e b 9 9 e 6 9 - d 9 8 f - 4 a f 5 - 9 e 1 e - 1 3 f b 5 c 7 d 2 5 8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4558042DBF6948B30752AB4F8A687C" ma:contentTypeVersion="43" ma:contentTypeDescription="Ein neues Dokument erstellen." ma:contentTypeScope="" ma:versionID="3c6548f3a2addea28226354955b4a21c">
  <xsd:schema xmlns:xsd="http://www.w3.org/2001/XMLSchema" xmlns:xs="http://www.w3.org/2001/XMLSchema" xmlns:p="http://schemas.microsoft.com/office/2006/metadata/properties" xmlns:ns2="897a5a4b-4c62-46ba-80cd-da9e00531a7c" xmlns:ns3="2a33b215-379d-4d9a-b01d-ff2a76a002d7" targetNamespace="http://schemas.microsoft.com/office/2006/metadata/properties" ma:root="true" ma:fieldsID="27e42eee052cebdd31c4df8cd18713e3" ns2:_="" ns3:_="">
    <xsd:import namespace="897a5a4b-4c62-46ba-80cd-da9e00531a7c"/>
    <xsd:import namespace="2a33b215-379d-4d9a-b01d-ff2a76a002d7"/>
    <xsd:element name="properties">
      <xsd:complexType>
        <xsd:sequence>
          <xsd:element name="documentManagement">
            <xsd:complexType>
              <xsd:all>
                <xsd:element ref="ns2:ad5cbc014f8544949b2ef878d2ac8539" minOccurs="0"/>
                <xsd:element ref="ns3:TaxCatchAll" minOccurs="0"/>
                <xsd:element ref="ns2:ee7fe5c650cf4cd6b44086f32602598e" minOccurs="0"/>
                <xsd:element ref="ns2:c816d15ff9af4649a34f1061de0f41c2" minOccurs="0"/>
                <xsd:element ref="ns2:ace0a6f466b54f418baabeb30ad0ed22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ic0b3b51769d4c03aae233f753537378" minOccurs="0"/>
                <xsd:element ref="ns2:n6f2aec189294092a7a7ff57eeb9f655" minOccurs="0"/>
                <xsd:element ref="ns2:Keywords_x0028_free_x0029_" minOccurs="0"/>
                <xsd:element ref="ns2:MediaServiceSearchProperties" minOccurs="0"/>
                <xsd:element ref="ns2:_Flow_SignoffStatus" minOccurs="0"/>
                <xsd:element ref="ns2:eb160a79d7c841709a0e0fa4e96c72bb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5a4b-4c62-46ba-80cd-da9e00531a7c" elementFormDefault="qualified">
    <xsd:import namespace="http://schemas.microsoft.com/office/2006/documentManagement/types"/>
    <xsd:import namespace="http://schemas.microsoft.com/office/infopath/2007/PartnerControls"/>
    <xsd:element name="ad5cbc014f8544949b2ef878d2ac8539" ma:index="9" nillable="true" ma:taxonomy="true" ma:internalName="ad5cbc014f8544949b2ef878d2ac8539" ma:taxonomyFieldName="Owner" ma:displayName="Owner" ma:default="" ma:fieldId="{ad5cbc01-4f85-4494-9b2e-f878d2ac8539}" ma:sspId="5be50911-cf5f-4bf3-9307-b8767a5aeb49" ma:termSetId="dd89501e-d58a-4f72-a9aa-205b5eb8cc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7fe5c650cf4cd6b44086f32602598e" ma:index="12" nillable="true" ma:taxonomy="true" ma:internalName="ee7fe5c650cf4cd6b44086f32602598e" ma:taxonomyFieldName="Prozess" ma:displayName="Prozess" ma:default="" ma:fieldId="{ee7fe5c6-50cf-4cd6-b440-86f32602598e}" ma:sspId="5be50911-cf5f-4bf3-9307-b8767a5aeb49" ma:termSetId="8e63f0a0-fde7-4d91-80bf-9f60a968fa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16d15ff9af4649a34f1061de0f41c2" ma:index="14" nillable="true" ma:taxonomy="true" ma:internalName="c816d15ff9af4649a34f1061de0f41c2" ma:taxonomyFieldName="Kunde" ma:displayName="Kunde" ma:default="" ma:fieldId="{c816d15f-f9af-4649-a34f-1061de0f41c2}" ma:taxonomyMulti="true" ma:sspId="5be50911-cf5f-4bf3-9307-b8767a5aeb49" ma:termSetId="4a9821d4-db3c-4e4e-9bb8-26f2e726d7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e0a6f466b54f418baabeb30ad0ed22" ma:index="16" nillable="true" ma:taxonomy="true" ma:internalName="ace0a6f466b54f418baabeb30ad0ed22" ma:taxonomyFieldName="Keywords" ma:displayName="Keywords" ma:default="" ma:fieldId="{ace0a6f4-66b5-4f41-8baa-beb30ad0ed22}" ma:taxonomyMulti="true" ma:sspId="5be50911-cf5f-4bf3-9307-b8767a5aeb49" ma:termSetId="ffc9db1a-d58d-4b34-9818-863810b8c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ic0b3b51769d4c03aae233f753537378" ma:index="31" nillable="true" ma:taxonomy="true" ma:internalName="ic0b3b51769d4c03aae233f753537378" ma:taxonomyFieldName="Document_x0020_Type" ma:displayName="Document Type" ma:default="" ma:fieldId="{2c0b3b51-769d-4c03-aae2-33f753537378}" ma:sspId="5be50911-cf5f-4bf3-9307-b8767a5aeb49" ma:termSetId="24328e85-8820-4be6-8487-073ebc091f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2aec189294092a7a7ff57eeb9f655" ma:index="33" nillable="true" ma:taxonomy="true" ma:internalName="n6f2aec189294092a7a7ff57eeb9f655" ma:taxonomyFieldName="Lieferant" ma:displayName="Lieferant" ma:default="" ma:fieldId="{76f2aec1-8929-4092-a7a7-ff57eeb9f655}" ma:taxonomyMulti="true" ma:sspId="5be50911-cf5f-4bf3-9307-b8767a5aeb49" ma:termSetId="503d1bb9-31a9-433c-8c79-5e2b4b3481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ywords_x0028_free_x0029_" ma:index="34" nillable="true" ma:displayName="Keywords (free)" ma:format="Dropdown" ma:internalName="Keywords_x0028_free_x0029_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6" nillable="true" ma:displayName="Status Unterschrift" ma:internalName="Status_x0020_Unterschrift">
      <xsd:simpleType>
        <xsd:restriction base="dms:Text"/>
      </xsd:simpleType>
    </xsd:element>
    <xsd:element name="eb160a79d7c841709a0e0fa4e96c72bb" ma:index="38" nillable="true" ma:taxonomy="true" ma:internalName="eb160a79d7c841709a0e0fa4e96c72bb" ma:taxonomyFieldName="Service" ma:displayName="Service" ma:readOnly="false" ma:default="" ma:fieldId="{eb160a79-d7c8-4170-9a0e-0fa4e96c72bb}" ma:sspId="5be50911-cf5f-4bf3-9307-b8767a5aeb49" ma:termSetId="20cd426b-ae16-4dc9-8ade-e8451d3fb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3b215-379d-4d9a-b01d-ff2a76a002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738f7a-b01c-4dfd-8b18-df594e60c551}" ma:internalName="TaxCatchAll" ma:showField="CatchAllData" ma:web="2a33b215-379d-4d9a-b01d-ff2a76a00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9AE0D049-2C9D-49B0-AFBB-C80C8D5237EC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4B492884-C1DB-453A-A63F-BE5776783216}">
  <ds:schemaRefs>
    <ds:schemaRef ds:uri="http://schemas.microsoft.com/office/2006/metadata/properties"/>
    <ds:schemaRef ds:uri="897a5a4b-4c62-46ba-80cd-da9e00531a7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a33b215-379d-4d9a-b01d-ff2a76a002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6B84C5-942A-4E00-B452-94D55269205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5.xml><?xml version="1.0" encoding="utf-8"?>
<ds:datastoreItem xmlns:ds="http://schemas.openxmlformats.org/officeDocument/2006/customXml" ds:itemID="{853068E2-762B-447C-929C-D3AFA25A849B}">
  <ds:schemaRefs>
    <ds:schemaRef ds:uri="http://www.w3.org/2001/XMLSchema"/>
    <ds:schemaRef ds:uri="http://schema.oneoffixx.com/OneOffixxDocumentPart/1"/>
    <ds:schemaRef ds:uri=""/>
  </ds:schemaRefs>
</ds:datastoreItem>
</file>

<file path=customXml/itemProps6.xml><?xml version="1.0" encoding="utf-8"?>
<ds:datastoreItem xmlns:ds="http://schemas.openxmlformats.org/officeDocument/2006/customXml" ds:itemID="{E6147EBF-FA95-4F0C-87D5-E92BBDF0631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6BCF325-E026-45A3-8393-5A68537CAED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30B7A02-AE73-48D5-BB7C-0F04802A65B4}"/>
</file>

<file path=docMetadata/LabelInfo.xml><?xml version="1.0" encoding="utf-8"?>
<clbl:labelList xmlns:clbl="http://schemas.microsoft.com/office/2020/mipLabelMetadata">
  <clbl:label id="{0a0ea078-8a6d-4d45-a19f-299486eb087e}" enabled="1" method="Privileged" siteId="{03b5e7a1-cb09-4417-9e1a-c686b440b2c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4511962f-b90d-4c42-b701-a15b9e5719a8.dotx</Template>
  <TotalTime>0</TotalTime>
  <Pages>1</Pages>
  <Words>261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Irnhauser</dc:creator>
  <cp:keywords/>
  <cp:lastModifiedBy>Bettina Irnhauser (DSC)</cp:lastModifiedBy>
  <cp:revision>67</cp:revision>
  <cp:lastPrinted>2014-06-12T11:36:00Z</cp:lastPrinted>
  <dcterms:created xsi:type="dcterms:W3CDTF">2024-10-09T12:20:00Z</dcterms:created>
  <dcterms:modified xsi:type="dcterms:W3CDTF">2024-10-09T12:20:00Z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0x010100C14558042DBF6948B30752AB4F8A687C</vt:lpwstr>
  </property>
  <property fmtid="{D5CDD505-2E9C-101B-9397-08002B2CF9AE}" pid="4" name="Kunde">
    <vt:lpwstr/>
  </property>
  <property fmtid="{D5CDD505-2E9C-101B-9397-08002B2CF9AE}" pid="5" name="Prozess">
    <vt:lpwstr/>
  </property>
  <property fmtid="{D5CDD505-2E9C-101B-9397-08002B2CF9AE}" pid="6" name="MediaServiceImageTags">
    <vt:lpwstr/>
  </property>
  <property fmtid="{D5CDD505-2E9C-101B-9397-08002B2CF9AE}" pid="7" name="Service">
    <vt:lpwstr/>
  </property>
  <property fmtid="{D5CDD505-2E9C-101B-9397-08002B2CF9AE}" pid="8" name="Owner">
    <vt:lpwstr/>
  </property>
  <property fmtid="{D5CDD505-2E9C-101B-9397-08002B2CF9AE}" pid="9" name="Document Type">
    <vt:lpwstr/>
  </property>
  <property fmtid="{D5CDD505-2E9C-101B-9397-08002B2CF9AE}" pid="10" name="Lieferant">
    <vt:lpwstr/>
  </property>
  <property fmtid="{D5CDD505-2E9C-101B-9397-08002B2CF9AE}" pid="11" name="Document_x0020_Type">
    <vt:lpwstr/>
  </property>
  <property fmtid="{D5CDD505-2E9C-101B-9397-08002B2CF9AE}" pid="12" name="Services">
    <vt:lpwstr/>
  </property>
</Properties>
</file>