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55" w:rsidRPr="000F20D9" w:rsidRDefault="00B40597" w:rsidP="005A39AF">
      <w:pPr>
        <w:pStyle w:val="TitelblattTitelZusatz"/>
      </w:pPr>
      <w:r>
        <w:t>inova.time Superuserliste</w:t>
      </w:r>
    </w:p>
    <w:sdt>
      <w:sdtPr>
        <w:alias w:val="CustomElements.Report.FrontPageInformation"/>
        <w:id w:val="1936164860"/>
        <w:placeholder>
          <w:docPart w:val="0B9EACEC7B904D0ABCE4DF35A66EEDD3"/>
        </w:placeholder>
        <w:dataBinding w:xpath="//Text[@id='CustomElements.Report.FrontPageInformation']" w:storeItemID="{E02E1EC4-0A22-4436-A96A-A549F5BC8D2C}"/>
        <w:text w:multiLine="1"/>
      </w:sdtPr>
      <w:sdtEndPr/>
      <w:sdtContent>
        <w:p w:rsidR="00FD7755" w:rsidRPr="000F20D9" w:rsidRDefault="00C33FFC" w:rsidP="00FD7755">
          <w:pPr>
            <w:pStyle w:val="Grundtext"/>
          </w:pPr>
          <w:r>
            <w:t>1.0 vom 19. März 2019</w:t>
          </w:r>
          <w:r>
            <w:br/>
            <w:t>Klassifizierung: intern</w:t>
          </w:r>
          <w:r>
            <w:br/>
            <w:t>InovaTime_Superuserliste.docx</w:t>
          </w:r>
        </w:p>
      </w:sdtContent>
    </w:sdt>
    <w:p w:rsidR="00BC3EC0" w:rsidRPr="000F20D9" w:rsidRDefault="00FD7755" w:rsidP="00FD7755">
      <w:pPr>
        <w:spacing w:after="200" w:line="276" w:lineRule="auto"/>
        <w:jc w:val="both"/>
        <w:rPr>
          <w:rFonts w:eastAsia="Times New Roman" w:cs="Arial"/>
          <w:color w:val="000000"/>
          <w:szCs w:val="20"/>
        </w:rPr>
      </w:pPr>
      <w:r w:rsidRPr="000F20D9">
        <w:t xml:space="preserve"> </w:t>
      </w:r>
      <w:r w:rsidR="00BC3EC0" w:rsidRPr="000F20D9">
        <w:br w:type="page"/>
      </w:r>
    </w:p>
    <w:p w:rsidR="00C33FFC" w:rsidRDefault="00B23E9E" w:rsidP="00453CAC">
      <w:pPr>
        <w:pStyle w:val="Titel01"/>
        <w:rPr>
          <w:noProof/>
        </w:rPr>
      </w:pPr>
      <w:r w:rsidRPr="000F20D9">
        <w:lastRenderedPageBreak/>
        <w:t>Inhalt</w:t>
      </w:r>
      <w:r w:rsidR="002B7780" w:rsidRPr="000F20D9">
        <w:rPr>
          <w:rFonts w:eastAsiaTheme="minorHAnsi" w:cstheme="minorBidi"/>
          <w:color w:val="auto"/>
          <w:szCs w:val="22"/>
        </w:rPr>
        <w:fldChar w:fldCharType="begin"/>
      </w:r>
      <w:r w:rsidR="002B7780" w:rsidRPr="000F20D9">
        <w:instrText xml:space="preserve"> TOC \o "1-4" \h \z \u </w:instrText>
      </w:r>
      <w:r w:rsidR="002B7780" w:rsidRPr="000F20D9">
        <w:rPr>
          <w:rFonts w:eastAsiaTheme="minorHAnsi" w:cstheme="minorBidi"/>
          <w:color w:val="auto"/>
          <w:szCs w:val="22"/>
        </w:rPr>
        <w:fldChar w:fldCharType="separate"/>
      </w:r>
    </w:p>
    <w:p w:rsidR="00C33FFC" w:rsidRDefault="00C33FFC">
      <w:pPr>
        <w:pStyle w:val="Verzeichnis1"/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134706789" w:history="1">
        <w:r w:rsidRPr="0091568B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/>
            <w:noProof/>
            <w:sz w:val="22"/>
            <w:lang w:val="de-CH" w:eastAsia="de-CH"/>
          </w:rPr>
          <w:tab/>
        </w:r>
        <w:r w:rsidRPr="0091568B">
          <w:rPr>
            <w:rStyle w:val="Hyperlink"/>
            <w:noProof/>
          </w:rPr>
          <w:t>Adressen Schulen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_Toc134706789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F20D9" w:rsidRDefault="002B7780" w:rsidP="00307AB8">
      <w:pPr>
        <w:pStyle w:val="Grundtextneutral"/>
      </w:pPr>
      <w:r w:rsidRPr="000F20D9">
        <w:rPr>
          <w:b/>
          <w:bCs/>
          <w:noProof/>
        </w:rPr>
        <w:fldChar w:fldCharType="end"/>
      </w:r>
      <w:r w:rsidR="000F20D9">
        <w:br w:type="page"/>
      </w:r>
    </w:p>
    <w:p w:rsidR="006A7435" w:rsidRDefault="00F1155A" w:rsidP="006A7435">
      <w:pPr>
        <w:pStyle w:val="berschrift1"/>
      </w:pPr>
      <w:bookmarkStart w:id="0" w:name="_Toc134706789"/>
      <w:r>
        <w:lastRenderedPageBreak/>
        <w:t>Adressen</w:t>
      </w:r>
      <w:r w:rsidR="006A7435">
        <w:t xml:space="preserve"> Schulen</w:t>
      </w:r>
      <w:bookmarkEnd w:id="0"/>
    </w:p>
    <w:p w:rsidR="006A7435" w:rsidRPr="00F1155A" w:rsidRDefault="006A7435" w:rsidP="006A7435">
      <w:pPr>
        <w:rPr>
          <w:rFonts w:cs="Arial"/>
        </w:rPr>
      </w:pPr>
      <w:r>
        <w:t xml:space="preserve">In der </w:t>
      </w:r>
      <w:r w:rsidRPr="00F1155A">
        <w:rPr>
          <w:rFonts w:cs="Arial"/>
        </w:rPr>
        <w:t xml:space="preserve">folgenden Tabelle sind alle Schulen </w:t>
      </w:r>
      <w:r w:rsidR="00B347C3">
        <w:rPr>
          <w:rFonts w:cs="Arial"/>
        </w:rPr>
        <w:t>mit Kontaktperson</w:t>
      </w:r>
      <w:r w:rsidRPr="00F1155A">
        <w:rPr>
          <w:rFonts w:cs="Arial"/>
        </w:rPr>
        <w:t xml:space="preserve"> erfasst.</w:t>
      </w:r>
    </w:p>
    <w:p w:rsidR="006A7435" w:rsidRPr="00F1155A" w:rsidRDefault="006A7435" w:rsidP="006A7435">
      <w:pPr>
        <w:rPr>
          <w:rFonts w:cs="Arial"/>
        </w:rPr>
      </w:pPr>
    </w:p>
    <w:tbl>
      <w:tblPr>
        <w:tblStyle w:val="Tabellenraster"/>
        <w:tblW w:w="8500" w:type="dxa"/>
        <w:tblLayout w:type="fixed"/>
        <w:tblLook w:val="04A0" w:firstRow="1" w:lastRow="0" w:firstColumn="1" w:lastColumn="0" w:noHBand="0" w:noVBand="1"/>
      </w:tblPr>
      <w:tblGrid>
        <w:gridCol w:w="1753"/>
        <w:gridCol w:w="794"/>
        <w:gridCol w:w="1191"/>
        <w:gridCol w:w="1417"/>
        <w:gridCol w:w="2637"/>
        <w:gridCol w:w="708"/>
      </w:tblGrid>
      <w:tr w:rsidR="00674D12" w:rsidRPr="0002173F" w:rsidTr="00CD1A1A">
        <w:trPr>
          <w:trHeight w:val="447"/>
        </w:trPr>
        <w:tc>
          <w:tcPr>
            <w:tcW w:w="1753" w:type="dxa"/>
          </w:tcPr>
          <w:p w:rsidR="00674D12" w:rsidRPr="0002173F" w:rsidRDefault="00674D12" w:rsidP="00674D12">
            <w:pPr>
              <w:rPr>
                <w:rFonts w:cs="Arial"/>
                <w:b/>
                <w:sz w:val="20"/>
                <w:szCs w:val="20"/>
              </w:rPr>
            </w:pPr>
            <w:r w:rsidRPr="0002173F">
              <w:rPr>
                <w:rFonts w:cs="Arial"/>
                <w:b/>
                <w:sz w:val="20"/>
                <w:szCs w:val="20"/>
              </w:rPr>
              <w:t>Schule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br/>
              <w:t>(Einführungsdatum)</w:t>
            </w:r>
          </w:p>
        </w:tc>
        <w:tc>
          <w:tcPr>
            <w:tcW w:w="794" w:type="dxa"/>
          </w:tcPr>
          <w:p w:rsidR="00674D12" w:rsidRDefault="00674D12" w:rsidP="00674D1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Kurz</w:t>
            </w:r>
          </w:p>
          <w:p w:rsidR="00674D12" w:rsidRPr="0002173F" w:rsidRDefault="00674D12" w:rsidP="00674D1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BK</w:t>
            </w:r>
          </w:p>
        </w:tc>
        <w:tc>
          <w:tcPr>
            <w:tcW w:w="1191" w:type="dxa"/>
          </w:tcPr>
          <w:p w:rsidR="00674D12" w:rsidRPr="0002173F" w:rsidRDefault="00674D12" w:rsidP="00674D12">
            <w:pPr>
              <w:rPr>
                <w:rFonts w:cs="Arial"/>
                <w:b/>
                <w:sz w:val="20"/>
                <w:szCs w:val="20"/>
              </w:rPr>
            </w:pPr>
            <w:r w:rsidRPr="0002173F">
              <w:rPr>
                <w:rFonts w:cs="Arial"/>
                <w:b/>
                <w:sz w:val="20"/>
                <w:szCs w:val="20"/>
              </w:rPr>
              <w:t>AD</w:t>
            </w:r>
          </w:p>
          <w:p w:rsidR="00674D12" w:rsidRPr="0002173F" w:rsidRDefault="00674D12" w:rsidP="00674D12">
            <w:pPr>
              <w:rPr>
                <w:rFonts w:cs="Arial"/>
                <w:b/>
                <w:sz w:val="20"/>
                <w:szCs w:val="20"/>
              </w:rPr>
            </w:pPr>
            <w:r w:rsidRPr="0002173F">
              <w:rPr>
                <w:rFonts w:cs="Arial"/>
                <w:b/>
                <w:sz w:val="20"/>
                <w:szCs w:val="20"/>
              </w:rPr>
              <w:t>Kürzel</w:t>
            </w:r>
          </w:p>
        </w:tc>
        <w:tc>
          <w:tcPr>
            <w:tcW w:w="1417" w:type="dxa"/>
          </w:tcPr>
          <w:p w:rsidR="00674D12" w:rsidRPr="0002173F" w:rsidRDefault="00674D12" w:rsidP="00674D12">
            <w:pPr>
              <w:rPr>
                <w:rFonts w:cs="Arial"/>
                <w:b/>
                <w:sz w:val="20"/>
                <w:szCs w:val="20"/>
              </w:rPr>
            </w:pPr>
            <w:r w:rsidRPr="0002173F">
              <w:rPr>
                <w:rFonts w:cs="Arial"/>
                <w:b/>
                <w:sz w:val="20"/>
                <w:szCs w:val="20"/>
              </w:rPr>
              <w:t>Superuser</w:t>
            </w:r>
          </w:p>
        </w:tc>
        <w:tc>
          <w:tcPr>
            <w:tcW w:w="2637" w:type="dxa"/>
          </w:tcPr>
          <w:p w:rsidR="00674D12" w:rsidRPr="0002173F" w:rsidRDefault="00674D12" w:rsidP="00674D1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Koordinaten</w:t>
            </w:r>
          </w:p>
        </w:tc>
        <w:tc>
          <w:tcPr>
            <w:tcW w:w="708" w:type="dxa"/>
          </w:tcPr>
          <w:p w:rsidR="00674D12" w:rsidRPr="0002173F" w:rsidRDefault="00674D12" w:rsidP="00674D1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74D12" w:rsidRPr="00F1155A" w:rsidTr="00CD1A1A">
        <w:trPr>
          <w:trHeight w:val="895"/>
        </w:trPr>
        <w:tc>
          <w:tcPr>
            <w:tcW w:w="1753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Zentrum für Ausbildung im</w:t>
            </w: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 xml:space="preserve">Gesundheitswesen Kanton </w:t>
            </w:r>
            <w:bookmarkStart w:id="1" w:name="_GoBack"/>
            <w:bookmarkEnd w:id="1"/>
            <w:r w:rsidRPr="0002173F">
              <w:rPr>
                <w:rFonts w:cs="Arial"/>
                <w:sz w:val="20"/>
                <w:szCs w:val="20"/>
              </w:rPr>
              <w:t>Zürich</w:t>
            </w:r>
          </w:p>
        </w:tc>
        <w:tc>
          <w:tcPr>
            <w:tcW w:w="794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ZAG</w:t>
            </w:r>
          </w:p>
        </w:tc>
        <w:tc>
          <w:tcPr>
            <w:tcW w:w="1191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B163W</w:t>
            </w:r>
            <w:r w:rsidR="006D2187">
              <w:rPr>
                <w:rFonts w:cs="Arial"/>
                <w:sz w:val="20"/>
                <w:szCs w:val="20"/>
              </w:rPr>
              <w:t>AU</w:t>
            </w:r>
          </w:p>
          <w:p w:rsidR="00AE69A2" w:rsidRDefault="00AE69A2" w:rsidP="00674D12">
            <w:pPr>
              <w:rPr>
                <w:rFonts w:cs="Arial"/>
                <w:sz w:val="20"/>
                <w:szCs w:val="20"/>
              </w:rPr>
            </w:pPr>
          </w:p>
          <w:p w:rsidR="00AE69A2" w:rsidRDefault="00AE69A2" w:rsidP="00674D12">
            <w:pPr>
              <w:rPr>
                <w:rFonts w:cs="Arial"/>
                <w:sz w:val="20"/>
                <w:szCs w:val="20"/>
              </w:rPr>
            </w:pPr>
          </w:p>
          <w:p w:rsidR="00AE69A2" w:rsidRDefault="00AE69A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B163WAS</w:t>
            </w:r>
          </w:p>
          <w:p w:rsidR="00AE69A2" w:rsidRPr="0002173F" w:rsidRDefault="00AE69A2" w:rsidP="00674D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187" w:rsidRDefault="006D2187" w:rsidP="00674D1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Claudia Nadler</w:t>
            </w:r>
          </w:p>
          <w:p w:rsidR="006D2187" w:rsidRDefault="006D2187" w:rsidP="00674D12">
            <w:pPr>
              <w:rPr>
                <w:rFonts w:cs="Arial"/>
                <w:sz w:val="20"/>
                <w:szCs w:val="20"/>
              </w:rPr>
            </w:pPr>
          </w:p>
          <w:p w:rsidR="006D2187" w:rsidRDefault="006D2187" w:rsidP="00674D12">
            <w:pPr>
              <w:rPr>
                <w:rFonts w:cs="Arial"/>
                <w:sz w:val="20"/>
                <w:szCs w:val="20"/>
              </w:rPr>
            </w:pPr>
            <w:r w:rsidRPr="006D2187">
              <w:rPr>
                <w:rFonts w:cs="Arial"/>
                <w:color w:val="000000"/>
                <w:sz w:val="20"/>
                <w:szCs w:val="20"/>
              </w:rPr>
              <w:t xml:space="preserve">Tina Kühne                   </w:t>
            </w:r>
          </w:p>
          <w:p w:rsidR="006D2187" w:rsidRDefault="006D2187" w:rsidP="00674D12">
            <w:pPr>
              <w:rPr>
                <w:rFonts w:cs="Arial"/>
                <w:sz w:val="20"/>
                <w:szCs w:val="20"/>
              </w:rPr>
            </w:pP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 xml:space="preserve">Denise </w:t>
            </w:r>
            <w:r w:rsidRPr="0002173F">
              <w:rPr>
                <w:rFonts w:cs="Arial"/>
                <w:sz w:val="20"/>
                <w:szCs w:val="20"/>
              </w:rPr>
              <w:br/>
              <w:t>Berger</w:t>
            </w:r>
          </w:p>
          <w:p w:rsidR="006D2187" w:rsidRPr="0002173F" w:rsidRDefault="006D2187" w:rsidP="006D2187">
            <w:pPr>
              <w:rPr>
                <w:rFonts w:cs="Arial"/>
                <w:sz w:val="20"/>
                <w:szCs w:val="20"/>
              </w:rPr>
            </w:pPr>
            <w:r w:rsidRPr="0060263A">
              <w:rPr>
                <w:rFonts w:cs="Arial"/>
                <w:sz w:val="12"/>
                <w:szCs w:val="20"/>
              </w:rPr>
              <w:t xml:space="preserve">Austritt </w:t>
            </w:r>
            <w:r>
              <w:rPr>
                <w:rFonts w:cs="Arial"/>
                <w:sz w:val="12"/>
                <w:szCs w:val="20"/>
              </w:rPr>
              <w:t>Juli</w:t>
            </w:r>
            <w:r w:rsidRPr="0060263A">
              <w:rPr>
                <w:rFonts w:cs="Arial"/>
                <w:sz w:val="12"/>
                <w:szCs w:val="20"/>
              </w:rPr>
              <w:t xml:space="preserve"> 2022</w:t>
            </w:r>
          </w:p>
        </w:tc>
        <w:tc>
          <w:tcPr>
            <w:tcW w:w="2637" w:type="dxa"/>
          </w:tcPr>
          <w:p w:rsidR="006D2187" w:rsidRDefault="006D2187" w:rsidP="00674D12">
            <w:pPr>
              <w:rPr>
                <w:rFonts w:cs="Arial"/>
                <w:sz w:val="20"/>
                <w:szCs w:val="20"/>
              </w:rPr>
            </w:pPr>
            <w:r w:rsidRPr="006D2187">
              <w:rPr>
                <w:rFonts w:cs="Arial"/>
                <w:sz w:val="20"/>
                <w:szCs w:val="20"/>
              </w:rPr>
              <w:t>claudia.nadler@zag.zh.ch</w:t>
            </w:r>
          </w:p>
          <w:p w:rsidR="006D2187" w:rsidRDefault="006D2187" w:rsidP="00674D1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+41 52 266 09 06</w:t>
            </w:r>
          </w:p>
          <w:p w:rsidR="006D2187" w:rsidRDefault="006D2187" w:rsidP="00674D12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6D2187" w:rsidRDefault="006D2187" w:rsidP="00674D12">
            <w:pPr>
              <w:rPr>
                <w:rFonts w:cs="Arial"/>
                <w:color w:val="000000"/>
                <w:sz w:val="20"/>
                <w:szCs w:val="20"/>
              </w:rPr>
            </w:pPr>
            <w:r w:rsidRPr="006D2187">
              <w:rPr>
                <w:rFonts w:cs="Arial"/>
                <w:color w:val="000000"/>
                <w:sz w:val="20"/>
                <w:szCs w:val="20"/>
              </w:rPr>
              <w:t>tina.kuehne@zag.zh.ch</w:t>
            </w:r>
          </w:p>
          <w:p w:rsidR="006D2187" w:rsidRDefault="006D2187" w:rsidP="00674D12">
            <w:pPr>
              <w:rPr>
                <w:rFonts w:cs="Arial"/>
                <w:sz w:val="20"/>
                <w:szCs w:val="20"/>
              </w:rPr>
            </w:pP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</w:p>
        </w:tc>
      </w:tr>
      <w:tr w:rsidR="00674D12" w:rsidRPr="00F1155A" w:rsidTr="00CD1A1A">
        <w:trPr>
          <w:trHeight w:val="436"/>
        </w:trPr>
        <w:tc>
          <w:tcPr>
            <w:tcW w:w="1753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Erwachsenen-Bildungs-Zentrum</w:t>
            </w: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(Jan. 2018)</w:t>
            </w:r>
          </w:p>
        </w:tc>
        <w:tc>
          <w:tcPr>
            <w:tcW w:w="794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EBZ</w:t>
            </w:r>
          </w:p>
        </w:tc>
        <w:tc>
          <w:tcPr>
            <w:tcW w:w="1191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B163O</w:t>
            </w:r>
          </w:p>
        </w:tc>
        <w:tc>
          <w:tcPr>
            <w:tcW w:w="1417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 xml:space="preserve">Christina </w:t>
            </w:r>
            <w:r w:rsidRPr="0002173F">
              <w:rPr>
                <w:rFonts w:cs="Arial"/>
                <w:sz w:val="20"/>
                <w:szCs w:val="20"/>
              </w:rPr>
              <w:br/>
              <w:t>Landolt</w:t>
            </w:r>
          </w:p>
        </w:tc>
        <w:tc>
          <w:tcPr>
            <w:tcW w:w="2637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  <w:lang w:val="de-DE"/>
              </w:rPr>
            </w:pPr>
            <w:r w:rsidRPr="0002173F">
              <w:rPr>
                <w:rFonts w:cs="Arial"/>
                <w:sz w:val="20"/>
                <w:szCs w:val="20"/>
                <w:lang w:val="de-DE"/>
              </w:rPr>
              <w:t>christina.landolt@eb-zuerich.ch</w:t>
            </w: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  <w:lang w:val="de-DE"/>
              </w:rPr>
            </w:pPr>
            <w:r w:rsidRPr="0002173F">
              <w:rPr>
                <w:rFonts w:cs="Arial"/>
                <w:sz w:val="20"/>
                <w:szCs w:val="20"/>
                <w:lang w:val="de-DE"/>
              </w:rPr>
              <w:t>+41 44 385 83 73</w:t>
            </w:r>
          </w:p>
        </w:tc>
        <w:tc>
          <w:tcPr>
            <w:tcW w:w="708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74D12" w:rsidRPr="00F1155A" w:rsidTr="00CD1A1A">
        <w:trPr>
          <w:trHeight w:val="671"/>
        </w:trPr>
        <w:tc>
          <w:tcPr>
            <w:tcW w:w="1753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Kantonale Maturitätsschule für Erwachsene</w:t>
            </w: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(Jan. 2018)</w:t>
            </w:r>
          </w:p>
        </w:tc>
        <w:tc>
          <w:tcPr>
            <w:tcW w:w="794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KME</w:t>
            </w:r>
          </w:p>
        </w:tc>
        <w:tc>
          <w:tcPr>
            <w:tcW w:w="1191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B164T</w:t>
            </w:r>
          </w:p>
        </w:tc>
        <w:tc>
          <w:tcPr>
            <w:tcW w:w="1417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Annemarie Schneider</w:t>
            </w:r>
          </w:p>
        </w:tc>
        <w:tc>
          <w:tcPr>
            <w:tcW w:w="2637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Annemarie.schneider@kme.ch</w:t>
            </w: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+41 44 266 14 12</w:t>
            </w:r>
          </w:p>
        </w:tc>
        <w:tc>
          <w:tcPr>
            <w:tcW w:w="708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</w:p>
        </w:tc>
      </w:tr>
      <w:tr w:rsidR="00674D12" w:rsidRPr="00F1155A" w:rsidTr="00CD1A1A">
        <w:trPr>
          <w:trHeight w:val="447"/>
        </w:trPr>
        <w:tc>
          <w:tcPr>
            <w:tcW w:w="1753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KS Uster</w:t>
            </w: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(Feb. 2019)</w:t>
            </w:r>
          </w:p>
        </w:tc>
        <w:tc>
          <w:tcPr>
            <w:tcW w:w="794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KUS</w:t>
            </w:r>
          </w:p>
        </w:tc>
        <w:tc>
          <w:tcPr>
            <w:tcW w:w="1191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B164Q</w:t>
            </w:r>
          </w:p>
        </w:tc>
        <w:tc>
          <w:tcPr>
            <w:tcW w:w="1417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 xml:space="preserve">Bruno </w:t>
            </w:r>
            <w:r w:rsidRPr="0002173F">
              <w:rPr>
                <w:rFonts w:cs="Arial"/>
                <w:sz w:val="20"/>
                <w:szCs w:val="20"/>
              </w:rPr>
              <w:br/>
              <w:t>Donadei</w:t>
            </w:r>
          </w:p>
        </w:tc>
        <w:tc>
          <w:tcPr>
            <w:tcW w:w="2637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Bruno.donadei@ksuster.ch</w:t>
            </w: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+41 43 444 27 00</w:t>
            </w:r>
          </w:p>
        </w:tc>
        <w:tc>
          <w:tcPr>
            <w:tcW w:w="708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</w:p>
        </w:tc>
      </w:tr>
      <w:tr w:rsidR="00674D12" w:rsidRPr="00F1155A" w:rsidTr="00CD1A1A">
        <w:trPr>
          <w:trHeight w:val="671"/>
        </w:trPr>
        <w:tc>
          <w:tcPr>
            <w:tcW w:w="1753" w:type="dxa"/>
          </w:tcPr>
          <w:p w:rsidR="00674D12" w:rsidRPr="009D11E6" w:rsidRDefault="00674D12" w:rsidP="00674D12">
            <w:pPr>
              <w:rPr>
                <w:rFonts w:cs="Arial"/>
                <w:sz w:val="18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KS Stadelhofen</w:t>
            </w:r>
            <w:r>
              <w:rPr>
                <w:rFonts w:cs="Arial"/>
                <w:sz w:val="20"/>
                <w:szCs w:val="20"/>
              </w:rPr>
              <w:br/>
              <w:t>(Jan. 2019)</w:t>
            </w:r>
          </w:p>
        </w:tc>
        <w:tc>
          <w:tcPr>
            <w:tcW w:w="794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KST</w:t>
            </w:r>
          </w:p>
        </w:tc>
        <w:tc>
          <w:tcPr>
            <w:tcW w:w="1191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B164E</w:t>
            </w:r>
            <w:r w:rsidR="0060263A">
              <w:rPr>
                <w:rFonts w:cs="Arial"/>
                <w:sz w:val="20"/>
                <w:szCs w:val="20"/>
              </w:rPr>
              <w:t>BG</w:t>
            </w:r>
          </w:p>
        </w:tc>
        <w:tc>
          <w:tcPr>
            <w:tcW w:w="1417" w:type="dxa"/>
          </w:tcPr>
          <w:p w:rsidR="0060263A" w:rsidRDefault="0060263A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Carlina Capaul</w:t>
            </w:r>
          </w:p>
          <w:p w:rsidR="0060263A" w:rsidRDefault="0060263A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F91644">
              <w:rPr>
                <w:rFonts w:cs="Arial"/>
                <w:sz w:val="20"/>
                <w:szCs w:val="20"/>
              </w:rPr>
              <w:t>Leiterin zentrale Dienste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:rsidR="0060263A" w:rsidRPr="0060263A" w:rsidRDefault="0060263A" w:rsidP="00674D12">
            <w:pPr>
              <w:rPr>
                <w:rFonts w:cs="Arial"/>
                <w:sz w:val="12"/>
                <w:szCs w:val="20"/>
              </w:rPr>
            </w:pPr>
            <w:r w:rsidRPr="0060263A">
              <w:rPr>
                <w:rFonts w:cs="Arial"/>
                <w:sz w:val="12"/>
                <w:szCs w:val="20"/>
              </w:rPr>
              <w:t>Eintritt Aug 22</w:t>
            </w:r>
          </w:p>
          <w:p w:rsidR="0060263A" w:rsidRDefault="0060263A" w:rsidP="00674D12">
            <w:pPr>
              <w:rPr>
                <w:rFonts w:cs="Arial"/>
                <w:sz w:val="20"/>
                <w:szCs w:val="20"/>
              </w:rPr>
            </w:pP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 xml:space="preserve">Nicole </w:t>
            </w:r>
            <w:r w:rsidRPr="0002173F">
              <w:rPr>
                <w:rFonts w:cs="Arial"/>
                <w:sz w:val="20"/>
                <w:szCs w:val="20"/>
              </w:rPr>
              <w:br/>
              <w:t>Fingerhuth-</w:t>
            </w:r>
            <w:r w:rsidRPr="0002173F">
              <w:rPr>
                <w:rFonts w:cs="Arial"/>
                <w:sz w:val="20"/>
                <w:szCs w:val="20"/>
              </w:rPr>
              <w:br/>
              <w:t>Schläpfer</w:t>
            </w:r>
          </w:p>
          <w:p w:rsidR="0060263A" w:rsidRPr="0002173F" w:rsidRDefault="0060263A" w:rsidP="0060263A">
            <w:pPr>
              <w:rPr>
                <w:rFonts w:cs="Arial"/>
                <w:sz w:val="20"/>
                <w:szCs w:val="20"/>
              </w:rPr>
            </w:pPr>
            <w:r w:rsidRPr="0060263A">
              <w:rPr>
                <w:rFonts w:cs="Arial"/>
                <w:sz w:val="12"/>
                <w:szCs w:val="20"/>
              </w:rPr>
              <w:t>Austritt Ende Juli 2022</w:t>
            </w:r>
          </w:p>
        </w:tc>
        <w:tc>
          <w:tcPr>
            <w:tcW w:w="2637" w:type="dxa"/>
          </w:tcPr>
          <w:p w:rsidR="0060263A" w:rsidRDefault="0060263A" w:rsidP="00674D12">
            <w:pPr>
              <w:rPr>
                <w:rFonts w:cs="Arial"/>
                <w:sz w:val="20"/>
                <w:szCs w:val="20"/>
              </w:rPr>
            </w:pPr>
            <w:r w:rsidRPr="0060263A">
              <w:rPr>
                <w:rFonts w:cs="Arial"/>
                <w:sz w:val="20"/>
                <w:szCs w:val="20"/>
              </w:rPr>
              <w:t>carlina.capaul@ksstadelhofen.ch</w:t>
            </w:r>
          </w:p>
          <w:p w:rsidR="0060263A" w:rsidRDefault="0060263A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+41 44 268 36 60</w:t>
            </w:r>
          </w:p>
          <w:p w:rsidR="0060263A" w:rsidRDefault="0060263A" w:rsidP="00674D12">
            <w:pPr>
              <w:rPr>
                <w:rFonts w:cs="Arial"/>
                <w:sz w:val="20"/>
                <w:szCs w:val="20"/>
              </w:rPr>
            </w:pPr>
          </w:p>
          <w:p w:rsidR="0060263A" w:rsidRDefault="0060263A" w:rsidP="00674D12">
            <w:pPr>
              <w:rPr>
                <w:rFonts w:cs="Arial"/>
                <w:sz w:val="20"/>
                <w:szCs w:val="20"/>
              </w:rPr>
            </w:pPr>
          </w:p>
          <w:p w:rsidR="0060263A" w:rsidRDefault="0060263A" w:rsidP="00674D12">
            <w:pPr>
              <w:rPr>
                <w:rFonts w:cs="Arial"/>
                <w:sz w:val="20"/>
                <w:szCs w:val="20"/>
              </w:rPr>
            </w:pPr>
          </w:p>
          <w:p w:rsidR="00674D12" w:rsidRPr="0002173F" w:rsidRDefault="00674D12" w:rsidP="0060263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</w:p>
        </w:tc>
      </w:tr>
      <w:tr w:rsidR="00674D12" w:rsidRPr="00F1155A" w:rsidTr="00CD1A1A">
        <w:trPr>
          <w:trHeight w:val="436"/>
        </w:trPr>
        <w:tc>
          <w:tcPr>
            <w:tcW w:w="1753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KS Hottingen</w:t>
            </w: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(Jan. 2019)</w:t>
            </w:r>
          </w:p>
        </w:tc>
        <w:tc>
          <w:tcPr>
            <w:tcW w:w="794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KSH</w:t>
            </w:r>
          </w:p>
        </w:tc>
        <w:tc>
          <w:tcPr>
            <w:tcW w:w="1191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B164F</w:t>
            </w:r>
          </w:p>
        </w:tc>
        <w:tc>
          <w:tcPr>
            <w:tcW w:w="1417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Sandra </w:t>
            </w:r>
            <w:r>
              <w:rPr>
                <w:rFonts w:cs="Arial"/>
                <w:sz w:val="20"/>
                <w:szCs w:val="20"/>
              </w:rPr>
              <w:br/>
              <w:t>De Mitri</w:t>
            </w:r>
          </w:p>
          <w:p w:rsidR="00CF2D81" w:rsidRDefault="00CF2D81" w:rsidP="00CF2D81">
            <w:pPr>
              <w:rPr>
                <w:rFonts w:cs="Arial"/>
                <w:sz w:val="12"/>
                <w:szCs w:val="20"/>
              </w:rPr>
            </w:pPr>
            <w:r w:rsidRPr="00730CE0">
              <w:rPr>
                <w:rFonts w:cs="Arial"/>
                <w:sz w:val="12"/>
                <w:szCs w:val="20"/>
              </w:rPr>
              <w:t>neu ab April 20</w:t>
            </w:r>
          </w:p>
          <w:p w:rsidR="00CF2D81" w:rsidRDefault="00CF2D81" w:rsidP="00CF2D81">
            <w:pPr>
              <w:rPr>
                <w:rFonts w:cs="Arial"/>
                <w:sz w:val="20"/>
                <w:szCs w:val="20"/>
              </w:rPr>
            </w:pPr>
          </w:p>
          <w:p w:rsidR="00CF2D81" w:rsidRDefault="00CF2D81" w:rsidP="00CF2D81">
            <w:pPr>
              <w:rPr>
                <w:rFonts w:cs="Arial"/>
                <w:sz w:val="20"/>
                <w:szCs w:val="20"/>
              </w:rPr>
            </w:pPr>
          </w:p>
          <w:p w:rsidR="00CF2D81" w:rsidRPr="0002173F" w:rsidRDefault="00CF2D81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 xml:space="preserve">Cristina </w:t>
            </w:r>
            <w:r w:rsidRPr="0002173F">
              <w:rPr>
                <w:rFonts w:cs="Arial"/>
                <w:sz w:val="20"/>
                <w:szCs w:val="20"/>
              </w:rPr>
              <w:br/>
              <w:t>Sobhy</w:t>
            </w:r>
          </w:p>
        </w:tc>
        <w:tc>
          <w:tcPr>
            <w:tcW w:w="2637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5C319E">
              <w:rPr>
                <w:rFonts w:cs="Arial"/>
                <w:sz w:val="20"/>
                <w:szCs w:val="20"/>
              </w:rPr>
              <w:t>sandra.demitri@ksh.ch</w:t>
            </w: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+41 44 266 57 57</w:t>
            </w: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+41 44 266</w:t>
            </w:r>
            <w:r>
              <w:rPr>
                <w:rFonts w:cs="Arial"/>
                <w:sz w:val="20"/>
                <w:szCs w:val="20"/>
              </w:rPr>
              <w:t xml:space="preserve"> 57 11 (direkt)</w:t>
            </w:r>
          </w:p>
          <w:p w:rsidR="00CF2D81" w:rsidRDefault="00CF2D81" w:rsidP="00674D12">
            <w:pPr>
              <w:rPr>
                <w:rFonts w:cs="Arial"/>
                <w:sz w:val="20"/>
                <w:szCs w:val="20"/>
              </w:rPr>
            </w:pPr>
          </w:p>
          <w:p w:rsidR="00CF2D81" w:rsidRDefault="00CF2D81" w:rsidP="00674D12">
            <w:pPr>
              <w:rPr>
                <w:rFonts w:cs="Arial"/>
                <w:sz w:val="20"/>
                <w:szCs w:val="20"/>
              </w:rPr>
            </w:pPr>
          </w:p>
          <w:p w:rsidR="00CF2D81" w:rsidRDefault="00C33FFC" w:rsidP="00CF2D81">
            <w:pPr>
              <w:rPr>
                <w:rFonts w:cs="Arial"/>
                <w:sz w:val="20"/>
                <w:szCs w:val="20"/>
              </w:rPr>
            </w:pPr>
            <w:hyperlink r:id="rId11" w:history="1">
              <w:r w:rsidR="00CF2D81" w:rsidRPr="001C5A2A">
                <w:rPr>
                  <w:rStyle w:val="Hyperlink"/>
                  <w:rFonts w:cs="Arial"/>
                  <w:sz w:val="20"/>
                  <w:szCs w:val="20"/>
                </w:rPr>
                <w:t>c.sobhy@ksh.ch</w:t>
              </w:r>
            </w:hyperlink>
          </w:p>
          <w:p w:rsidR="00CF2D81" w:rsidRPr="0002173F" w:rsidRDefault="00CF2D81" w:rsidP="00CF2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</w:p>
        </w:tc>
      </w:tr>
      <w:tr w:rsidR="00674D12" w:rsidRPr="00F1155A" w:rsidTr="00CD1A1A">
        <w:trPr>
          <w:trHeight w:val="447"/>
        </w:trPr>
        <w:tc>
          <w:tcPr>
            <w:tcW w:w="1753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KS Zürich Nord</w:t>
            </w: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(Jan. 2019)</w:t>
            </w:r>
          </w:p>
        </w:tc>
        <w:tc>
          <w:tcPr>
            <w:tcW w:w="794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KZN</w:t>
            </w:r>
          </w:p>
        </w:tc>
        <w:tc>
          <w:tcPr>
            <w:tcW w:w="1191" w:type="dxa"/>
          </w:tcPr>
          <w:p w:rsidR="006216E8" w:rsidRDefault="006216E8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B164WCB</w:t>
            </w:r>
          </w:p>
          <w:p w:rsidR="006216E8" w:rsidRDefault="006216E8" w:rsidP="00674D12">
            <w:pPr>
              <w:rPr>
                <w:rFonts w:cs="Arial"/>
                <w:sz w:val="20"/>
                <w:szCs w:val="20"/>
              </w:rPr>
            </w:pPr>
          </w:p>
          <w:p w:rsidR="006216E8" w:rsidRDefault="006216E8" w:rsidP="00674D12">
            <w:pPr>
              <w:rPr>
                <w:rFonts w:cs="Arial"/>
                <w:sz w:val="20"/>
                <w:szCs w:val="20"/>
              </w:rPr>
            </w:pPr>
          </w:p>
          <w:p w:rsidR="006216E8" w:rsidRDefault="006216E8" w:rsidP="00674D12">
            <w:pPr>
              <w:rPr>
                <w:rFonts w:cs="Arial"/>
                <w:sz w:val="20"/>
                <w:szCs w:val="20"/>
              </w:rPr>
            </w:pP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B164W</w:t>
            </w:r>
            <w:r w:rsidR="006216E8">
              <w:rPr>
                <w:rFonts w:cs="Arial"/>
                <w:sz w:val="20"/>
                <w:szCs w:val="20"/>
              </w:rPr>
              <w:t>BX</w:t>
            </w:r>
          </w:p>
        </w:tc>
        <w:tc>
          <w:tcPr>
            <w:tcW w:w="1417" w:type="dxa"/>
          </w:tcPr>
          <w:p w:rsidR="005B6411" w:rsidRDefault="005B6411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5B6411">
              <w:rPr>
                <w:rFonts w:cs="Arial"/>
                <w:sz w:val="20"/>
                <w:szCs w:val="20"/>
              </w:rPr>
              <w:t>arol</w:t>
            </w:r>
            <w:r>
              <w:rPr>
                <w:rFonts w:cs="Arial"/>
                <w:sz w:val="20"/>
                <w:szCs w:val="20"/>
              </w:rPr>
              <w:t xml:space="preserve"> Rüttimann</w:t>
            </w:r>
          </w:p>
          <w:p w:rsidR="005B6411" w:rsidRDefault="005B6411" w:rsidP="00674D12">
            <w:pPr>
              <w:rPr>
                <w:rFonts w:cs="Arial"/>
                <w:sz w:val="20"/>
                <w:szCs w:val="20"/>
              </w:rPr>
            </w:pPr>
          </w:p>
          <w:p w:rsidR="005B6411" w:rsidRDefault="005B6411" w:rsidP="00674D12">
            <w:pPr>
              <w:rPr>
                <w:rFonts w:cs="Arial"/>
                <w:sz w:val="20"/>
                <w:szCs w:val="20"/>
              </w:rPr>
            </w:pPr>
          </w:p>
          <w:p w:rsidR="00730CE0" w:rsidRDefault="00730CE0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Elke</w:t>
            </w:r>
          </w:p>
          <w:p w:rsidR="00730CE0" w:rsidRDefault="00730CE0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Naumer</w:t>
            </w:r>
          </w:p>
          <w:p w:rsidR="00730CE0" w:rsidRPr="00730CE0" w:rsidRDefault="00730CE0" w:rsidP="00674D12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neu a</w:t>
            </w:r>
            <w:r w:rsidRPr="00730CE0">
              <w:rPr>
                <w:rFonts w:cs="Arial"/>
                <w:sz w:val="12"/>
                <w:szCs w:val="20"/>
              </w:rPr>
              <w:t xml:space="preserve">b. </w:t>
            </w:r>
            <w:r>
              <w:rPr>
                <w:rFonts w:cs="Arial"/>
                <w:sz w:val="12"/>
                <w:szCs w:val="20"/>
              </w:rPr>
              <w:t>z</w:t>
            </w:r>
            <w:r w:rsidRPr="00730CE0">
              <w:rPr>
                <w:rFonts w:cs="Arial"/>
                <w:sz w:val="12"/>
                <w:szCs w:val="20"/>
              </w:rPr>
              <w:t>irka 2020</w:t>
            </w:r>
          </w:p>
          <w:p w:rsidR="00730CE0" w:rsidRDefault="00730CE0" w:rsidP="00674D12">
            <w:pPr>
              <w:rPr>
                <w:rFonts w:cs="Arial"/>
                <w:sz w:val="20"/>
                <w:szCs w:val="20"/>
              </w:rPr>
            </w:pPr>
          </w:p>
          <w:p w:rsidR="00674D12" w:rsidRDefault="00730CE0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="00674D12" w:rsidRPr="0002173F">
              <w:rPr>
                <w:rFonts w:cs="Arial"/>
                <w:sz w:val="20"/>
                <w:szCs w:val="20"/>
              </w:rPr>
              <w:t xml:space="preserve">Julie </w:t>
            </w:r>
            <w:r w:rsidR="00674D12" w:rsidRPr="0002173F">
              <w:rPr>
                <w:rFonts w:cs="Arial"/>
                <w:sz w:val="20"/>
                <w:szCs w:val="20"/>
              </w:rPr>
              <w:br/>
              <w:t>Mongodin</w:t>
            </w:r>
          </w:p>
          <w:p w:rsidR="005B6411" w:rsidRDefault="005B6411" w:rsidP="00674D12">
            <w:pPr>
              <w:rPr>
                <w:rFonts w:cs="Arial"/>
                <w:sz w:val="20"/>
                <w:szCs w:val="20"/>
              </w:rPr>
            </w:pPr>
          </w:p>
          <w:p w:rsidR="00E66DB4" w:rsidRDefault="00E66DB4" w:rsidP="00E66DB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Nadja Hofstetter</w:t>
            </w:r>
          </w:p>
          <w:p w:rsidR="00E66DB4" w:rsidRPr="0002173F" w:rsidRDefault="00E66DB4" w:rsidP="00E66D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12"/>
                <w:szCs w:val="20"/>
              </w:rPr>
              <w:t xml:space="preserve">Vertretung Julie Mongodin vom </w:t>
            </w:r>
            <w:r w:rsidRPr="00E66DB4">
              <w:rPr>
                <w:rFonts w:cs="Arial"/>
                <w:color w:val="000000"/>
                <w:sz w:val="12"/>
                <w:szCs w:val="20"/>
              </w:rPr>
              <w:t xml:space="preserve">Juni 2021 </w:t>
            </w:r>
            <w:r>
              <w:rPr>
                <w:rFonts w:cs="Arial"/>
                <w:color w:val="000000"/>
                <w:sz w:val="12"/>
                <w:szCs w:val="20"/>
              </w:rPr>
              <w:t>bis Ende Februar 2022</w:t>
            </w:r>
          </w:p>
        </w:tc>
        <w:tc>
          <w:tcPr>
            <w:tcW w:w="2637" w:type="dxa"/>
          </w:tcPr>
          <w:p w:rsidR="005B6411" w:rsidRDefault="005B6411" w:rsidP="005B6411">
            <w:pPr>
              <w:rPr>
                <w:rFonts w:cs="Arial"/>
                <w:sz w:val="20"/>
                <w:szCs w:val="20"/>
              </w:rPr>
            </w:pPr>
            <w:r w:rsidRPr="005B6411">
              <w:rPr>
                <w:rFonts w:cs="Arial"/>
                <w:sz w:val="20"/>
                <w:szCs w:val="20"/>
              </w:rPr>
              <w:lastRenderedPageBreak/>
              <w:t>carol.ruettimann@kzn.ch</w:t>
            </w:r>
          </w:p>
          <w:p w:rsidR="005B6411" w:rsidRDefault="005B6411" w:rsidP="00674D12">
            <w:pPr>
              <w:rPr>
                <w:rFonts w:cs="Arial"/>
                <w:sz w:val="20"/>
                <w:szCs w:val="20"/>
              </w:rPr>
            </w:pPr>
            <w:r w:rsidRPr="005B6411">
              <w:rPr>
                <w:rFonts w:cs="Arial"/>
                <w:sz w:val="20"/>
                <w:szCs w:val="20"/>
              </w:rPr>
              <w:t>+41 44 317 24 82</w:t>
            </w:r>
          </w:p>
          <w:p w:rsidR="005B6411" w:rsidRDefault="005B6411" w:rsidP="00674D12">
            <w:pPr>
              <w:rPr>
                <w:rFonts w:cs="Arial"/>
                <w:sz w:val="20"/>
                <w:szCs w:val="20"/>
              </w:rPr>
            </w:pPr>
          </w:p>
          <w:p w:rsidR="005B6411" w:rsidRDefault="005B6411" w:rsidP="00674D12">
            <w:pPr>
              <w:rPr>
                <w:rFonts w:cs="Arial"/>
                <w:sz w:val="20"/>
                <w:szCs w:val="20"/>
              </w:rPr>
            </w:pPr>
          </w:p>
          <w:p w:rsidR="00CF2D81" w:rsidRDefault="00C33FFC" w:rsidP="00674D12">
            <w:pPr>
              <w:rPr>
                <w:rFonts w:cs="Arial"/>
                <w:sz w:val="20"/>
                <w:szCs w:val="20"/>
              </w:rPr>
            </w:pPr>
            <w:hyperlink r:id="rId12" w:history="1">
              <w:r w:rsidR="00CF2D81" w:rsidRPr="00CF2D81">
                <w:rPr>
                  <w:rFonts w:cs="Arial"/>
                  <w:sz w:val="20"/>
                  <w:szCs w:val="20"/>
                </w:rPr>
                <w:t>elke.naumer@kzn.ch</w:t>
              </w:r>
            </w:hyperlink>
          </w:p>
          <w:p w:rsidR="00730CE0" w:rsidRDefault="00730CE0" w:rsidP="00674D12">
            <w:pPr>
              <w:rPr>
                <w:rFonts w:cs="Arial"/>
                <w:sz w:val="20"/>
                <w:szCs w:val="20"/>
              </w:rPr>
            </w:pPr>
            <w:r w:rsidRPr="00730CE0">
              <w:rPr>
                <w:rFonts w:cs="Arial"/>
                <w:sz w:val="20"/>
                <w:szCs w:val="20"/>
              </w:rPr>
              <w:t>+41 44 317 24 45</w:t>
            </w:r>
          </w:p>
          <w:p w:rsidR="00730CE0" w:rsidRDefault="00730CE0" w:rsidP="00674D12">
            <w:pPr>
              <w:rPr>
                <w:rFonts w:cs="Arial"/>
                <w:sz w:val="20"/>
                <w:szCs w:val="20"/>
              </w:rPr>
            </w:pPr>
            <w:r w:rsidRPr="00730CE0">
              <w:rPr>
                <w:rFonts w:cs="Arial"/>
                <w:sz w:val="20"/>
                <w:szCs w:val="20"/>
              </w:rPr>
              <w:t>+41 44 317 23 22</w:t>
            </w:r>
          </w:p>
          <w:p w:rsidR="00730CE0" w:rsidRDefault="00730CE0" w:rsidP="00674D12">
            <w:pPr>
              <w:rPr>
                <w:rFonts w:cs="Arial"/>
                <w:sz w:val="20"/>
                <w:szCs w:val="20"/>
              </w:rPr>
            </w:pPr>
          </w:p>
          <w:p w:rsidR="00730CE0" w:rsidRDefault="00730CE0" w:rsidP="00674D12">
            <w:pPr>
              <w:rPr>
                <w:rFonts w:cs="Arial"/>
                <w:sz w:val="20"/>
                <w:szCs w:val="20"/>
              </w:rPr>
            </w:pP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julie.mongodin@kzn.ch</w:t>
            </w: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+41 44 317 24 39</w:t>
            </w:r>
          </w:p>
          <w:p w:rsidR="00E66DB4" w:rsidRDefault="00E66DB4" w:rsidP="00674D12">
            <w:pPr>
              <w:rPr>
                <w:rFonts w:cs="Arial"/>
                <w:sz w:val="20"/>
                <w:szCs w:val="20"/>
              </w:rPr>
            </w:pPr>
          </w:p>
          <w:p w:rsidR="00E66DB4" w:rsidRPr="0002173F" w:rsidRDefault="00E66DB4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nadja.hofstetter@kzn.ch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708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</w:p>
        </w:tc>
      </w:tr>
      <w:tr w:rsidR="00674D12" w:rsidRPr="00F1155A" w:rsidTr="00CD1A1A">
        <w:trPr>
          <w:trHeight w:val="447"/>
        </w:trPr>
        <w:tc>
          <w:tcPr>
            <w:tcW w:w="1753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KS Uetikon am See</w:t>
            </w:r>
            <w:r>
              <w:rPr>
                <w:rFonts w:cs="Arial"/>
                <w:sz w:val="20"/>
                <w:szCs w:val="20"/>
              </w:rPr>
              <w:br/>
              <w:t>(Mai 2018)</w:t>
            </w:r>
          </w:p>
        </w:tc>
        <w:tc>
          <w:tcPr>
            <w:tcW w:w="794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KUE</w:t>
            </w:r>
          </w:p>
        </w:tc>
        <w:tc>
          <w:tcPr>
            <w:tcW w:w="1191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B164U</w:t>
            </w:r>
          </w:p>
        </w:tc>
        <w:tc>
          <w:tcPr>
            <w:tcW w:w="1417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 xml:space="preserve">Adrian </w:t>
            </w:r>
            <w:r w:rsidRPr="0002173F">
              <w:rPr>
                <w:rFonts w:cs="Arial"/>
                <w:sz w:val="20"/>
                <w:szCs w:val="20"/>
              </w:rPr>
              <w:br/>
              <w:t>Villiger</w:t>
            </w:r>
          </w:p>
        </w:tc>
        <w:tc>
          <w:tcPr>
            <w:tcW w:w="2637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adrian.villiger@kuezh.ch</w:t>
            </w: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+41 44 921 55 55</w:t>
            </w: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</w:p>
        </w:tc>
      </w:tr>
      <w:tr w:rsidR="00674D12" w:rsidRPr="00AC2F4E" w:rsidTr="00CD1A1A">
        <w:trPr>
          <w:trHeight w:val="447"/>
        </w:trPr>
        <w:tc>
          <w:tcPr>
            <w:tcW w:w="1753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KS Zimmerberg</w:t>
            </w:r>
            <w:r>
              <w:rPr>
                <w:rFonts w:cs="Arial"/>
                <w:sz w:val="20"/>
                <w:szCs w:val="20"/>
              </w:rPr>
              <w:t xml:space="preserve"> (Sep. 2019)</w:t>
            </w:r>
          </w:p>
        </w:tc>
        <w:tc>
          <w:tcPr>
            <w:tcW w:w="794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02173F">
              <w:rPr>
                <w:rFonts w:cs="Arial"/>
                <w:sz w:val="20"/>
                <w:szCs w:val="20"/>
              </w:rPr>
              <w:t>KZI</w:t>
            </w:r>
          </w:p>
        </w:tc>
        <w:tc>
          <w:tcPr>
            <w:tcW w:w="1191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B164G</w:t>
            </w:r>
          </w:p>
        </w:tc>
        <w:tc>
          <w:tcPr>
            <w:tcW w:w="1417" w:type="dxa"/>
          </w:tcPr>
          <w:p w:rsidR="00674D12" w:rsidRPr="0002173F" w:rsidRDefault="00050B9F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Doris Stoller</w:t>
            </w:r>
            <w:r>
              <w:rPr>
                <w:rFonts w:cs="Arial"/>
                <w:sz w:val="20"/>
                <w:szCs w:val="20"/>
              </w:rPr>
              <w:br/>
              <w:t>(</w:t>
            </w:r>
            <w:r w:rsidRPr="00050B9F">
              <w:rPr>
                <w:rFonts w:cs="Arial"/>
                <w:sz w:val="20"/>
                <w:szCs w:val="20"/>
              </w:rPr>
              <w:t>Leiterin Zentrale Dienste</w:t>
            </w:r>
            <w:r>
              <w:rPr>
                <w:rFonts w:cs="Arial"/>
                <w:sz w:val="20"/>
                <w:szCs w:val="20"/>
              </w:rPr>
              <w:t>, Nachfolgerin von Karin Tognella)</w:t>
            </w:r>
          </w:p>
        </w:tc>
        <w:tc>
          <w:tcPr>
            <w:tcW w:w="2637" w:type="dxa"/>
          </w:tcPr>
          <w:p w:rsidR="00050B9F" w:rsidRDefault="00050B9F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doris.stoller@kszi.ch</w:t>
            </w:r>
          </w:p>
          <w:p w:rsidR="00050B9F" w:rsidRDefault="00050B9F" w:rsidP="00674D12">
            <w:pPr>
              <w:rPr>
                <w:rFonts w:cs="Arial"/>
                <w:sz w:val="20"/>
                <w:szCs w:val="20"/>
              </w:rPr>
            </w:pPr>
            <w:r w:rsidRPr="00050B9F">
              <w:rPr>
                <w:rFonts w:cs="Arial"/>
                <w:sz w:val="20"/>
                <w:szCs w:val="20"/>
              </w:rPr>
              <w:t>+41 44 783 11 03</w:t>
            </w:r>
          </w:p>
          <w:p w:rsidR="00050B9F" w:rsidRDefault="00050B9F" w:rsidP="00674D12">
            <w:pPr>
              <w:rPr>
                <w:rFonts w:cs="Arial"/>
                <w:sz w:val="20"/>
                <w:szCs w:val="20"/>
              </w:rPr>
            </w:pP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</w:p>
        </w:tc>
      </w:tr>
      <w:tr w:rsidR="00674D12" w:rsidRPr="00AC2F4E" w:rsidTr="00CD1A1A">
        <w:trPr>
          <w:trHeight w:val="447"/>
        </w:trPr>
        <w:tc>
          <w:tcPr>
            <w:tcW w:w="1753" w:type="dxa"/>
          </w:tcPr>
          <w:p w:rsidR="00674D12" w:rsidRDefault="009B6FC8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BFS </w:t>
            </w:r>
            <w:r>
              <w:rPr>
                <w:rFonts w:cs="Arial"/>
                <w:sz w:val="20"/>
                <w:szCs w:val="20"/>
              </w:rPr>
              <w:br/>
            </w:r>
            <w:r w:rsidR="00674D12">
              <w:rPr>
                <w:rFonts w:cs="Arial"/>
                <w:sz w:val="20"/>
                <w:szCs w:val="20"/>
              </w:rPr>
              <w:t>Bildungs-zentrum Zürichsee</w:t>
            </w: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(Aug. 2020)</w:t>
            </w:r>
          </w:p>
        </w:tc>
        <w:tc>
          <w:tcPr>
            <w:tcW w:w="794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BZZ</w:t>
            </w:r>
          </w:p>
          <w:p w:rsidR="00235F25" w:rsidRPr="0002173F" w:rsidRDefault="00235F25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7353</w:t>
            </w:r>
          </w:p>
        </w:tc>
        <w:tc>
          <w:tcPr>
            <w:tcW w:w="1191" w:type="dxa"/>
          </w:tcPr>
          <w:p w:rsidR="00674D12" w:rsidRDefault="00FD022F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B163</w:t>
            </w:r>
            <w:r w:rsidR="00674D12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Corinne Pfeiffner (PL)</w:t>
            </w: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  <w:r w:rsidRPr="002269D4">
              <w:rPr>
                <w:rFonts w:cs="Arial"/>
                <w:sz w:val="20"/>
                <w:szCs w:val="20"/>
              </w:rPr>
              <w:t>Jacqueline Ramel</w:t>
            </w:r>
            <w:r>
              <w:rPr>
                <w:rFonts w:cs="Arial"/>
                <w:sz w:val="20"/>
                <w:szCs w:val="20"/>
              </w:rPr>
              <w:t xml:space="preserve"> (Adjunktin)</w:t>
            </w:r>
          </w:p>
        </w:tc>
        <w:tc>
          <w:tcPr>
            <w:tcW w:w="2637" w:type="dxa"/>
          </w:tcPr>
          <w:p w:rsidR="00674D12" w:rsidRDefault="00C33FFC" w:rsidP="00674D12">
            <w:pPr>
              <w:rPr>
                <w:rFonts w:cs="Arial"/>
                <w:sz w:val="20"/>
                <w:szCs w:val="20"/>
              </w:rPr>
            </w:pPr>
            <w:hyperlink r:id="rId13" w:history="1">
              <w:r w:rsidR="00674D12">
                <w:rPr>
                  <w:rStyle w:val="Hyperlink"/>
                  <w:rFonts w:cs="Arial"/>
                  <w:sz w:val="20"/>
                  <w:szCs w:val="20"/>
                </w:rPr>
                <w:t>corinne.pfeiffer@bzz.ch</w:t>
              </w:r>
            </w:hyperlink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+41 79 363 20 82</w:t>
            </w: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</w:p>
          <w:p w:rsidR="00674D12" w:rsidRPr="00C74981" w:rsidRDefault="00C33FFC" w:rsidP="00674D12">
            <w:pPr>
              <w:rPr>
                <w:rStyle w:val="Hyperlink"/>
                <w:sz w:val="20"/>
                <w:szCs w:val="20"/>
              </w:rPr>
            </w:pPr>
            <w:hyperlink r:id="rId14" w:history="1">
              <w:r w:rsidR="00674D12" w:rsidRPr="00C74981">
                <w:rPr>
                  <w:rStyle w:val="Hyperlink"/>
                  <w:rFonts w:cs="Arial"/>
                  <w:sz w:val="20"/>
                  <w:szCs w:val="20"/>
                </w:rPr>
                <w:t>jacqueline.ramel@bzz.ch</w:t>
              </w:r>
            </w:hyperlink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</w:p>
          <w:p w:rsidR="00674D12" w:rsidRPr="0002173F" w:rsidRDefault="00674D12" w:rsidP="00674D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74D12" w:rsidRPr="004A5F12" w:rsidRDefault="00674D12" w:rsidP="00674D12">
            <w:pPr>
              <w:rPr>
                <w:rFonts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674D12" w:rsidRPr="00AC2F4E" w:rsidTr="00CD1A1A">
        <w:trPr>
          <w:trHeight w:val="447"/>
        </w:trPr>
        <w:tc>
          <w:tcPr>
            <w:tcW w:w="1753" w:type="dxa"/>
          </w:tcPr>
          <w:p w:rsidR="00674D12" w:rsidRDefault="009B6FC8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BFS </w:t>
            </w:r>
            <w:r w:rsidR="00674D12">
              <w:rPr>
                <w:rFonts w:cs="Arial"/>
                <w:sz w:val="20"/>
                <w:szCs w:val="20"/>
              </w:rPr>
              <w:t>Berufsschule für Detailhandel Zürich</w:t>
            </w: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(Jan. 2021)</w:t>
            </w:r>
          </w:p>
        </w:tc>
        <w:tc>
          <w:tcPr>
            <w:tcW w:w="794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DHZ</w:t>
            </w: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7362</w:t>
            </w:r>
          </w:p>
        </w:tc>
        <w:tc>
          <w:tcPr>
            <w:tcW w:w="1191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B163SAM</w:t>
            </w:r>
          </w:p>
          <w:p w:rsidR="00ED7CD9" w:rsidRDefault="00ED7CD9" w:rsidP="00674D12">
            <w:pPr>
              <w:rPr>
                <w:rFonts w:cs="Arial"/>
                <w:sz w:val="20"/>
                <w:szCs w:val="20"/>
              </w:rPr>
            </w:pPr>
          </w:p>
          <w:p w:rsidR="00ED7CD9" w:rsidRDefault="00ED7CD9" w:rsidP="00674D12">
            <w:pPr>
              <w:rPr>
                <w:rFonts w:cs="Arial"/>
                <w:sz w:val="20"/>
                <w:szCs w:val="20"/>
              </w:rPr>
            </w:pPr>
          </w:p>
          <w:p w:rsidR="00ED7CD9" w:rsidRDefault="00ED7CD9" w:rsidP="00674D12">
            <w:pPr>
              <w:rPr>
                <w:rFonts w:cs="Arial"/>
                <w:sz w:val="20"/>
                <w:szCs w:val="20"/>
              </w:rPr>
            </w:pPr>
          </w:p>
          <w:p w:rsidR="00ED7CD9" w:rsidRDefault="00ED7CD9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B163SAO</w:t>
            </w:r>
          </w:p>
        </w:tc>
        <w:tc>
          <w:tcPr>
            <w:tcW w:w="1417" w:type="dxa"/>
          </w:tcPr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Bettina Hurni</w:t>
            </w: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(Adjunktin)</w:t>
            </w:r>
          </w:p>
          <w:p w:rsidR="00451DE7" w:rsidRDefault="00451DE7" w:rsidP="00674D12">
            <w:pPr>
              <w:rPr>
                <w:rFonts w:cs="Arial"/>
                <w:sz w:val="20"/>
                <w:szCs w:val="20"/>
              </w:rPr>
            </w:pPr>
          </w:p>
          <w:p w:rsidR="00451DE7" w:rsidRDefault="00451DE7" w:rsidP="00674D12">
            <w:pPr>
              <w:rPr>
                <w:rFonts w:cs="Arial"/>
                <w:sz w:val="20"/>
                <w:szCs w:val="20"/>
              </w:rPr>
            </w:pPr>
          </w:p>
          <w:p w:rsidR="00451DE7" w:rsidRPr="00451DE7" w:rsidRDefault="00451DE7" w:rsidP="00451DE7">
            <w:pPr>
              <w:rPr>
                <w:rFonts w:cs="Arial"/>
                <w:sz w:val="20"/>
                <w:szCs w:val="20"/>
              </w:rPr>
            </w:pPr>
            <w:r w:rsidRPr="00451DE7">
              <w:rPr>
                <w:rFonts w:cs="Arial"/>
                <w:sz w:val="20"/>
                <w:szCs w:val="20"/>
              </w:rPr>
              <w:t xml:space="preserve">Martina Steiger </w:t>
            </w:r>
            <w:r>
              <w:rPr>
                <w:rFonts w:cs="Arial"/>
                <w:sz w:val="20"/>
                <w:szCs w:val="20"/>
              </w:rPr>
              <w:br/>
              <w:t>(Rechnungs-führerin)</w:t>
            </w:r>
            <w:r w:rsidRPr="00451DE7">
              <w:rPr>
                <w:rFonts w:cs="Arial"/>
                <w:sz w:val="20"/>
                <w:szCs w:val="20"/>
              </w:rPr>
              <w:t xml:space="preserve"> </w:t>
            </w:r>
          </w:p>
          <w:p w:rsidR="00451DE7" w:rsidRDefault="00451DE7" w:rsidP="00674D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:rsidR="00674D12" w:rsidRDefault="00C33FFC" w:rsidP="00674D12">
            <w:pPr>
              <w:rPr>
                <w:rFonts w:cs="Arial"/>
                <w:sz w:val="20"/>
                <w:szCs w:val="20"/>
              </w:rPr>
            </w:pPr>
            <w:hyperlink r:id="rId15" w:history="1">
              <w:r w:rsidR="00674D12" w:rsidRPr="00674D12">
                <w:rPr>
                  <w:rFonts w:cs="Arial"/>
                  <w:sz w:val="20"/>
                  <w:szCs w:val="20"/>
                </w:rPr>
                <w:t>bettina.hurni@dhz.zh.ch</w:t>
              </w:r>
            </w:hyperlink>
          </w:p>
          <w:p w:rsidR="00674D12" w:rsidRPr="00674D12" w:rsidRDefault="00674D12" w:rsidP="00674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+41 44 368 27 45</w:t>
            </w:r>
          </w:p>
          <w:p w:rsidR="00674D12" w:rsidRDefault="00674D12" w:rsidP="00674D12">
            <w:pPr>
              <w:rPr>
                <w:rFonts w:cs="Arial"/>
                <w:sz w:val="20"/>
                <w:szCs w:val="20"/>
              </w:rPr>
            </w:pPr>
          </w:p>
          <w:p w:rsidR="00451DE7" w:rsidRDefault="00451DE7" w:rsidP="00674D12">
            <w:pPr>
              <w:rPr>
                <w:rFonts w:cs="Arial"/>
                <w:sz w:val="20"/>
                <w:szCs w:val="20"/>
              </w:rPr>
            </w:pPr>
          </w:p>
          <w:p w:rsidR="00451DE7" w:rsidRPr="00451DE7" w:rsidRDefault="00451DE7" w:rsidP="00451DE7">
            <w:pPr>
              <w:rPr>
                <w:rFonts w:cs="Arial"/>
                <w:sz w:val="20"/>
                <w:szCs w:val="20"/>
              </w:rPr>
            </w:pPr>
            <w:r w:rsidRPr="00451DE7">
              <w:rPr>
                <w:rFonts w:cs="Arial"/>
                <w:sz w:val="20"/>
                <w:szCs w:val="20"/>
              </w:rPr>
              <w:t>martina.steiger@dhz.zh.ch</w:t>
            </w:r>
          </w:p>
          <w:p w:rsidR="00451DE7" w:rsidRDefault="00451DE7" w:rsidP="00451D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+41 44 368 27 36</w:t>
            </w:r>
          </w:p>
        </w:tc>
        <w:tc>
          <w:tcPr>
            <w:tcW w:w="708" w:type="dxa"/>
          </w:tcPr>
          <w:p w:rsidR="00674D12" w:rsidRDefault="00674D12" w:rsidP="00674D12">
            <w:pPr>
              <w:rPr>
                <w:rStyle w:val="Hyperlink"/>
                <w:rFonts w:cs="Arial"/>
                <w:sz w:val="20"/>
                <w:szCs w:val="20"/>
              </w:rPr>
            </w:pPr>
          </w:p>
        </w:tc>
      </w:tr>
      <w:tr w:rsidR="00092BC6" w:rsidRPr="00AC2F4E" w:rsidTr="00CD1A1A">
        <w:trPr>
          <w:trHeight w:val="447"/>
        </w:trPr>
        <w:tc>
          <w:tcPr>
            <w:tcW w:w="1753" w:type="dxa"/>
          </w:tcPr>
          <w:p w:rsidR="00092BC6" w:rsidRPr="00884741" w:rsidRDefault="00092BC6" w:rsidP="00092BC6">
            <w:pPr>
              <w:rPr>
                <w:rFonts w:cs="Arial"/>
                <w:color w:val="000000"/>
                <w:sz w:val="20"/>
                <w:szCs w:val="20"/>
              </w:rPr>
            </w:pPr>
            <w:r w:rsidRPr="00884741">
              <w:rPr>
                <w:rFonts w:cs="Arial"/>
                <w:color w:val="000000"/>
                <w:sz w:val="20"/>
                <w:szCs w:val="20"/>
              </w:rPr>
              <w:t>Technische Berufsschule Zürich</w:t>
            </w:r>
          </w:p>
          <w:p w:rsidR="00092BC6" w:rsidRPr="00884741" w:rsidRDefault="00092BC6" w:rsidP="00092BC6">
            <w:pPr>
              <w:rPr>
                <w:rFonts w:cs="Arial"/>
                <w:sz w:val="20"/>
                <w:szCs w:val="20"/>
              </w:rPr>
            </w:pPr>
            <w:r w:rsidRPr="00884741">
              <w:rPr>
                <w:rFonts w:cs="Arial"/>
                <w:sz w:val="20"/>
                <w:szCs w:val="20"/>
              </w:rPr>
              <w:t>(Jan. 2021)</w:t>
            </w:r>
          </w:p>
        </w:tc>
        <w:tc>
          <w:tcPr>
            <w:tcW w:w="794" w:type="dxa"/>
          </w:tcPr>
          <w:p w:rsidR="00092BC6" w:rsidRPr="00884741" w:rsidRDefault="00092BC6" w:rsidP="00092BC6">
            <w:pPr>
              <w:rPr>
                <w:rFonts w:cs="Arial"/>
                <w:sz w:val="20"/>
                <w:szCs w:val="20"/>
              </w:rPr>
            </w:pPr>
            <w:r w:rsidRPr="00884741">
              <w:rPr>
                <w:rFonts w:cs="Arial"/>
                <w:sz w:val="20"/>
                <w:szCs w:val="20"/>
              </w:rPr>
              <w:t>TBZ</w:t>
            </w:r>
          </w:p>
          <w:p w:rsidR="00092BC6" w:rsidRPr="00884741" w:rsidRDefault="00092BC6" w:rsidP="00092BC6">
            <w:pPr>
              <w:rPr>
                <w:rFonts w:cs="Arial"/>
                <w:sz w:val="20"/>
                <w:szCs w:val="20"/>
              </w:rPr>
            </w:pPr>
            <w:r w:rsidRPr="00884741">
              <w:rPr>
                <w:rFonts w:cs="Arial"/>
                <w:sz w:val="20"/>
                <w:szCs w:val="20"/>
              </w:rPr>
              <w:t>7365</w:t>
            </w:r>
          </w:p>
        </w:tc>
        <w:tc>
          <w:tcPr>
            <w:tcW w:w="1191" w:type="dxa"/>
          </w:tcPr>
          <w:p w:rsidR="00092BC6" w:rsidRPr="00884741" w:rsidRDefault="00092BC6" w:rsidP="00092BC6">
            <w:pPr>
              <w:rPr>
                <w:rFonts w:cs="Arial"/>
                <w:sz w:val="20"/>
                <w:szCs w:val="20"/>
              </w:rPr>
            </w:pPr>
            <w:r w:rsidRPr="00884741">
              <w:rPr>
                <w:rFonts w:cs="Arial"/>
                <w:sz w:val="20"/>
                <w:szCs w:val="20"/>
              </w:rPr>
              <w:t>B163E</w:t>
            </w:r>
            <w:r w:rsidR="00884741" w:rsidRPr="00884741">
              <w:rPr>
                <w:rFonts w:cs="Arial"/>
                <w:sz w:val="20"/>
                <w:szCs w:val="20"/>
              </w:rPr>
              <w:t>CE</w:t>
            </w:r>
          </w:p>
          <w:p w:rsidR="00A14866" w:rsidRPr="00884741" w:rsidRDefault="00A14866" w:rsidP="00092BC6">
            <w:pPr>
              <w:rPr>
                <w:rFonts w:cs="Arial"/>
                <w:sz w:val="20"/>
                <w:szCs w:val="20"/>
              </w:rPr>
            </w:pPr>
          </w:p>
          <w:p w:rsidR="00A14866" w:rsidRPr="00884741" w:rsidRDefault="00A14866" w:rsidP="00092BC6">
            <w:pPr>
              <w:rPr>
                <w:rFonts w:cs="Arial"/>
                <w:sz w:val="20"/>
                <w:szCs w:val="20"/>
              </w:rPr>
            </w:pPr>
          </w:p>
          <w:p w:rsidR="00A14866" w:rsidRPr="00884741" w:rsidRDefault="00A14866" w:rsidP="00A1486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4866" w:rsidRDefault="00884741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84741">
              <w:rPr>
                <w:rFonts w:ascii="Helv" w:hAnsi="Helv" w:cs="Helv"/>
                <w:color w:val="000000"/>
                <w:sz w:val="20"/>
                <w:szCs w:val="20"/>
              </w:rPr>
              <w:t>Karin Tognella</w:t>
            </w:r>
          </w:p>
          <w:p w:rsidR="00884741" w:rsidRDefault="00884741" w:rsidP="00884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(Adjunktin)</w:t>
            </w:r>
          </w:p>
          <w:p w:rsidR="00884741" w:rsidRPr="00884741" w:rsidRDefault="00884741" w:rsidP="00092BC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:rsidR="00A14866" w:rsidRDefault="00C33FFC" w:rsidP="00A14866">
            <w:pPr>
              <w:rPr>
                <w:rFonts w:cs="Arial"/>
                <w:sz w:val="20"/>
                <w:szCs w:val="20"/>
              </w:rPr>
            </w:pPr>
            <w:hyperlink r:id="rId16" w:history="1">
              <w:r w:rsidR="00884741" w:rsidRPr="005E34D7">
                <w:rPr>
                  <w:rStyle w:val="Hyperlink"/>
                  <w:rFonts w:cs="Arial"/>
                  <w:sz w:val="20"/>
                  <w:szCs w:val="20"/>
                </w:rPr>
                <w:t>karin.tognella@tbz.zh.ch</w:t>
              </w:r>
            </w:hyperlink>
          </w:p>
          <w:p w:rsidR="00A14866" w:rsidRPr="00884741" w:rsidRDefault="00A14866" w:rsidP="00A14866">
            <w:pPr>
              <w:rPr>
                <w:rFonts w:cs="Arial"/>
                <w:sz w:val="20"/>
                <w:szCs w:val="20"/>
              </w:rPr>
            </w:pPr>
            <w:r w:rsidRPr="00884741">
              <w:rPr>
                <w:rFonts w:cs="Arial"/>
                <w:sz w:val="20"/>
                <w:szCs w:val="20"/>
              </w:rPr>
              <w:t xml:space="preserve">+41 44 446 96 00 / 01 </w:t>
            </w:r>
          </w:p>
        </w:tc>
        <w:tc>
          <w:tcPr>
            <w:tcW w:w="708" w:type="dxa"/>
          </w:tcPr>
          <w:p w:rsidR="00092BC6" w:rsidRPr="00391F33" w:rsidRDefault="00092BC6" w:rsidP="00092BC6">
            <w:pPr>
              <w:rPr>
                <w:rStyle w:val="Hyperlink"/>
                <w:rFonts w:cs="Arial"/>
                <w:sz w:val="20"/>
                <w:szCs w:val="20"/>
                <w:highlight w:val="yellow"/>
              </w:rPr>
            </w:pPr>
          </w:p>
        </w:tc>
      </w:tr>
      <w:tr w:rsidR="00F27F9A" w:rsidRPr="00AC2F4E" w:rsidTr="00CD1A1A">
        <w:trPr>
          <w:trHeight w:val="447"/>
        </w:trPr>
        <w:tc>
          <w:tcPr>
            <w:tcW w:w="1753" w:type="dxa"/>
          </w:tcPr>
          <w:p w:rsidR="00F27F9A" w:rsidRDefault="00F27F9A" w:rsidP="00092BC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Berufsfachschule Uster</w:t>
            </w:r>
          </w:p>
          <w:p w:rsidR="00320367" w:rsidRDefault="00D47B56" w:rsidP="004B7B5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(Juni </w:t>
            </w:r>
            <w:r w:rsidR="00320367">
              <w:rPr>
                <w:rFonts w:cs="Arial"/>
                <w:color w:val="000000"/>
                <w:sz w:val="20"/>
                <w:szCs w:val="20"/>
              </w:rPr>
              <w:t>2021)</w:t>
            </w:r>
          </w:p>
        </w:tc>
        <w:tc>
          <w:tcPr>
            <w:tcW w:w="794" w:type="dxa"/>
          </w:tcPr>
          <w:p w:rsidR="00F27F9A" w:rsidRDefault="009263C5" w:rsidP="00092B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BFSU</w:t>
            </w:r>
          </w:p>
          <w:p w:rsidR="004A2B2C" w:rsidRDefault="004A2B2C" w:rsidP="00092BC6">
            <w:pPr>
              <w:rPr>
                <w:rFonts w:cs="Arial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7355</w:t>
            </w:r>
          </w:p>
        </w:tc>
        <w:tc>
          <w:tcPr>
            <w:tcW w:w="1191" w:type="dxa"/>
          </w:tcPr>
          <w:p w:rsidR="002F1D74" w:rsidRDefault="002F1D74" w:rsidP="002F1D74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2F1D74">
              <w:rPr>
                <w:rFonts w:ascii="Helv" w:hAnsi="Helv" w:cs="Helv"/>
                <w:color w:val="000000"/>
                <w:sz w:val="20"/>
                <w:szCs w:val="20"/>
              </w:rPr>
              <w:t>B163BAI</w:t>
            </w:r>
          </w:p>
          <w:p w:rsidR="002F1D74" w:rsidRDefault="002F1D74" w:rsidP="00092BC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1D74" w:rsidRDefault="002F1D74" w:rsidP="002F1D74">
            <w:pPr>
              <w:rPr>
                <w:rFonts w:cs="Arial"/>
                <w:sz w:val="20"/>
                <w:szCs w:val="20"/>
              </w:rPr>
            </w:pPr>
            <w:r w:rsidRPr="002F1D74">
              <w:rPr>
                <w:rFonts w:cs="Arial"/>
                <w:sz w:val="20"/>
                <w:szCs w:val="20"/>
              </w:rPr>
              <w:t>Ivana Ljevar</w:t>
            </w:r>
          </w:p>
          <w:p w:rsidR="001F630D" w:rsidRDefault="00CA7D54" w:rsidP="001F63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(Nachfolgerin von Frau Hochuli welche auf Ende April 22 geht)</w:t>
            </w:r>
          </w:p>
          <w:p w:rsidR="001F630D" w:rsidRDefault="001F630D" w:rsidP="001F630D">
            <w:pPr>
              <w:rPr>
                <w:rFonts w:cs="Arial"/>
                <w:sz w:val="20"/>
                <w:szCs w:val="20"/>
              </w:rPr>
            </w:pPr>
          </w:p>
          <w:p w:rsidR="00F27F9A" w:rsidRDefault="001F630D" w:rsidP="001F630D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Corazza Andreas</w:t>
            </w:r>
          </w:p>
        </w:tc>
        <w:tc>
          <w:tcPr>
            <w:tcW w:w="2637" w:type="dxa"/>
          </w:tcPr>
          <w:p w:rsidR="002F1D74" w:rsidRDefault="00C33FFC" w:rsidP="00092BC6">
            <w:pPr>
              <w:rPr>
                <w:rFonts w:cs="Arial"/>
                <w:sz w:val="20"/>
                <w:szCs w:val="20"/>
              </w:rPr>
            </w:pPr>
            <w:hyperlink r:id="rId17" w:history="1">
              <w:r w:rsidR="002F1D74" w:rsidRPr="00415C37">
                <w:rPr>
                  <w:rStyle w:val="Hyperlink"/>
                  <w:rFonts w:ascii="Helv" w:hAnsi="Helv" w:cs="Helv"/>
                  <w:sz w:val="20"/>
                  <w:szCs w:val="20"/>
                </w:rPr>
                <w:t>Ivana.L</w:t>
              </w:r>
              <w:r w:rsidR="002F1D74" w:rsidRPr="00415C37">
                <w:rPr>
                  <w:rStyle w:val="Hyperlink"/>
                  <w:rFonts w:cs="Arial"/>
                  <w:sz w:val="20"/>
                  <w:szCs w:val="20"/>
                </w:rPr>
                <w:t>jevar@bzu.ch</w:t>
              </w:r>
            </w:hyperlink>
          </w:p>
          <w:p w:rsidR="002F1D74" w:rsidRDefault="002F1D74" w:rsidP="00092BC6">
            <w:pPr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2F1D74" w:rsidRDefault="002F1D74" w:rsidP="00092BC6">
            <w:pPr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2F1D74" w:rsidRDefault="002F1D74" w:rsidP="00092BC6">
            <w:pPr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2F1D74" w:rsidRDefault="002F1D74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2F1D74" w:rsidRDefault="002F1D74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2F1D74" w:rsidRDefault="002F1D74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2F1D74" w:rsidRDefault="002F1D74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0E34D7" w:rsidRDefault="00C33FFC" w:rsidP="00092BC6">
            <w:pPr>
              <w:rPr>
                <w:rStyle w:val="Hyperlink"/>
                <w:rFonts w:ascii="Helv" w:hAnsi="Helv" w:cs="Helv"/>
                <w:sz w:val="20"/>
                <w:szCs w:val="20"/>
              </w:rPr>
            </w:pPr>
            <w:hyperlink r:id="rId18" w:history="1">
              <w:r w:rsidR="000E34D7" w:rsidRPr="002917DA">
                <w:rPr>
                  <w:rStyle w:val="Hyperlink"/>
                  <w:rFonts w:ascii="Helv" w:hAnsi="Helv" w:cs="Helv"/>
                  <w:sz w:val="20"/>
                  <w:szCs w:val="20"/>
                </w:rPr>
                <w:t>andreas.corazza@bzu.ch</w:t>
              </w:r>
            </w:hyperlink>
          </w:p>
          <w:p w:rsidR="000E34D7" w:rsidRDefault="000E34D7" w:rsidP="00092BC6">
            <w:pPr>
              <w:rPr>
                <w:rStyle w:val="Hyperlink"/>
                <w:rFonts w:ascii="Helv" w:hAnsi="Helv" w:cs="Helv"/>
                <w:sz w:val="20"/>
                <w:szCs w:val="20"/>
              </w:rPr>
            </w:pPr>
            <w:r w:rsidRPr="000E34D7">
              <w:rPr>
                <w:rFonts w:ascii="Helv" w:hAnsi="Helv" w:cs="Helv"/>
                <w:color w:val="000000"/>
                <w:sz w:val="20"/>
                <w:szCs w:val="20"/>
              </w:rPr>
              <w:t>+41 44 943 64 17</w:t>
            </w:r>
          </w:p>
        </w:tc>
        <w:tc>
          <w:tcPr>
            <w:tcW w:w="708" w:type="dxa"/>
          </w:tcPr>
          <w:p w:rsidR="00F27F9A" w:rsidRDefault="00F27F9A" w:rsidP="00092BC6">
            <w:pPr>
              <w:rPr>
                <w:rStyle w:val="Hyperlink"/>
                <w:rFonts w:cs="Arial"/>
                <w:sz w:val="20"/>
                <w:szCs w:val="20"/>
              </w:rPr>
            </w:pPr>
          </w:p>
        </w:tc>
      </w:tr>
      <w:tr w:rsidR="00CD1A1A" w:rsidRPr="00AC2F4E" w:rsidTr="00CD1A1A">
        <w:trPr>
          <w:trHeight w:val="447"/>
        </w:trPr>
        <w:tc>
          <w:tcPr>
            <w:tcW w:w="1753" w:type="dxa"/>
          </w:tcPr>
          <w:p w:rsidR="00CD1A1A" w:rsidRDefault="00CD1A1A" w:rsidP="00092BC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Berufsschule Bülach</w:t>
            </w:r>
          </w:p>
          <w:p w:rsidR="00CD1A1A" w:rsidRDefault="00CD1A1A" w:rsidP="00092BC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(Jan. 2022)</w:t>
            </w:r>
          </w:p>
        </w:tc>
        <w:tc>
          <w:tcPr>
            <w:tcW w:w="794" w:type="dxa"/>
          </w:tcPr>
          <w:p w:rsidR="00CD1A1A" w:rsidRDefault="00CD1A1A" w:rsidP="00092B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BSB</w:t>
            </w:r>
          </w:p>
          <w:p w:rsidR="00CD1A1A" w:rsidRDefault="00CD1A1A" w:rsidP="00092B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7351</w:t>
            </w:r>
          </w:p>
        </w:tc>
        <w:tc>
          <w:tcPr>
            <w:tcW w:w="1191" w:type="dxa"/>
          </w:tcPr>
          <w:p w:rsidR="00CD1A1A" w:rsidRDefault="00CD1A1A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B163FAE</w:t>
            </w:r>
          </w:p>
          <w:p w:rsidR="00CD1A1A" w:rsidRDefault="00CD1A1A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CD1A1A" w:rsidRDefault="00CD1A1A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CD1A1A" w:rsidRDefault="00CD1A1A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CD1A1A" w:rsidRDefault="00CD1A1A" w:rsidP="00092BC6">
            <w:pPr>
              <w:rPr>
                <w:rFonts w:cs="Arial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B163FAA</w:t>
            </w:r>
          </w:p>
        </w:tc>
        <w:tc>
          <w:tcPr>
            <w:tcW w:w="1417" w:type="dxa"/>
          </w:tcPr>
          <w:p w:rsidR="00CD1A1A" w:rsidRDefault="00CD1A1A" w:rsidP="001F630D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Claudia Zimmermann</w:t>
            </w:r>
          </w:p>
          <w:p w:rsidR="00CD1A1A" w:rsidRDefault="00CD1A1A" w:rsidP="001F630D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(Adjunktin)</w:t>
            </w:r>
          </w:p>
          <w:p w:rsidR="00CD1A1A" w:rsidRDefault="00CD1A1A" w:rsidP="001F630D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CD1A1A" w:rsidRDefault="00CD1A1A" w:rsidP="001F630D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Monika Ohl</w:t>
            </w:r>
          </w:p>
          <w:p w:rsidR="00CD1A1A" w:rsidRDefault="00CD1A1A" w:rsidP="001F63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:rsidR="00CD1A1A" w:rsidRDefault="00C33FFC" w:rsidP="00CD1A1A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9" w:history="1">
              <w:r w:rsidR="00CD1A1A" w:rsidRPr="00024BB4">
                <w:rPr>
                  <w:rStyle w:val="Hyperlink"/>
                  <w:rFonts w:ascii="Helv" w:hAnsi="Helv" w:cs="Helv"/>
                  <w:sz w:val="20"/>
                  <w:szCs w:val="20"/>
                </w:rPr>
                <w:t>claudia.zimmermann@bsbuelach.ch</w:t>
              </w:r>
            </w:hyperlink>
          </w:p>
          <w:p w:rsidR="00CD1A1A" w:rsidRDefault="00CD1A1A" w:rsidP="00CD1A1A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+41 44 872 30 52</w:t>
            </w:r>
          </w:p>
          <w:p w:rsidR="00CD1A1A" w:rsidRDefault="00CD1A1A" w:rsidP="00CD1A1A">
            <w:pPr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4B2A2D" w:rsidRDefault="004B2A2D" w:rsidP="00CD1A1A">
            <w:pPr>
              <w:rPr>
                <w:rStyle w:val="Hyperlink"/>
                <w:rFonts w:ascii="Helv" w:hAnsi="Helv" w:cs="Helv"/>
                <w:sz w:val="20"/>
                <w:szCs w:val="20"/>
              </w:rPr>
            </w:pPr>
            <w:r w:rsidRPr="004B2A2D">
              <w:rPr>
                <w:color w:val="000000"/>
              </w:rPr>
              <w:t>Stv. von Claudia Zimmermann</w:t>
            </w:r>
          </w:p>
        </w:tc>
        <w:tc>
          <w:tcPr>
            <w:tcW w:w="708" w:type="dxa"/>
          </w:tcPr>
          <w:p w:rsidR="00CD1A1A" w:rsidRDefault="00CD1A1A" w:rsidP="00092BC6">
            <w:pPr>
              <w:rPr>
                <w:rStyle w:val="Hyperlink"/>
                <w:rFonts w:cs="Arial"/>
                <w:sz w:val="20"/>
                <w:szCs w:val="20"/>
              </w:rPr>
            </w:pPr>
          </w:p>
        </w:tc>
      </w:tr>
      <w:tr w:rsidR="003736B3" w:rsidRPr="00AC2F4E" w:rsidTr="00CD1A1A">
        <w:trPr>
          <w:trHeight w:val="447"/>
        </w:trPr>
        <w:tc>
          <w:tcPr>
            <w:tcW w:w="1753" w:type="dxa"/>
          </w:tcPr>
          <w:p w:rsidR="003736B3" w:rsidRDefault="003736B3" w:rsidP="00092BC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Kantonsschule Limmattal</w:t>
            </w:r>
          </w:p>
          <w:p w:rsidR="003736B3" w:rsidRDefault="00CA7D54" w:rsidP="00092BC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(April</w:t>
            </w:r>
            <w:r w:rsidR="003736B3">
              <w:rPr>
                <w:rFonts w:cs="Arial"/>
                <w:color w:val="000000"/>
                <w:sz w:val="20"/>
                <w:szCs w:val="20"/>
              </w:rPr>
              <w:t xml:space="preserve"> 2022)</w:t>
            </w:r>
          </w:p>
        </w:tc>
        <w:tc>
          <w:tcPr>
            <w:tcW w:w="794" w:type="dxa"/>
          </w:tcPr>
          <w:p w:rsidR="003736B3" w:rsidRDefault="003736B3" w:rsidP="00092B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KSL</w:t>
            </w:r>
          </w:p>
          <w:p w:rsidR="003736B3" w:rsidRDefault="003736B3" w:rsidP="00092B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7319</w:t>
            </w:r>
          </w:p>
        </w:tc>
        <w:tc>
          <w:tcPr>
            <w:tcW w:w="1191" w:type="dxa"/>
          </w:tcPr>
          <w:p w:rsidR="003736B3" w:rsidRDefault="003736B3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B164SAO</w:t>
            </w:r>
          </w:p>
        </w:tc>
        <w:tc>
          <w:tcPr>
            <w:tcW w:w="1417" w:type="dxa"/>
          </w:tcPr>
          <w:p w:rsidR="003736B3" w:rsidRDefault="003736B3" w:rsidP="001F630D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Thomas  Huber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 xml:space="preserve">(Leiter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Zentrale Dienste)</w:t>
            </w:r>
          </w:p>
        </w:tc>
        <w:tc>
          <w:tcPr>
            <w:tcW w:w="2637" w:type="dxa"/>
          </w:tcPr>
          <w:p w:rsidR="00460A95" w:rsidRDefault="00C33FFC" w:rsidP="003736B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0" w:history="1">
              <w:r w:rsidR="00460A95" w:rsidRPr="00911F0D">
                <w:rPr>
                  <w:rStyle w:val="Hyperlink"/>
                  <w:rFonts w:ascii="Helv" w:hAnsi="Helv" w:cs="Helv"/>
                  <w:sz w:val="20"/>
                  <w:szCs w:val="20"/>
                </w:rPr>
                <w:t>thomas.huber@kslzh.ch</w:t>
              </w:r>
            </w:hyperlink>
          </w:p>
          <w:p w:rsidR="003736B3" w:rsidRPr="003736B3" w:rsidRDefault="003736B3" w:rsidP="003736B3">
            <w:pPr>
              <w:rPr>
                <w:rStyle w:val="Hyperlink"/>
                <w:rFonts w:ascii="Helv" w:hAnsi="Helv" w:cs="Helv"/>
                <w:color w:val="000000"/>
                <w:sz w:val="20"/>
                <w:szCs w:val="20"/>
                <w:u w:val="none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+41 44 736 14 38</w:t>
            </w:r>
          </w:p>
        </w:tc>
        <w:tc>
          <w:tcPr>
            <w:tcW w:w="708" w:type="dxa"/>
          </w:tcPr>
          <w:p w:rsidR="003736B3" w:rsidRDefault="003736B3" w:rsidP="00092BC6">
            <w:pPr>
              <w:rPr>
                <w:rStyle w:val="Hyperlink"/>
                <w:rFonts w:cs="Arial"/>
                <w:sz w:val="20"/>
                <w:szCs w:val="20"/>
              </w:rPr>
            </w:pPr>
          </w:p>
        </w:tc>
      </w:tr>
      <w:tr w:rsidR="003B5CCD" w:rsidRPr="00AC2F4E" w:rsidTr="00CD1A1A">
        <w:trPr>
          <w:trHeight w:val="447"/>
        </w:trPr>
        <w:tc>
          <w:tcPr>
            <w:tcW w:w="1753" w:type="dxa"/>
          </w:tcPr>
          <w:p w:rsidR="003B5CCD" w:rsidRDefault="003B5CCD" w:rsidP="00092BC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Bildungszentrum Limmattal</w:t>
            </w:r>
          </w:p>
          <w:p w:rsidR="00CA7D54" w:rsidRDefault="00CA7D54" w:rsidP="00092BC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(Juni 2022)</w:t>
            </w:r>
          </w:p>
          <w:p w:rsidR="00CA7D54" w:rsidRDefault="00CA7D54" w:rsidP="00092BC6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CA7D54" w:rsidRDefault="00CA7D54" w:rsidP="00092BC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:rsidR="003B5CCD" w:rsidRDefault="008D5653" w:rsidP="00092B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BZLT</w:t>
            </w:r>
          </w:p>
          <w:p w:rsidR="008D5653" w:rsidRDefault="008D5653" w:rsidP="00092BC6">
            <w:pPr>
              <w:rPr>
                <w:rFonts w:cs="Arial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7352</w:t>
            </w:r>
          </w:p>
        </w:tc>
        <w:tc>
          <w:tcPr>
            <w:tcW w:w="1191" w:type="dxa"/>
          </w:tcPr>
          <w:p w:rsidR="003B5CCD" w:rsidRDefault="005B6411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B163GAZ</w:t>
            </w:r>
          </w:p>
          <w:p w:rsidR="00460A95" w:rsidRDefault="00460A95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460A95" w:rsidRDefault="00460A95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5B6411" w:rsidRDefault="005B6411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5B6411" w:rsidRDefault="005B6411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5B6411" w:rsidRDefault="005B6411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5B6411" w:rsidRDefault="005B6411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5B6411" w:rsidRDefault="005B6411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5B6411" w:rsidRDefault="005B6411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5B6411" w:rsidRDefault="005B6411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460A95" w:rsidRDefault="00460A95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B163GAM</w:t>
            </w:r>
          </w:p>
        </w:tc>
        <w:tc>
          <w:tcPr>
            <w:tcW w:w="1417" w:type="dxa"/>
          </w:tcPr>
          <w:p w:rsidR="005B6411" w:rsidRDefault="005B6411" w:rsidP="00460A95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Bianka Bischof</w:t>
            </w:r>
          </w:p>
          <w:p w:rsidR="00460A95" w:rsidRDefault="005B6411" w:rsidP="005B6411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Nachfolgerin von </w:t>
            </w:r>
            <w:r w:rsidR="00460A95">
              <w:rPr>
                <w:rFonts w:ascii="Helv" w:hAnsi="Helv" w:cs="Helv"/>
                <w:color w:val="000000"/>
                <w:sz w:val="20"/>
                <w:szCs w:val="20"/>
              </w:rPr>
              <w:t>Sarah Plenio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welche auf Ende März 23 geht)</w:t>
            </w:r>
          </w:p>
          <w:p w:rsidR="005B6411" w:rsidRDefault="005B6411" w:rsidP="005B6411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460A95" w:rsidRDefault="00460A95" w:rsidP="00460A95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Nathalie de Ruijter (Leiterin Zentrale Dienste)</w:t>
            </w:r>
          </w:p>
        </w:tc>
        <w:tc>
          <w:tcPr>
            <w:tcW w:w="2637" w:type="dxa"/>
          </w:tcPr>
          <w:p w:rsidR="005B6411" w:rsidRDefault="00C33FFC" w:rsidP="00460A9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hyperlink r:id="rId21" w:history="1">
              <w:r w:rsidR="005B6411" w:rsidRPr="00317744">
                <w:rPr>
                  <w:rStyle w:val="Hyperlink"/>
                  <w:rFonts w:cs="Arial"/>
                  <w:sz w:val="20"/>
                  <w:szCs w:val="20"/>
                </w:rPr>
                <w:t>Bianka.Bischof@bzlt.zh.ch</w:t>
              </w:r>
            </w:hyperlink>
          </w:p>
          <w:p w:rsidR="003B5CCD" w:rsidRDefault="00460A95" w:rsidP="00460A9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+41 44 745 84 89</w:t>
            </w:r>
          </w:p>
          <w:p w:rsidR="00460A95" w:rsidRDefault="00460A95" w:rsidP="00460A9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5B6411" w:rsidRDefault="005B6411" w:rsidP="00460A9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5B6411" w:rsidRDefault="005B6411" w:rsidP="00460A9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5B6411" w:rsidRDefault="005B6411" w:rsidP="00460A9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5B6411" w:rsidRDefault="005B6411" w:rsidP="00460A9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5B6411" w:rsidRDefault="005B6411" w:rsidP="00460A9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5B6411" w:rsidRDefault="005B6411" w:rsidP="00460A9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5B6411" w:rsidRDefault="005B6411" w:rsidP="00460A9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460A95" w:rsidRDefault="00C33FFC" w:rsidP="00460A9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2" w:history="1">
              <w:r w:rsidR="00460A95" w:rsidRPr="00911F0D">
                <w:rPr>
                  <w:rStyle w:val="Hyperlink"/>
                  <w:rFonts w:ascii="Helv" w:hAnsi="Helv" w:cs="Helv"/>
                  <w:sz w:val="20"/>
                  <w:szCs w:val="20"/>
                </w:rPr>
                <w:t>nathalie.deruijter@bzlt.ch</w:t>
              </w:r>
            </w:hyperlink>
          </w:p>
          <w:p w:rsidR="00460A95" w:rsidRDefault="00460A95" w:rsidP="00460A9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460A95">
              <w:rPr>
                <w:rFonts w:ascii="Helv" w:hAnsi="Helv" w:cs="Helv"/>
                <w:color w:val="000000"/>
                <w:sz w:val="20"/>
                <w:szCs w:val="20"/>
              </w:rPr>
              <w:t>+41 44 745 84 65</w:t>
            </w:r>
          </w:p>
        </w:tc>
        <w:tc>
          <w:tcPr>
            <w:tcW w:w="708" w:type="dxa"/>
          </w:tcPr>
          <w:p w:rsidR="003B5CCD" w:rsidRDefault="003B5CCD" w:rsidP="00092BC6">
            <w:pPr>
              <w:rPr>
                <w:rStyle w:val="Hyperlink"/>
                <w:rFonts w:cs="Arial"/>
                <w:sz w:val="20"/>
                <w:szCs w:val="20"/>
              </w:rPr>
            </w:pPr>
          </w:p>
        </w:tc>
      </w:tr>
      <w:tr w:rsidR="003B5CCD" w:rsidRPr="00AC2F4E" w:rsidTr="00CD1A1A">
        <w:trPr>
          <w:trHeight w:val="447"/>
        </w:trPr>
        <w:tc>
          <w:tcPr>
            <w:tcW w:w="1753" w:type="dxa"/>
          </w:tcPr>
          <w:p w:rsidR="003B5CCD" w:rsidRDefault="00CA7D54" w:rsidP="00092BC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Berufsfachschule Winterthur</w:t>
            </w:r>
          </w:p>
          <w:p w:rsidR="00CA7D54" w:rsidRDefault="00CA7D54" w:rsidP="00092BC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(Juli 2022)</w:t>
            </w:r>
          </w:p>
        </w:tc>
        <w:tc>
          <w:tcPr>
            <w:tcW w:w="794" w:type="dxa"/>
          </w:tcPr>
          <w:p w:rsidR="003B5CCD" w:rsidRDefault="00CA7D54" w:rsidP="00092B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BFS</w:t>
            </w:r>
          </w:p>
          <w:p w:rsidR="00CA7D54" w:rsidRDefault="00CA7D54" w:rsidP="00092B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7385</w:t>
            </w:r>
          </w:p>
        </w:tc>
        <w:tc>
          <w:tcPr>
            <w:tcW w:w="1191" w:type="dxa"/>
          </w:tcPr>
          <w:p w:rsidR="003B5CCD" w:rsidRDefault="008D5653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D5653">
              <w:rPr>
                <w:rFonts w:ascii="Helv" w:hAnsi="Helv" w:cs="Helv"/>
                <w:color w:val="000000"/>
                <w:sz w:val="20"/>
                <w:szCs w:val="20"/>
              </w:rPr>
              <w:t>B163PAQ</w:t>
            </w:r>
          </w:p>
          <w:p w:rsidR="008D5653" w:rsidRDefault="008D5653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8D5653" w:rsidRDefault="008D5653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8D5653" w:rsidRDefault="008D5653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8D5653" w:rsidRDefault="008D5653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8D5653" w:rsidRDefault="008D5653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8D5653" w:rsidRDefault="008D5653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8D5653" w:rsidRDefault="008D5653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8D5653" w:rsidRDefault="008D5653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D5653">
              <w:rPr>
                <w:rFonts w:ascii="Helv" w:hAnsi="Helv" w:cs="Helv"/>
                <w:color w:val="000000"/>
                <w:sz w:val="20"/>
                <w:szCs w:val="20"/>
              </w:rPr>
              <w:t>B163PCZ</w:t>
            </w:r>
          </w:p>
        </w:tc>
        <w:tc>
          <w:tcPr>
            <w:tcW w:w="1417" w:type="dxa"/>
          </w:tcPr>
          <w:p w:rsidR="003B5CCD" w:rsidRDefault="00132BE8" w:rsidP="003736B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132BE8">
              <w:rPr>
                <w:rFonts w:ascii="Helv" w:hAnsi="Helv" w:cs="Helv"/>
                <w:color w:val="000000"/>
                <w:sz w:val="20"/>
                <w:szCs w:val="20"/>
              </w:rPr>
              <w:t>Marianne Baggenstos</w:t>
            </w:r>
          </w:p>
          <w:p w:rsidR="008D5653" w:rsidRDefault="008D5653" w:rsidP="003736B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(</w:t>
            </w:r>
            <w:r w:rsidRPr="008D5653">
              <w:rPr>
                <w:rFonts w:ascii="Helv" w:hAnsi="Helv" w:cs="Helv"/>
                <w:color w:val="000000"/>
                <w:sz w:val="20"/>
                <w:szCs w:val="20"/>
              </w:rPr>
              <w:t>Leitung Personal und Administration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)</w:t>
            </w:r>
          </w:p>
          <w:p w:rsidR="008D5653" w:rsidRDefault="008D5653" w:rsidP="003736B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8D5653" w:rsidRDefault="008D5653" w:rsidP="003736B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Nievetha Jevananthan</w:t>
            </w:r>
          </w:p>
          <w:p w:rsidR="008D5653" w:rsidRDefault="008D5653" w:rsidP="003736B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(</w:t>
            </w:r>
            <w:r w:rsidRPr="008D5653">
              <w:rPr>
                <w:rFonts w:ascii="Helv" w:hAnsi="Helv" w:cs="Helv"/>
                <w:color w:val="000000"/>
                <w:sz w:val="20"/>
                <w:szCs w:val="20"/>
              </w:rPr>
              <w:t>Verwaltungsassistentin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37" w:type="dxa"/>
          </w:tcPr>
          <w:p w:rsidR="003B5CCD" w:rsidRDefault="00C33FFC" w:rsidP="008D565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  <w:hyperlink r:id="rId23" w:history="1">
              <w:r w:rsidR="008D5653" w:rsidRPr="008D5653">
                <w:rPr>
                  <w:rStyle w:val="Hyperlink"/>
                  <w:rFonts w:ascii="Helv" w:hAnsi="Helv" w:cs="Helv"/>
                  <w:sz w:val="20"/>
                  <w:szCs w:val="20"/>
                </w:rPr>
                <w:t>marianne.baggenstos@bfs.zh.ch</w:t>
              </w:r>
            </w:hyperlink>
          </w:p>
          <w:p w:rsidR="008D5653" w:rsidRPr="008D5653" w:rsidRDefault="008D5653" w:rsidP="008D565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8D5653" w:rsidRPr="008D5653" w:rsidRDefault="008D5653" w:rsidP="008D565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8D5653" w:rsidRDefault="008D5653" w:rsidP="008D565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8D5653" w:rsidRDefault="008D5653" w:rsidP="008D565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8D5653" w:rsidRDefault="008D5653" w:rsidP="008D565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8D5653" w:rsidRDefault="008D5653" w:rsidP="008D565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  <w:p w:rsidR="008D5653" w:rsidRPr="008D5653" w:rsidRDefault="00C33FFC" w:rsidP="008D565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  <w:hyperlink r:id="rId24" w:history="1">
              <w:r w:rsidR="008D5653" w:rsidRPr="008D5653">
                <w:rPr>
                  <w:rStyle w:val="Hyperlink"/>
                  <w:rFonts w:ascii="Helv" w:hAnsi="Helv" w:cs="Helv"/>
                  <w:sz w:val="20"/>
                  <w:szCs w:val="20"/>
                </w:rPr>
                <w:t>nievetha.jeyananthan@bfs.zh.ch</w:t>
              </w:r>
            </w:hyperlink>
          </w:p>
          <w:p w:rsidR="008D5653" w:rsidRDefault="008D5653" w:rsidP="008D565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B5CCD" w:rsidRDefault="003B5CCD" w:rsidP="00092BC6">
            <w:pPr>
              <w:rPr>
                <w:rStyle w:val="Hyperlink"/>
                <w:rFonts w:cs="Arial"/>
                <w:sz w:val="20"/>
                <w:szCs w:val="20"/>
              </w:rPr>
            </w:pPr>
          </w:p>
        </w:tc>
      </w:tr>
      <w:tr w:rsidR="00F26024" w:rsidRPr="00AC2F4E" w:rsidTr="00CD1A1A">
        <w:trPr>
          <w:trHeight w:val="447"/>
        </w:trPr>
        <w:tc>
          <w:tcPr>
            <w:tcW w:w="1753" w:type="dxa"/>
          </w:tcPr>
          <w:p w:rsidR="00602E92" w:rsidRDefault="00F26024" w:rsidP="00092BC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Kantonsschule Freudenberg</w:t>
            </w:r>
            <w:r w:rsidR="00602E92">
              <w:rPr>
                <w:rFonts w:cs="Arial"/>
                <w:color w:val="000000"/>
                <w:sz w:val="20"/>
                <w:szCs w:val="20"/>
              </w:rPr>
              <w:t xml:space="preserve"> inkl. </w:t>
            </w:r>
            <w:r w:rsidR="00602E92" w:rsidRPr="00602E92">
              <w:rPr>
                <w:rFonts w:cs="Arial"/>
                <w:color w:val="000000"/>
                <w:sz w:val="20"/>
                <w:szCs w:val="20"/>
              </w:rPr>
              <w:t>Liceo Artistico</w:t>
            </w:r>
          </w:p>
          <w:p w:rsidR="00F26024" w:rsidRDefault="00F26024" w:rsidP="00092BC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(Jan. 2023)</w:t>
            </w:r>
          </w:p>
        </w:tc>
        <w:tc>
          <w:tcPr>
            <w:tcW w:w="794" w:type="dxa"/>
          </w:tcPr>
          <w:p w:rsidR="00F26024" w:rsidRDefault="00602E92" w:rsidP="00092B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KFR</w:t>
            </w:r>
          </w:p>
          <w:p w:rsidR="004B79BB" w:rsidRDefault="004B79BB" w:rsidP="004B79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7308</w:t>
            </w:r>
          </w:p>
        </w:tc>
        <w:tc>
          <w:tcPr>
            <w:tcW w:w="1191" w:type="dxa"/>
          </w:tcPr>
          <w:p w:rsidR="00F26024" w:rsidRPr="008D5653" w:rsidRDefault="004B79BB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B164HYA</w:t>
            </w:r>
          </w:p>
        </w:tc>
        <w:tc>
          <w:tcPr>
            <w:tcW w:w="1417" w:type="dxa"/>
          </w:tcPr>
          <w:p w:rsidR="00F26024" w:rsidRDefault="004B79BB" w:rsidP="003736B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Sandra Gehrig</w:t>
            </w:r>
          </w:p>
          <w:p w:rsidR="004B79BB" w:rsidRPr="00132BE8" w:rsidRDefault="004B79BB" w:rsidP="003736B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(Adjunktin)</w:t>
            </w:r>
          </w:p>
        </w:tc>
        <w:tc>
          <w:tcPr>
            <w:tcW w:w="2637" w:type="dxa"/>
          </w:tcPr>
          <w:p w:rsidR="004B79BB" w:rsidRDefault="00C33FFC" w:rsidP="004B79B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5" w:history="1">
              <w:r w:rsidR="004B79BB" w:rsidRPr="00F93F1B">
                <w:rPr>
                  <w:rStyle w:val="Hyperlink"/>
                  <w:rFonts w:ascii="Helv" w:hAnsi="Helv" w:cs="Helv"/>
                  <w:sz w:val="20"/>
                  <w:szCs w:val="20"/>
                </w:rPr>
                <w:t>sandra.gehrig@kfr.ch</w:t>
              </w:r>
            </w:hyperlink>
          </w:p>
          <w:p w:rsidR="00F26024" w:rsidRDefault="004B79BB" w:rsidP="004B79B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+41 4</w:t>
            </w:r>
            <w:r w:rsidRPr="004B79BB">
              <w:rPr>
                <w:rFonts w:ascii="Helv" w:hAnsi="Helv" w:cs="Helv"/>
                <w:color w:val="000000"/>
                <w:sz w:val="20"/>
                <w:szCs w:val="20"/>
              </w:rPr>
              <w:t>4 286 77 14</w:t>
            </w:r>
          </w:p>
        </w:tc>
        <w:tc>
          <w:tcPr>
            <w:tcW w:w="708" w:type="dxa"/>
          </w:tcPr>
          <w:p w:rsidR="00F26024" w:rsidRDefault="00F26024" w:rsidP="00092BC6">
            <w:pPr>
              <w:rPr>
                <w:rStyle w:val="Hyperlink"/>
                <w:rFonts w:cs="Arial"/>
                <w:sz w:val="20"/>
                <w:szCs w:val="20"/>
              </w:rPr>
            </w:pPr>
          </w:p>
        </w:tc>
      </w:tr>
      <w:tr w:rsidR="00F26024" w:rsidRPr="00AC2F4E" w:rsidTr="00CD1A1A">
        <w:trPr>
          <w:trHeight w:val="447"/>
        </w:trPr>
        <w:tc>
          <w:tcPr>
            <w:tcW w:w="1753" w:type="dxa"/>
          </w:tcPr>
          <w:p w:rsidR="00F26024" w:rsidRDefault="00F26024" w:rsidP="00092BC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:rsidR="00F26024" w:rsidRDefault="00F26024" w:rsidP="00092BC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F26024" w:rsidRPr="008D5653" w:rsidRDefault="00F26024" w:rsidP="00092BC6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6024" w:rsidRPr="00132BE8" w:rsidRDefault="00F26024" w:rsidP="003736B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:rsidR="00F26024" w:rsidRDefault="00F26024" w:rsidP="008D565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Hyperlink"/>
                <w:rFonts w:ascii="Helv" w:hAnsi="Helv" w:cs="Helv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024" w:rsidRDefault="00F26024" w:rsidP="00092BC6">
            <w:pPr>
              <w:rPr>
                <w:rStyle w:val="Hyperlink"/>
                <w:rFonts w:cs="Arial"/>
                <w:sz w:val="20"/>
                <w:szCs w:val="20"/>
              </w:rPr>
            </w:pPr>
          </w:p>
        </w:tc>
      </w:tr>
    </w:tbl>
    <w:p w:rsidR="00CC3092" w:rsidRDefault="00CC3092" w:rsidP="00B40597">
      <w:pPr>
        <w:pStyle w:val="berschrift1"/>
        <w:numPr>
          <w:ilvl w:val="0"/>
          <w:numId w:val="0"/>
        </w:numPr>
      </w:pPr>
    </w:p>
    <w:sectPr w:rsidR="00CC3092" w:rsidSect="00155725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3062" w:right="136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11" w:rsidRDefault="005B6411" w:rsidP="000218BE">
      <w:r>
        <w:separator/>
      </w:r>
    </w:p>
  </w:endnote>
  <w:endnote w:type="continuationSeparator" w:id="0">
    <w:p w:rsidR="005B6411" w:rsidRDefault="005B6411" w:rsidP="0002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11" w:rsidRPr="006A5EBF" w:rsidRDefault="00C33FFC" w:rsidP="006A5EBF">
    <w:pPr>
      <w:pStyle w:val="Fuzeile"/>
    </w:pPr>
    <w:sdt>
      <w:sdtPr>
        <w:alias w:val="CustomElements.Footer.Line"/>
        <w:id w:val="-53626457"/>
        <w:placeholder>
          <w:docPart w:val="0B9EACEC7B904D0ABCE4DF35A66EEDD3"/>
        </w:placeholder>
        <w:dataBinding w:xpath="//Text[@id='CustomElements.Footer.Line']" w:storeItemID="{E02E1EC4-0A22-4436-A96A-A549F5BC8D2C}"/>
        <w:text w:multiLine="1"/>
      </w:sdtPr>
      <w:sdtEndPr/>
      <w:sdtContent>
        <w:r>
          <w:t>S:\Programme\Inova Time\Dokus_Offerten\InovaTime_Superuserliste.docx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11" w:rsidRDefault="005B641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page">
                <wp:posOffset>360045</wp:posOffset>
              </wp:positionH>
              <wp:positionV relativeFrom="bottomMargin">
                <wp:posOffset>-6480810</wp:posOffset>
              </wp:positionV>
              <wp:extent cx="6480175" cy="6480175"/>
              <wp:effectExtent l="7620" t="5715" r="8255" b="635"/>
              <wp:wrapNone/>
              <wp:docPr id="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6480175"/>
                      </a:xfrm>
                      <a:prstGeom prst="rtTriangle">
                        <a:avLst/>
                      </a:prstGeom>
                      <a:solidFill>
                        <a:srgbClr val="009EF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21" o:spid="_x0000_s1054" type="#_x0000_t6" style="position:absolute;margin-left:28.35pt;margin-top:-510.3pt;width:510.25pt;height:510.2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" fillcolor="#009ef4" stroked="f">
              <v:textbox>
                <w:txbxContent>
                  <w:p w:rsidR="005B6411" w:rsidRDefault="005B6411"/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11" w:rsidRDefault="005B6411" w:rsidP="000218BE">
      <w:r>
        <w:separator/>
      </w:r>
    </w:p>
  </w:footnote>
  <w:footnote w:type="continuationSeparator" w:id="0">
    <w:p w:rsidR="005B6411" w:rsidRDefault="005B6411" w:rsidP="0002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11" w:rsidRDefault="005B6411" w:rsidP="00155725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leftMargin">
                <wp:align>left</wp:align>
              </wp:positionH>
              <wp:positionV relativeFrom="page">
                <wp:posOffset>702310</wp:posOffset>
              </wp:positionV>
              <wp:extent cx="1170305" cy="288290"/>
              <wp:effectExtent l="0" t="0" r="1270" b="0"/>
              <wp:wrapNone/>
              <wp:docPr id="3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Kanton"/>
                            <w:id w:val="-1942906458"/>
                            <w:dataBinding w:xpath="/ooImg/Profile.Org.Kanton" w:storeItemID="{54B47FB7-E181-4124-95E5-2AEB5B9C4E70}"/>
                            <w:picture/>
                          </w:sdtPr>
                          <w:sdtEndPr/>
                          <w:sdtContent>
                            <w:p w:rsidR="005B6411" w:rsidRDefault="005B6411" w:rsidP="00155725">
                              <w:pPr>
                                <w:pStyle w:val="Neutral"/>
                                <w:jc w:val="right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19CB2E2C" wp14:editId="22B71E76">
                                    <wp:extent cx="216000" cy="216000"/>
                                    <wp:effectExtent l="1905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5B6411" w:rsidRDefault="005B6411" w:rsidP="00155725">
                          <w:pPr>
                            <w:pStyle w:val="Neutral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0;margin-top:55.3pt;width:92.15pt;height:22.7pt;z-index:2516720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" stroked="f">
              <v:textbox inset="0,0,0,0">
                <w:txbxContent>
                  <w:sdt>
                    <w:sdtPr>
                      <w:alias w:val="Profile.Org.Kanton"/>
                      <w:id w:val="-1942906458"/>
                      <w:dataBinding w:xpath="/ooImg/Profile.Org.Kanton" w:storeItemID="{54B47FB7-E181-4124-95E5-2AEB5B9C4E70}"/>
                      <w:picture/>
                    </w:sdtPr>
                    <w:sdtContent>
                      <w:p w:rsidR="005B6411" w:rsidRDefault="005B6411" w:rsidP="00155725">
                        <w:pPr>
                          <w:pStyle w:val="Neutral"/>
                          <w:jc w:val="right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19CB2E2C" wp14:editId="22B71E76">
                              <wp:extent cx="216000" cy="216000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000" cy="21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5B6411" w:rsidRDefault="005B6411" w:rsidP="00155725">
                    <w:pPr>
                      <w:pStyle w:val="Neutral"/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1" name="Text Box 4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27" type="#_x0000_t202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0" name="Text Box 4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8" type="#_x0000_t202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9" name="Text Box 4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29" type="#_x0000_t202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8" name="Text Box 4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30" type="#_x0000_t202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7" name="Text Box 5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31" type="#_x0000_t202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6" name="Text Box 4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32" type="#_x0000_t202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5" name="Text Box 4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33" type="#_x0000_t202" style="position:absolute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4" name="Text Box 4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034" type="#_x0000_t202" style="position:absolute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3" name="Text Box 4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35" type="#_x0000_t202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2" name="Text Box 4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36" type="#_x0000_t202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0</wp:posOffset>
              </wp:positionV>
              <wp:extent cx="2024380" cy="1657350"/>
              <wp:effectExtent l="0" t="0" r="4445" b="0"/>
              <wp:wrapSquare wrapText="bothSides"/>
              <wp:docPr id="2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5B6411" w:rsidRPr="00456FD8" w:rsidTr="005A0FB6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sdt>
                                <w:sdtPr>
                                  <w:alias w:val="CustomElements.Header.TextFolgeseiten"/>
                                  <w:id w:val="-394210130"/>
                                  <w:dataBinding w:xpath="//Text[@id='CustomElements.Header.TextFolgeseiten']" w:storeItemID="{E02E1EC4-0A22-4436-A96A-A549F5BC8D2C}"/>
                                  <w:text w:multiLine="1"/>
                                </w:sdtPr>
                                <w:sdtEndPr/>
                                <w:sdtContent>
                                  <w:p w:rsidR="005B6411" w:rsidRDefault="005B6411" w:rsidP="005A0FB6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Bildungsdirektion</w:t>
                                    </w:r>
                                    <w:r>
                                      <w:rPr>
                                        <w:lang w:val="en-GB"/>
                                      </w:rPr>
                                      <w:br/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:rsidR="005B6411" w:rsidRPr="00456FD8" w:rsidRDefault="005B6411" w:rsidP="005A0FB6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C33FFC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C33FFC">
                                  <w:rPr>
                                    <w:noProof/>
                                  </w:rPr>
                                  <w:t>5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5B6411" w:rsidRPr="00456FD8" w:rsidRDefault="005B6411" w:rsidP="0015572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7" type="#_x0000_t202" style="position:absolute;margin-left:0;margin-top:0;width:159.4pt;height:130.5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AStAIAALQ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5B6411" w:rsidRPr="00456FD8" w:rsidTr="005A0FB6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sdt>
                          <w:sdtPr>
                            <w:alias w:val="CustomElements.Header.TextFolgeseiten"/>
                            <w:id w:val="-394210130"/>
                            <w:dataBinding w:xpath="//Text[@id='CustomElements.Header.TextFolgeseiten']" w:storeItemID="{E02E1EC4-0A22-4436-A96A-A549F5BC8D2C}"/>
                            <w:text w:multiLine="1"/>
                          </w:sdtPr>
                          <w:sdtEndPr/>
                          <w:sdtContent>
                            <w:p w:rsidR="005B6411" w:rsidRDefault="005B6411" w:rsidP="005A0FB6">
                              <w:pPr>
                                <w:pStyle w:val="BriefKopf"/>
                              </w:pPr>
                              <w:r>
                                <w:rPr>
                                  <w:lang w:val="en-GB"/>
                                </w:rPr>
                                <w:t>Bildungsdirektion</w:t>
                              </w:r>
                              <w:r>
                                <w:rPr>
                                  <w:lang w:val="en-GB"/>
                                </w:rPr>
                                <w:br/>
                                <w:t>Mittelschul- und Berufsbildungsamt</w:t>
                              </w:r>
                            </w:p>
                          </w:sdtContent>
                        </w:sdt>
                        <w:p w:rsidR="005B6411" w:rsidRPr="00456FD8" w:rsidRDefault="005B6411" w:rsidP="005A0FB6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33FF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33FFC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5B6411" w:rsidRPr="00456FD8" w:rsidRDefault="005B6411" w:rsidP="00155725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:rsidR="005B6411" w:rsidRDefault="005B6411" w:rsidP="00155725">
    <w:pPr>
      <w:pStyle w:val="Kopfzeile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11" w:rsidRDefault="005B6411" w:rsidP="00B23E9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0" name="Text Box 2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8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9" name="Text Box 2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9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33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8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2" o:spid="_x0000_s1040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uKqPjDYCAABp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7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8" o:spid="_x0000_s1041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" filled="f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6" name="Text Box 2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42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" name="Text Box 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43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_s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9" o:spid="_x0000_s1044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z6qWjjYCAABp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4896485</wp:posOffset>
              </wp:positionH>
              <wp:positionV relativeFrom="page">
                <wp:posOffset>702310</wp:posOffset>
              </wp:positionV>
              <wp:extent cx="288290" cy="288290"/>
              <wp:effectExtent l="635" t="0" r="0" b="0"/>
              <wp:wrapNone/>
              <wp:docPr id="1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Kanton"/>
                            <w:id w:val="1697078347"/>
                            <w:dataBinding w:xpath="/ooImg/Profile.Org.Kanton" w:storeItemID="{54B47FB7-E181-4124-95E5-2AEB5B9C4E70}"/>
                            <w:picture/>
                          </w:sdtPr>
                          <w:sdtEndPr/>
                          <w:sdtContent>
                            <w:p w:rsidR="005B6411" w:rsidRDefault="005B6411" w:rsidP="00B23E9E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>
                                    <wp:extent cx="216000" cy="216000"/>
                                    <wp:effectExtent l="19050" t="0" r="0" b="0"/>
                                    <wp:docPr id="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5B6411" w:rsidRDefault="005B6411" w:rsidP="00B23E9E">
                          <w:pPr>
                            <w:pStyle w:val="Neutr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45" type="#_x0000_t202" style="position:absolute;margin-left:385.55pt;margin-top:55.3pt;width:22.7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" stroked="f">
              <v:textbox inset="0,0,0,0">
                <w:txbxContent>
                  <w:sdt>
                    <w:sdtPr>
                      <w:alias w:val="Profile.Org.Kanton"/>
                      <w:id w:val="1697078347"/>
                      <w:dataBinding w:xpath="/ooImg/Profile.Org.Kanton" w:storeItemID="{54B47FB7-E181-4124-95E5-2AEB5B9C4E70}"/>
                      <w:picture/>
                    </w:sdtPr>
                    <w:sdtContent>
                      <w:p w:rsidR="005B6411" w:rsidRDefault="005B6411" w:rsidP="00B23E9E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>
                              <wp:extent cx="216000" cy="216000"/>
                              <wp:effectExtent l="19050" t="0" r="0" b="0"/>
                              <wp:docPr id="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000" cy="21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5B6411" w:rsidRDefault="005B6411" w:rsidP="00B23E9E">
                    <w:pPr>
                      <w:pStyle w:val="Neutr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" name="_s1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10" o:spid="_x0000_s104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GEzU6I3AgAAag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Text Box 3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47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7" o:spid="_x0000_s1048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Lu6ooM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" name="Text Box 3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49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5214620</wp:posOffset>
              </wp:positionH>
              <wp:positionV relativeFrom="page">
                <wp:posOffset>0</wp:posOffset>
              </wp:positionV>
              <wp:extent cx="2024380" cy="1657350"/>
              <wp:effectExtent l="4445" t="0" r="0" b="0"/>
              <wp:wrapSquare wrapText="bothSides"/>
              <wp:docPr id="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5B6411" w:rsidRPr="00456FD8" w:rsidTr="005A0FB6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sdt>
                                <w:sdtPr>
                                  <w:alias w:val="CustomElements.Header.TextFolgeseiten"/>
                                  <w:id w:val="-88545671"/>
                                  <w:dataBinding w:xpath="//Text[@id='CustomElements.Header.TextFolgeseiten']" w:storeItemID="{E02E1EC4-0A22-4436-A96A-A549F5BC8D2C}"/>
                                  <w:text w:multiLine="1"/>
                                </w:sdtPr>
                                <w:sdtEndPr/>
                                <w:sdtContent>
                                  <w:p w:rsidR="005B6411" w:rsidRDefault="005B6411" w:rsidP="005A0FB6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Bildungsdirektion</w:t>
                                    </w:r>
                                    <w:r>
                                      <w:rPr>
                                        <w:lang w:val="en-GB"/>
                                      </w:rPr>
                                      <w:br/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:rsidR="005B6411" w:rsidRPr="00456FD8" w:rsidRDefault="005B6411" w:rsidP="005A0FB6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C33FFC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C33FFC">
                                  <w:rPr>
                                    <w:noProof/>
                                  </w:rPr>
                                  <w:t>5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5B6411" w:rsidRPr="00456FD8" w:rsidRDefault="005B6411" w:rsidP="00B23E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0" type="#_x0000_t202" style="position:absolute;margin-left:410.6pt;margin-top:0;width:159.4pt;height:13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OLtQIAALM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5B6411" w:rsidRPr="00456FD8" w:rsidTr="005A0FB6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sdt>
                          <w:sdtPr>
                            <w:alias w:val="CustomElements.Header.TextFolgeseiten"/>
                            <w:id w:val="-88545671"/>
                            <w:dataBinding w:xpath="//Text[@id='CustomElements.Header.TextFolgeseiten']" w:storeItemID="{E02E1EC4-0A22-4436-A96A-A549F5BC8D2C}"/>
                            <w:text w:multiLine="1"/>
                          </w:sdtPr>
                          <w:sdtEndPr/>
                          <w:sdtContent>
                            <w:p w:rsidR="005B6411" w:rsidRDefault="005B6411" w:rsidP="005A0FB6">
                              <w:pPr>
                                <w:pStyle w:val="BriefKopf"/>
                              </w:pPr>
                              <w:r>
                                <w:rPr>
                                  <w:lang w:val="en-GB"/>
                                </w:rPr>
                                <w:t>Bildungsdirektion</w:t>
                              </w:r>
                              <w:r>
                                <w:rPr>
                                  <w:lang w:val="en-GB"/>
                                </w:rPr>
                                <w:br/>
                                <w:t>Mittelschul- und Berufsbildungsamt</w:t>
                              </w:r>
                            </w:p>
                          </w:sdtContent>
                        </w:sdt>
                        <w:p w:rsidR="005B6411" w:rsidRPr="00456FD8" w:rsidRDefault="005B6411" w:rsidP="005A0FB6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33FF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33FFC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5B6411" w:rsidRPr="00456FD8" w:rsidRDefault="005B6411" w:rsidP="00B23E9E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11" w:rsidRPr="00A7710C" w:rsidRDefault="005B6411" w:rsidP="00A7710C">
    <w:pPr>
      <w:spacing w:line="14" w:lineRule="auto"/>
      <w:rPr>
        <w:sz w:val="2"/>
        <w:szCs w:val="2"/>
      </w:rPr>
    </w:pPr>
    <w:r w:rsidRPr="00A7710C">
      <w:rPr>
        <w:noProof/>
        <w:sz w:val="2"/>
        <w:szCs w:val="2"/>
        <w:lang w:eastAsia="de-CH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page">
                <wp:posOffset>1260475</wp:posOffset>
              </wp:positionH>
              <wp:positionV relativeFrom="page">
                <wp:posOffset>0</wp:posOffset>
              </wp:positionV>
              <wp:extent cx="5403850" cy="2663825"/>
              <wp:effectExtent l="3175" t="0" r="3175" b="3175"/>
              <wp:wrapSquare wrapText="bothSides"/>
              <wp:docPr id="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266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0" w:type="dxa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0"/>
                          </w:tblGrid>
                          <w:tr w:rsidR="005B6411" w:rsidTr="005A0FB6">
                            <w:trPr>
                              <w:trHeight w:val="1162"/>
                            </w:trPr>
                            <w:sdt>
                              <w:sdtPr>
                                <w:alias w:val="CustomElements.Header.Formular.Basis.Script1"/>
                                <w:id w:val="-436904309"/>
                                <w:dataBinding w:xpath="//Text[@id='CustomElements.Header.Formular.Basis.Script1']" w:storeItemID="{E02E1EC4-0A22-4436-A96A-A549F5BC8D2C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0" w:type="dxa"/>
                                    <w:vAlign w:val="bottom"/>
                                  </w:tcPr>
                                  <w:p w:rsidR="005B6411" w:rsidRPr="0090177C" w:rsidRDefault="005B6411" w:rsidP="005A0FB6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Kanton Zürich</w:t>
                                    </w:r>
                                    <w:r>
                                      <w:rPr>
                                        <w:lang w:val="en-GB"/>
                                      </w:rP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5B6411" w:rsidTr="005A0FB6">
                            <w:trPr>
                              <w:trHeight w:val="20"/>
                            </w:trPr>
                            <w:sdt>
                              <w:sdtPr>
                                <w:alias w:val="CustomElements.Header.Formular.Basis.Script2"/>
                                <w:id w:val="1147245235"/>
                                <w:dataBinding w:xpath="//Text[@id='CustomElements.Header.Formular.Basis.Script2']" w:storeItemID="{E02E1EC4-0A22-4436-A96A-A549F5BC8D2C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0" w:type="dxa"/>
                                    <w:vAlign w:val="center"/>
                                  </w:tcPr>
                                  <w:p w:rsidR="005B6411" w:rsidRPr="00EE33A8" w:rsidRDefault="005B6411" w:rsidP="005A0FB6">
                                    <w:pPr>
                                      <w:pStyle w:val="BriefKopffett"/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Mittelschul- und Berufsbildungsamt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5B6411" w:rsidRPr="00B61BDA" w:rsidTr="005A0FB6">
                            <w:trPr>
                              <w:trHeight w:val="1763"/>
                            </w:trPr>
                            <w:tc>
                              <w:tcPr>
                                <w:tcW w:w="8500" w:type="dxa"/>
                              </w:tcPr>
                              <w:sdt>
                                <w:sdtPr>
                                  <w:alias w:val="CustomElements.Header.Formular.Basis.Script3"/>
                                  <w:id w:val="883690932"/>
                                  <w:dataBinding w:xpath="//Text[@id='CustomElements.Header.Formular.Basis.Script3']" w:storeItemID="{E02E1EC4-0A22-4436-A96A-A549F5BC8D2C}"/>
                                  <w:text w:multiLine="1"/>
                                </w:sdtPr>
                                <w:sdtEndPr/>
                                <w:sdtContent>
                                  <w:p w:rsidR="005B6411" w:rsidRPr="00EE33A8" w:rsidRDefault="005B6411" w:rsidP="005A0FB6">
                                    <w:pPr>
                                      <w:pStyle w:val="BriefKopf"/>
                                    </w:pPr>
                                    <w:r>
                                      <w:t>Informatik</w:t>
                                    </w:r>
                                  </w:p>
                                </w:sdtContent>
                              </w:sdt>
                              <w:p w:rsidR="005B6411" w:rsidRPr="00EE33A8" w:rsidRDefault="005B6411" w:rsidP="005A0FB6">
                                <w:pPr>
                                  <w:pStyle w:val="BriefKopf"/>
                                </w:pPr>
                              </w:p>
                              <w:sdt>
                                <w:sdtPr>
                                  <w:alias w:val="CustomElements.Kontakt2LinienCondition"/>
                                  <w:id w:val="727036807"/>
                                  <w:dataBinding w:xpath="//Text[@id='CustomElements.Kontakt2LinienCondition']" w:storeItemID="{E02E1EC4-0A22-4436-A96A-A549F5BC8D2C}"/>
                                  <w:text w:multiLine="1"/>
                                </w:sdtPr>
                                <w:sdtEndPr/>
                                <w:sdtContent>
                                  <w:p w:rsidR="005B6411" w:rsidRPr="00DC426C" w:rsidRDefault="005B6411" w:rsidP="009D7AE0">
                                    <w:pPr>
                                      <w:pStyle w:val="BriefKopf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:rsidR="005B6411" w:rsidRPr="00DC426C" w:rsidRDefault="005B6411" w:rsidP="007C757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1" type="#_x0000_t202" style="position:absolute;margin-left:99.25pt;margin-top:0;width:425.5pt;height:209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VosgIAALM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" filled="f" stroked="f">
              <v:textbox inset="0,0,0,0">
                <w:txbxContent>
                  <w:tbl>
                    <w:tblPr>
                      <w:tblW w:w="8500" w:type="dxa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0"/>
                    </w:tblGrid>
                    <w:tr w:rsidR="005B6411" w:rsidTr="005A0FB6">
                      <w:trPr>
                        <w:trHeight w:val="1162"/>
                      </w:trPr>
                      <w:sdt>
                        <w:sdtPr>
                          <w:alias w:val="CustomElements.Header.Formular.Basis.Script1"/>
                          <w:id w:val="-436904309"/>
                          <w:dataBinding w:xpath="//Text[@id='CustomElements.Header.Formular.Basis.Script1']" w:storeItemID="{E02E1EC4-0A22-4436-A96A-A549F5BC8D2C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0" w:type="dxa"/>
                              <w:vAlign w:val="bottom"/>
                            </w:tcPr>
                            <w:p w:rsidR="005B6411" w:rsidRPr="0090177C" w:rsidRDefault="005B6411" w:rsidP="005A0FB6">
                              <w:pPr>
                                <w:pStyle w:val="BriefKopf"/>
                              </w:pPr>
                              <w:r>
                                <w:rPr>
                                  <w:lang w:val="en-GB"/>
                                </w:rPr>
                                <w:t>Kanton Zürich</w:t>
                              </w:r>
                              <w:r>
                                <w:rPr>
                                  <w:lang w:val="en-GB"/>
                                </w:rP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5B6411" w:rsidTr="005A0FB6">
                      <w:trPr>
                        <w:trHeight w:val="20"/>
                      </w:trPr>
                      <w:sdt>
                        <w:sdtPr>
                          <w:alias w:val="CustomElements.Header.Formular.Basis.Script2"/>
                          <w:id w:val="1147245235"/>
                          <w:dataBinding w:xpath="//Text[@id='CustomElements.Header.Formular.Basis.Script2']" w:storeItemID="{E02E1EC4-0A22-4436-A96A-A549F5BC8D2C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0" w:type="dxa"/>
                              <w:vAlign w:val="center"/>
                            </w:tcPr>
                            <w:p w:rsidR="005B6411" w:rsidRPr="00EE33A8" w:rsidRDefault="005B6411" w:rsidP="005A0FB6">
                              <w:pPr>
                                <w:pStyle w:val="BriefKopffett"/>
                              </w:pPr>
                              <w:r>
                                <w:rPr>
                                  <w:lang w:val="en-GB"/>
                                </w:rPr>
                                <w:t>Mittelschul- und Berufsbildungsamt</w:t>
                              </w:r>
                            </w:p>
                          </w:tc>
                        </w:sdtContent>
                      </w:sdt>
                    </w:tr>
                    <w:tr w:rsidR="005B6411" w:rsidRPr="00B61BDA" w:rsidTr="005A0FB6">
                      <w:trPr>
                        <w:trHeight w:val="1763"/>
                      </w:trPr>
                      <w:tc>
                        <w:tcPr>
                          <w:tcW w:w="8500" w:type="dxa"/>
                        </w:tcPr>
                        <w:sdt>
                          <w:sdtPr>
                            <w:alias w:val="CustomElements.Header.Formular.Basis.Script3"/>
                            <w:id w:val="883690932"/>
                            <w:dataBinding w:xpath="//Text[@id='CustomElements.Header.Formular.Basis.Script3']" w:storeItemID="{E02E1EC4-0A22-4436-A96A-A549F5BC8D2C}"/>
                            <w:text w:multiLine="1"/>
                          </w:sdtPr>
                          <w:sdtEndPr/>
                          <w:sdtContent>
                            <w:p w:rsidR="005B6411" w:rsidRPr="00EE33A8" w:rsidRDefault="005B6411" w:rsidP="005A0FB6">
                              <w:pPr>
                                <w:pStyle w:val="BriefKopf"/>
                              </w:pPr>
                              <w:r>
                                <w:t>Informatik</w:t>
                              </w:r>
                            </w:p>
                          </w:sdtContent>
                        </w:sdt>
                        <w:p w:rsidR="005B6411" w:rsidRPr="00EE33A8" w:rsidRDefault="005B6411" w:rsidP="005A0FB6">
                          <w:pPr>
                            <w:pStyle w:val="BriefKopf"/>
                          </w:pPr>
                        </w:p>
                        <w:sdt>
                          <w:sdtPr>
                            <w:alias w:val="CustomElements.Kontakt2LinienCondition"/>
                            <w:id w:val="727036807"/>
                            <w:dataBinding w:xpath="//Text[@id='CustomElements.Kontakt2LinienCondition']" w:storeItemID="{E02E1EC4-0A22-4436-A96A-A549F5BC8D2C}"/>
                            <w:text w:multiLine="1"/>
                          </w:sdtPr>
                          <w:sdtEndPr/>
                          <w:sdtContent>
                            <w:p w:rsidR="005B6411" w:rsidRPr="00DC426C" w:rsidRDefault="005B6411" w:rsidP="009D7AE0">
                              <w:pPr>
                                <w:pStyle w:val="BriefKopf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</w:tc>
                    </w:tr>
                  </w:tbl>
                  <w:p w:rsidR="005B6411" w:rsidRPr="00DC426C" w:rsidRDefault="005B6411" w:rsidP="007C7579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A7710C">
      <w:rPr>
        <w:noProof/>
        <w:sz w:val="2"/>
        <w:szCs w:val="2"/>
        <w:lang w:eastAsia="de-CH"/>
      </w:rPr>
      <mc:AlternateContent>
        <mc:Choice Requires="wps">
          <w:drawing>
            <wp:anchor distT="0" distB="0" distL="114300" distR="114300" simplePos="0" relativeHeight="2516444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411" w:rsidRDefault="005B64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1" o:spid="_x0000_s1052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Ol9tL8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5B6411" w:rsidRDefault="005B6411"/>
                </w:txbxContent>
              </v:textbox>
            </v:shape>
          </w:pict>
        </mc:Fallback>
      </mc:AlternateContent>
    </w:r>
    <w:r w:rsidRPr="00A7710C">
      <w:rPr>
        <w:noProof/>
        <w:sz w:val="2"/>
        <w:szCs w:val="2"/>
        <w:lang w:eastAsia="de-CH"/>
      </w:rPr>
      <mc:AlternateContent>
        <mc:Choice Requires="wps">
          <w:drawing>
            <wp:anchor distT="0" distB="0" distL="114300" distR="114300" simplePos="0" relativeHeight="251645440" behindDoc="0" locked="0" layoutInCell="1" allowOverlap="1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Logo"/>
                            <w:id w:val="1697078349"/>
                            <w:dataBinding w:xpath="/ooImg/Profile.Org.Logo" w:storeItemID="{54B47FB7-E181-4124-95E5-2AEB5B9C4E70}"/>
                            <w:picture/>
                          </w:sdtPr>
                          <w:sdtEndPr/>
                          <w:sdtContent>
                            <w:p w:rsidR="005B6411" w:rsidRPr="00C3224F" w:rsidRDefault="005B6411" w:rsidP="00C3224F">
                              <w:pPr>
                                <w:pStyle w:val="Neutral"/>
                              </w:pPr>
                              <w:r w:rsidRPr="00C3224F"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>
                                    <wp:extent cx="800896" cy="1079996"/>
                                    <wp:effectExtent l="19050" t="0" r="0" b="0"/>
                                    <wp:docPr id="3" name="oo_18388740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0896" cy="1079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53" type="#_x0000_t202" style="position:absolute;margin-left:27.15pt;margin-top:21.25pt;width:91.8pt;height:87.8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" filled="f" stroked="f">
              <v:textbox inset="0,0,0,0">
                <w:txbxContent>
                  <w:sdt>
                    <w:sdtPr>
                      <w:alias w:val="Profile.Org.Logo"/>
                      <w:id w:val="1697078349"/>
                      <w:dataBinding w:xpath="/ooImg/Profile.Org.Logo" w:storeItemID="{54B47FB7-E181-4124-95E5-2AEB5B9C4E70}"/>
                      <w:picture/>
                    </w:sdtPr>
                    <w:sdtContent>
                      <w:p w:rsidR="005B6411" w:rsidRPr="00C3224F" w:rsidRDefault="005B6411" w:rsidP="00C3224F">
                        <w:pPr>
                          <w:pStyle w:val="Neutral"/>
                        </w:pPr>
                        <w:r w:rsidRPr="00C3224F"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>
                              <wp:extent cx="800896" cy="1079996"/>
                              <wp:effectExtent l="19050" t="0" r="0" b="0"/>
                              <wp:docPr id="3" name="oo_18388740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896" cy="1079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1C4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FE9A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D4AA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EE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002C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268D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64B1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0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A01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FC4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01C0B"/>
    <w:multiLevelType w:val="hybridMultilevel"/>
    <w:tmpl w:val="1128864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1D012F"/>
    <w:multiLevelType w:val="hybridMultilevel"/>
    <w:tmpl w:val="FE9C75A6"/>
    <w:lvl w:ilvl="0" w:tplc="0B46C46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</w:lvl>
    <w:lvl w:ilvl="1">
      <w:start w:val="1"/>
      <w:numFmt w:val="upperLetter"/>
      <w:lvlText w:val="%2."/>
      <w:lvlJc w:val="left"/>
      <w:pPr>
        <w:ind w:left="567" w:hanging="567"/>
      </w:pPr>
    </w:lvl>
    <w:lvl w:ilvl="2">
      <w:start w:val="1"/>
      <w:numFmt w:val="upperLetter"/>
      <w:lvlText w:val="%3."/>
      <w:lvlJc w:val="left"/>
      <w:pPr>
        <w:ind w:left="567" w:hanging="567"/>
      </w:pPr>
    </w:lvl>
    <w:lvl w:ilvl="3">
      <w:start w:val="1"/>
      <w:numFmt w:val="upperLetter"/>
      <w:lvlText w:val="%4."/>
      <w:lvlJc w:val="left"/>
      <w:pPr>
        <w:ind w:left="567" w:hanging="567"/>
      </w:pPr>
    </w:lvl>
    <w:lvl w:ilvl="4">
      <w:start w:val="1"/>
      <w:numFmt w:val="upperLetter"/>
      <w:lvlText w:val="%5."/>
      <w:lvlJc w:val="left"/>
      <w:pPr>
        <w:ind w:left="567" w:hanging="567"/>
      </w:pPr>
    </w:lvl>
    <w:lvl w:ilvl="5">
      <w:start w:val="1"/>
      <w:numFmt w:val="upperLetter"/>
      <w:lvlText w:val="%6."/>
      <w:lvlJc w:val="left"/>
      <w:pPr>
        <w:ind w:left="567" w:hanging="567"/>
      </w:pPr>
    </w:lvl>
    <w:lvl w:ilvl="6">
      <w:start w:val="1"/>
      <w:numFmt w:val="upperLetter"/>
      <w:lvlText w:val="%7."/>
      <w:lvlJc w:val="left"/>
      <w:pPr>
        <w:ind w:left="567" w:hanging="567"/>
      </w:pPr>
    </w:lvl>
    <w:lvl w:ilvl="7">
      <w:start w:val="1"/>
      <w:numFmt w:val="upperLetter"/>
      <w:lvlText w:val="%8."/>
      <w:lvlJc w:val="left"/>
      <w:pPr>
        <w:ind w:left="567" w:hanging="567"/>
      </w:pPr>
    </w:lvl>
    <w:lvl w:ilvl="8">
      <w:start w:val="1"/>
      <w:numFmt w:val="upperLetter"/>
      <w:lvlText w:val="%9."/>
      <w:lvlJc w:val="left"/>
      <w:pPr>
        <w:ind w:left="567" w:hanging="567"/>
      </w:pPr>
    </w:lvl>
  </w:abstractNum>
  <w:abstractNum w:abstractNumId="14" w15:restartNumberingAfterBreak="0">
    <w:nsid w:val="24726CC7"/>
    <w:multiLevelType w:val="multilevel"/>
    <w:tmpl w:val="BB1836E0"/>
    <w:lvl w:ilvl="0">
      <w:start w:val="1"/>
      <w:numFmt w:val="bullet"/>
      <w:pStyle w:val="ListePunk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5" w15:restartNumberingAfterBreak="0">
    <w:nsid w:val="24BC78CE"/>
    <w:multiLevelType w:val="multilevel"/>
    <w:tmpl w:val="9E34C918"/>
    <w:numStyleLink w:val="NumericList"/>
  </w:abstractNum>
  <w:abstractNum w:abstractNumId="16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B11D4"/>
    <w:multiLevelType w:val="multilevel"/>
    <w:tmpl w:val="1F844F4E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 w15:restartNumberingAfterBreak="0">
    <w:nsid w:val="30ED426C"/>
    <w:multiLevelType w:val="multilevel"/>
    <w:tmpl w:val="E0666178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–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%6–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–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–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Restart w:val="6"/>
      <w:lvlText w:val="%9–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33950D7A"/>
    <w:multiLevelType w:val="hybridMultilevel"/>
    <w:tmpl w:val="056686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784B"/>
    <w:multiLevelType w:val="hybridMultilevel"/>
    <w:tmpl w:val="B600B132"/>
    <w:lvl w:ilvl="0" w:tplc="3F6218E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2" w15:restartNumberingAfterBreak="0">
    <w:nsid w:val="46991D47"/>
    <w:multiLevelType w:val="multilevel"/>
    <w:tmpl w:val="87322278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3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</w:lvl>
    <w:lvl w:ilvl="1">
      <w:start w:val="1"/>
      <w:numFmt w:val="upperRoman"/>
      <w:lvlText w:val="%2."/>
      <w:lvlJc w:val="left"/>
      <w:pPr>
        <w:ind w:left="567" w:hanging="567"/>
      </w:pPr>
    </w:lvl>
    <w:lvl w:ilvl="2">
      <w:start w:val="1"/>
      <w:numFmt w:val="upperRoman"/>
      <w:lvlText w:val="%3."/>
      <w:lvlJc w:val="left"/>
      <w:pPr>
        <w:ind w:left="567" w:hanging="567"/>
      </w:pPr>
    </w:lvl>
    <w:lvl w:ilvl="3">
      <w:start w:val="1"/>
      <w:numFmt w:val="upperRoman"/>
      <w:lvlText w:val="%4."/>
      <w:lvlJc w:val="left"/>
      <w:pPr>
        <w:ind w:left="567" w:hanging="567"/>
      </w:pPr>
    </w:lvl>
    <w:lvl w:ilvl="4">
      <w:start w:val="1"/>
      <w:numFmt w:val="upperRoman"/>
      <w:lvlText w:val="%5."/>
      <w:lvlJc w:val="left"/>
      <w:pPr>
        <w:ind w:left="567" w:hanging="567"/>
      </w:pPr>
    </w:lvl>
    <w:lvl w:ilvl="5">
      <w:start w:val="1"/>
      <w:numFmt w:val="upperRoman"/>
      <w:lvlText w:val="%6."/>
      <w:lvlJc w:val="left"/>
      <w:pPr>
        <w:ind w:left="567" w:hanging="567"/>
      </w:pPr>
    </w:lvl>
    <w:lvl w:ilvl="6">
      <w:start w:val="1"/>
      <w:numFmt w:val="upperRoman"/>
      <w:lvlText w:val="%7."/>
      <w:lvlJc w:val="left"/>
      <w:pPr>
        <w:ind w:left="567" w:hanging="567"/>
      </w:pPr>
    </w:lvl>
    <w:lvl w:ilvl="7">
      <w:start w:val="1"/>
      <w:numFmt w:val="upperRoman"/>
      <w:lvlText w:val="%8."/>
      <w:lvlJc w:val="left"/>
      <w:pPr>
        <w:ind w:left="567" w:hanging="567"/>
      </w:pPr>
    </w:lvl>
    <w:lvl w:ilvl="8">
      <w:start w:val="1"/>
      <w:numFmt w:val="upperRoman"/>
      <w:lvlText w:val="%9."/>
      <w:lvlJc w:val="left"/>
      <w:pPr>
        <w:ind w:left="567" w:hanging="567"/>
      </w:pPr>
    </w:lvl>
  </w:abstractNum>
  <w:abstractNum w:abstractNumId="24" w15:restartNumberingAfterBreak="0">
    <w:nsid w:val="589232A0"/>
    <w:multiLevelType w:val="hybridMultilevel"/>
    <w:tmpl w:val="C076F28E"/>
    <w:lvl w:ilvl="0" w:tplc="2C7847D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51768"/>
    <w:multiLevelType w:val="multilevel"/>
    <w:tmpl w:val="C1521D8A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E4E83"/>
    <w:multiLevelType w:val="multilevel"/>
    <w:tmpl w:val="FC4CB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8" w15:restartNumberingAfterBreak="0">
    <w:nsid w:val="6E296555"/>
    <w:multiLevelType w:val="hybridMultilevel"/>
    <w:tmpl w:val="4FE0C546"/>
    <w:lvl w:ilvl="0" w:tplc="4D1800C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F0F1D"/>
    <w:multiLevelType w:val="hybridMultilevel"/>
    <w:tmpl w:val="D3D2D0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335B0"/>
    <w:multiLevelType w:val="multilevel"/>
    <w:tmpl w:val="FC4CB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1" w15:restartNumberingAfterBreak="0">
    <w:nsid w:val="7FC75AAF"/>
    <w:multiLevelType w:val="hybridMultilevel"/>
    <w:tmpl w:val="3F5ADE10"/>
    <w:lvl w:ilvl="0" w:tplc="9ED25C1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4"/>
  </w:num>
  <w:num w:numId="17">
    <w:abstractNumId w:val="22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7"/>
  </w:num>
  <w:num w:numId="27">
    <w:abstractNumId w:val="24"/>
  </w:num>
  <w:num w:numId="28">
    <w:abstractNumId w:val="26"/>
  </w:num>
  <w:num w:numId="29">
    <w:abstractNumId w:val="2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20"/>
  </w:num>
  <w:num w:numId="34">
    <w:abstractNumId w:val="25"/>
  </w:num>
  <w:num w:numId="35">
    <w:abstractNumId w:val="19"/>
  </w:num>
  <w:num w:numId="36">
    <w:abstractNumId w:val="29"/>
  </w:num>
  <w:num w:numId="37">
    <w:abstractNumId w:val="10"/>
  </w:num>
  <w:num w:numId="38">
    <w:abstractNumId w:val="12"/>
  </w:num>
  <w:num w:numId="39">
    <w:abstractNumId w:val="3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D9"/>
    <w:rsid w:val="00000FCF"/>
    <w:rsid w:val="0002173F"/>
    <w:rsid w:val="000218BE"/>
    <w:rsid w:val="000305B6"/>
    <w:rsid w:val="00030E68"/>
    <w:rsid w:val="00036322"/>
    <w:rsid w:val="000365B6"/>
    <w:rsid w:val="00043C6E"/>
    <w:rsid w:val="00050B9F"/>
    <w:rsid w:val="00057B3E"/>
    <w:rsid w:val="00064DED"/>
    <w:rsid w:val="000651D8"/>
    <w:rsid w:val="00065C24"/>
    <w:rsid w:val="00076786"/>
    <w:rsid w:val="00080637"/>
    <w:rsid w:val="00081A35"/>
    <w:rsid w:val="00081E10"/>
    <w:rsid w:val="00087AC1"/>
    <w:rsid w:val="00092BC6"/>
    <w:rsid w:val="00096130"/>
    <w:rsid w:val="000B3EA0"/>
    <w:rsid w:val="000B5870"/>
    <w:rsid w:val="000C4973"/>
    <w:rsid w:val="000C5A0F"/>
    <w:rsid w:val="000C78BB"/>
    <w:rsid w:val="000D3994"/>
    <w:rsid w:val="000D7BF3"/>
    <w:rsid w:val="000E34D7"/>
    <w:rsid w:val="000E5D99"/>
    <w:rsid w:val="000F20D9"/>
    <w:rsid w:val="000F31E2"/>
    <w:rsid w:val="000F3C66"/>
    <w:rsid w:val="000F4353"/>
    <w:rsid w:val="000F6280"/>
    <w:rsid w:val="00102A78"/>
    <w:rsid w:val="00105070"/>
    <w:rsid w:val="001078B1"/>
    <w:rsid w:val="00113C0B"/>
    <w:rsid w:val="00116963"/>
    <w:rsid w:val="00120D09"/>
    <w:rsid w:val="00121D96"/>
    <w:rsid w:val="001312C8"/>
    <w:rsid w:val="00132BE8"/>
    <w:rsid w:val="00133CAA"/>
    <w:rsid w:val="001357D4"/>
    <w:rsid w:val="001409A1"/>
    <w:rsid w:val="00141558"/>
    <w:rsid w:val="00152B62"/>
    <w:rsid w:val="00155725"/>
    <w:rsid w:val="001604F7"/>
    <w:rsid w:val="00167446"/>
    <w:rsid w:val="00172DA4"/>
    <w:rsid w:val="001736B4"/>
    <w:rsid w:val="001850A5"/>
    <w:rsid w:val="001949F2"/>
    <w:rsid w:val="001953EF"/>
    <w:rsid w:val="001A7571"/>
    <w:rsid w:val="001B564E"/>
    <w:rsid w:val="001D0294"/>
    <w:rsid w:val="001E52E0"/>
    <w:rsid w:val="001F630D"/>
    <w:rsid w:val="00200807"/>
    <w:rsid w:val="0020631A"/>
    <w:rsid w:val="002235E8"/>
    <w:rsid w:val="002254CB"/>
    <w:rsid w:val="002259D3"/>
    <w:rsid w:val="002269D4"/>
    <w:rsid w:val="00226C96"/>
    <w:rsid w:val="00234C21"/>
    <w:rsid w:val="00235CC6"/>
    <w:rsid w:val="00235F25"/>
    <w:rsid w:val="00246F90"/>
    <w:rsid w:val="00251513"/>
    <w:rsid w:val="0028179F"/>
    <w:rsid w:val="00281E11"/>
    <w:rsid w:val="002855A1"/>
    <w:rsid w:val="002A7379"/>
    <w:rsid w:val="002B69CC"/>
    <w:rsid w:val="002B7780"/>
    <w:rsid w:val="002C3A35"/>
    <w:rsid w:val="002C44BF"/>
    <w:rsid w:val="002D1415"/>
    <w:rsid w:val="002D2802"/>
    <w:rsid w:val="002D32C8"/>
    <w:rsid w:val="002E1D75"/>
    <w:rsid w:val="002E4704"/>
    <w:rsid w:val="002E48F6"/>
    <w:rsid w:val="002E502D"/>
    <w:rsid w:val="002E72F0"/>
    <w:rsid w:val="002F1D74"/>
    <w:rsid w:val="002F65EB"/>
    <w:rsid w:val="002F6A21"/>
    <w:rsid w:val="00300896"/>
    <w:rsid w:val="00300B92"/>
    <w:rsid w:val="00307AB8"/>
    <w:rsid w:val="0031672F"/>
    <w:rsid w:val="00320367"/>
    <w:rsid w:val="003255C1"/>
    <w:rsid w:val="0033224F"/>
    <w:rsid w:val="00332406"/>
    <w:rsid w:val="0035191B"/>
    <w:rsid w:val="003541D2"/>
    <w:rsid w:val="00355542"/>
    <w:rsid w:val="003736B3"/>
    <w:rsid w:val="00377511"/>
    <w:rsid w:val="0038091C"/>
    <w:rsid w:val="0038342E"/>
    <w:rsid w:val="00387B4D"/>
    <w:rsid w:val="00387F1D"/>
    <w:rsid w:val="0039036C"/>
    <w:rsid w:val="00391F33"/>
    <w:rsid w:val="003966B2"/>
    <w:rsid w:val="003B3FC9"/>
    <w:rsid w:val="003B5CCD"/>
    <w:rsid w:val="003B6E46"/>
    <w:rsid w:val="003C0689"/>
    <w:rsid w:val="003C1388"/>
    <w:rsid w:val="003C53F8"/>
    <w:rsid w:val="003D21B9"/>
    <w:rsid w:val="003E3C6B"/>
    <w:rsid w:val="003E42CD"/>
    <w:rsid w:val="003F3228"/>
    <w:rsid w:val="003F4F92"/>
    <w:rsid w:val="00402E8E"/>
    <w:rsid w:val="00410A76"/>
    <w:rsid w:val="004124D3"/>
    <w:rsid w:val="00422A7B"/>
    <w:rsid w:val="00422C0C"/>
    <w:rsid w:val="00433366"/>
    <w:rsid w:val="00436615"/>
    <w:rsid w:val="0044284C"/>
    <w:rsid w:val="00447579"/>
    <w:rsid w:val="00451DE7"/>
    <w:rsid w:val="00453CAC"/>
    <w:rsid w:val="00454220"/>
    <w:rsid w:val="00460619"/>
    <w:rsid w:val="00460A95"/>
    <w:rsid w:val="004625C7"/>
    <w:rsid w:val="004635F0"/>
    <w:rsid w:val="00463AFB"/>
    <w:rsid w:val="004653A4"/>
    <w:rsid w:val="00466411"/>
    <w:rsid w:val="0047138F"/>
    <w:rsid w:val="00474EF1"/>
    <w:rsid w:val="004769E8"/>
    <w:rsid w:val="004810C5"/>
    <w:rsid w:val="0048705E"/>
    <w:rsid w:val="004A2B2C"/>
    <w:rsid w:val="004A5664"/>
    <w:rsid w:val="004A5F12"/>
    <w:rsid w:val="004B2A2D"/>
    <w:rsid w:val="004B62FE"/>
    <w:rsid w:val="004B79BB"/>
    <w:rsid w:val="004B7B57"/>
    <w:rsid w:val="004C1B38"/>
    <w:rsid w:val="004D097F"/>
    <w:rsid w:val="004D3FD2"/>
    <w:rsid w:val="004D490F"/>
    <w:rsid w:val="004D5628"/>
    <w:rsid w:val="004D64AA"/>
    <w:rsid w:val="004D673D"/>
    <w:rsid w:val="004E2A98"/>
    <w:rsid w:val="004F25E8"/>
    <w:rsid w:val="004F2897"/>
    <w:rsid w:val="00505321"/>
    <w:rsid w:val="00505ECC"/>
    <w:rsid w:val="00526787"/>
    <w:rsid w:val="00542720"/>
    <w:rsid w:val="00543B67"/>
    <w:rsid w:val="00543DFD"/>
    <w:rsid w:val="00544161"/>
    <w:rsid w:val="005450EE"/>
    <w:rsid w:val="0055025E"/>
    <w:rsid w:val="005510EE"/>
    <w:rsid w:val="00561DB2"/>
    <w:rsid w:val="00562045"/>
    <w:rsid w:val="00565F2F"/>
    <w:rsid w:val="005856AC"/>
    <w:rsid w:val="00587B47"/>
    <w:rsid w:val="00592980"/>
    <w:rsid w:val="005A0FB6"/>
    <w:rsid w:val="005A1F7C"/>
    <w:rsid w:val="005A342D"/>
    <w:rsid w:val="005A39AF"/>
    <w:rsid w:val="005B4D4F"/>
    <w:rsid w:val="005B6411"/>
    <w:rsid w:val="005C09FF"/>
    <w:rsid w:val="005C319E"/>
    <w:rsid w:val="005D50E6"/>
    <w:rsid w:val="005F246E"/>
    <w:rsid w:val="0060263A"/>
    <w:rsid w:val="00602E92"/>
    <w:rsid w:val="00602EF1"/>
    <w:rsid w:val="0061330D"/>
    <w:rsid w:val="00616FC1"/>
    <w:rsid w:val="006216E8"/>
    <w:rsid w:val="006314BA"/>
    <w:rsid w:val="00631DC1"/>
    <w:rsid w:val="00636114"/>
    <w:rsid w:val="00643317"/>
    <w:rsid w:val="006474BC"/>
    <w:rsid w:val="00652D9C"/>
    <w:rsid w:val="006537F7"/>
    <w:rsid w:val="00654086"/>
    <w:rsid w:val="00672567"/>
    <w:rsid w:val="00674AE9"/>
    <w:rsid w:val="00674D12"/>
    <w:rsid w:val="00680DFD"/>
    <w:rsid w:val="00692C09"/>
    <w:rsid w:val="00694A7C"/>
    <w:rsid w:val="006A0D8B"/>
    <w:rsid w:val="006A11CB"/>
    <w:rsid w:val="006A44A4"/>
    <w:rsid w:val="006A5EBF"/>
    <w:rsid w:val="006A7435"/>
    <w:rsid w:val="006B0328"/>
    <w:rsid w:val="006B3E5E"/>
    <w:rsid w:val="006B7345"/>
    <w:rsid w:val="006C11AD"/>
    <w:rsid w:val="006C34D2"/>
    <w:rsid w:val="006C5B6C"/>
    <w:rsid w:val="006D2187"/>
    <w:rsid w:val="006E3C8C"/>
    <w:rsid w:val="006E7907"/>
    <w:rsid w:val="006F4903"/>
    <w:rsid w:val="00702E84"/>
    <w:rsid w:val="00715785"/>
    <w:rsid w:val="007209CD"/>
    <w:rsid w:val="0073090E"/>
    <w:rsid w:val="00730CE0"/>
    <w:rsid w:val="0073188D"/>
    <w:rsid w:val="00735F27"/>
    <w:rsid w:val="007432C4"/>
    <w:rsid w:val="00743FDA"/>
    <w:rsid w:val="00746DEC"/>
    <w:rsid w:val="00757DBB"/>
    <w:rsid w:val="0076014A"/>
    <w:rsid w:val="007762D2"/>
    <w:rsid w:val="00786CEA"/>
    <w:rsid w:val="007870F9"/>
    <w:rsid w:val="007918E8"/>
    <w:rsid w:val="007A73AA"/>
    <w:rsid w:val="007B3BB8"/>
    <w:rsid w:val="007B5084"/>
    <w:rsid w:val="007C3161"/>
    <w:rsid w:val="007C5367"/>
    <w:rsid w:val="007C7579"/>
    <w:rsid w:val="007C7821"/>
    <w:rsid w:val="007D1B5A"/>
    <w:rsid w:val="007D1F44"/>
    <w:rsid w:val="007F29B5"/>
    <w:rsid w:val="007F30E8"/>
    <w:rsid w:val="007F6A5F"/>
    <w:rsid w:val="00804DDC"/>
    <w:rsid w:val="008058AC"/>
    <w:rsid w:val="00807419"/>
    <w:rsid w:val="00813808"/>
    <w:rsid w:val="008324F6"/>
    <w:rsid w:val="00844E0D"/>
    <w:rsid w:val="00845078"/>
    <w:rsid w:val="0085274C"/>
    <w:rsid w:val="00853B1B"/>
    <w:rsid w:val="00853C21"/>
    <w:rsid w:val="0086003F"/>
    <w:rsid w:val="00860E6E"/>
    <w:rsid w:val="00863D20"/>
    <w:rsid w:val="00884741"/>
    <w:rsid w:val="00886ADE"/>
    <w:rsid w:val="00886E9D"/>
    <w:rsid w:val="008922D0"/>
    <w:rsid w:val="00892CED"/>
    <w:rsid w:val="0089385C"/>
    <w:rsid w:val="008A0CB1"/>
    <w:rsid w:val="008A1D78"/>
    <w:rsid w:val="008A276C"/>
    <w:rsid w:val="008A3D67"/>
    <w:rsid w:val="008A5889"/>
    <w:rsid w:val="008B5711"/>
    <w:rsid w:val="008C0434"/>
    <w:rsid w:val="008C4676"/>
    <w:rsid w:val="008D2C56"/>
    <w:rsid w:val="008D402F"/>
    <w:rsid w:val="008D5653"/>
    <w:rsid w:val="008E1D13"/>
    <w:rsid w:val="008E2BCA"/>
    <w:rsid w:val="008E6670"/>
    <w:rsid w:val="008F2F32"/>
    <w:rsid w:val="008F52AF"/>
    <w:rsid w:val="008F53CC"/>
    <w:rsid w:val="008F6FCA"/>
    <w:rsid w:val="00905A3D"/>
    <w:rsid w:val="00910EAF"/>
    <w:rsid w:val="009163E5"/>
    <w:rsid w:val="00923B69"/>
    <w:rsid w:val="009242C5"/>
    <w:rsid w:val="009263C5"/>
    <w:rsid w:val="0093699A"/>
    <w:rsid w:val="00937D90"/>
    <w:rsid w:val="00945998"/>
    <w:rsid w:val="00946568"/>
    <w:rsid w:val="0095430F"/>
    <w:rsid w:val="00956304"/>
    <w:rsid w:val="0096623C"/>
    <w:rsid w:val="00967BC7"/>
    <w:rsid w:val="00971253"/>
    <w:rsid w:val="00972C3F"/>
    <w:rsid w:val="00976943"/>
    <w:rsid w:val="0098796C"/>
    <w:rsid w:val="00993066"/>
    <w:rsid w:val="00994258"/>
    <w:rsid w:val="0099629D"/>
    <w:rsid w:val="009A09E0"/>
    <w:rsid w:val="009B20C8"/>
    <w:rsid w:val="009B2D83"/>
    <w:rsid w:val="009B6FC8"/>
    <w:rsid w:val="009C02AA"/>
    <w:rsid w:val="009C0E95"/>
    <w:rsid w:val="009C4FB7"/>
    <w:rsid w:val="009C74EB"/>
    <w:rsid w:val="009D11E6"/>
    <w:rsid w:val="009D4C17"/>
    <w:rsid w:val="009D5732"/>
    <w:rsid w:val="009D5F00"/>
    <w:rsid w:val="009D7AE0"/>
    <w:rsid w:val="009E2460"/>
    <w:rsid w:val="009E2F87"/>
    <w:rsid w:val="009E3972"/>
    <w:rsid w:val="009E4F64"/>
    <w:rsid w:val="009E7968"/>
    <w:rsid w:val="009F14F3"/>
    <w:rsid w:val="009F4DE7"/>
    <w:rsid w:val="009F6FBE"/>
    <w:rsid w:val="00A0065D"/>
    <w:rsid w:val="00A0484E"/>
    <w:rsid w:val="00A1466F"/>
    <w:rsid w:val="00A14866"/>
    <w:rsid w:val="00A22457"/>
    <w:rsid w:val="00A23516"/>
    <w:rsid w:val="00A33FD3"/>
    <w:rsid w:val="00A3468F"/>
    <w:rsid w:val="00A36667"/>
    <w:rsid w:val="00A406B8"/>
    <w:rsid w:val="00A46851"/>
    <w:rsid w:val="00A50C0F"/>
    <w:rsid w:val="00A52C1F"/>
    <w:rsid w:val="00A74601"/>
    <w:rsid w:val="00A75F23"/>
    <w:rsid w:val="00A766F9"/>
    <w:rsid w:val="00A7710C"/>
    <w:rsid w:val="00A8685D"/>
    <w:rsid w:val="00A87DD2"/>
    <w:rsid w:val="00A92A6B"/>
    <w:rsid w:val="00A92EA1"/>
    <w:rsid w:val="00AA09C8"/>
    <w:rsid w:val="00AA73DE"/>
    <w:rsid w:val="00AB7790"/>
    <w:rsid w:val="00AC204E"/>
    <w:rsid w:val="00AC2F4E"/>
    <w:rsid w:val="00AC4B56"/>
    <w:rsid w:val="00AD0664"/>
    <w:rsid w:val="00AD6969"/>
    <w:rsid w:val="00AE63D7"/>
    <w:rsid w:val="00AE69A2"/>
    <w:rsid w:val="00AF0091"/>
    <w:rsid w:val="00AF39E5"/>
    <w:rsid w:val="00AF4198"/>
    <w:rsid w:val="00AF73C7"/>
    <w:rsid w:val="00AF75B2"/>
    <w:rsid w:val="00AF7DA1"/>
    <w:rsid w:val="00B0040A"/>
    <w:rsid w:val="00B04BF6"/>
    <w:rsid w:val="00B11C0F"/>
    <w:rsid w:val="00B1599A"/>
    <w:rsid w:val="00B20CA6"/>
    <w:rsid w:val="00B2106D"/>
    <w:rsid w:val="00B22BA5"/>
    <w:rsid w:val="00B23E9E"/>
    <w:rsid w:val="00B24687"/>
    <w:rsid w:val="00B347C3"/>
    <w:rsid w:val="00B36D1A"/>
    <w:rsid w:val="00B37E8D"/>
    <w:rsid w:val="00B403C6"/>
    <w:rsid w:val="00B40597"/>
    <w:rsid w:val="00B429EF"/>
    <w:rsid w:val="00B462EA"/>
    <w:rsid w:val="00B46974"/>
    <w:rsid w:val="00B52B9F"/>
    <w:rsid w:val="00B57EC6"/>
    <w:rsid w:val="00B6018B"/>
    <w:rsid w:val="00B675E5"/>
    <w:rsid w:val="00B73282"/>
    <w:rsid w:val="00B74AF8"/>
    <w:rsid w:val="00B75B04"/>
    <w:rsid w:val="00B75DF7"/>
    <w:rsid w:val="00B770D7"/>
    <w:rsid w:val="00B77AE1"/>
    <w:rsid w:val="00B77F94"/>
    <w:rsid w:val="00B80758"/>
    <w:rsid w:val="00B86582"/>
    <w:rsid w:val="00B96A6E"/>
    <w:rsid w:val="00B9763A"/>
    <w:rsid w:val="00BB521F"/>
    <w:rsid w:val="00BC26EF"/>
    <w:rsid w:val="00BC3EC0"/>
    <w:rsid w:val="00BC455D"/>
    <w:rsid w:val="00BC698C"/>
    <w:rsid w:val="00BC7331"/>
    <w:rsid w:val="00BC7F67"/>
    <w:rsid w:val="00BD0D64"/>
    <w:rsid w:val="00BD3B43"/>
    <w:rsid w:val="00BD59E1"/>
    <w:rsid w:val="00BF4855"/>
    <w:rsid w:val="00C01290"/>
    <w:rsid w:val="00C01E51"/>
    <w:rsid w:val="00C03498"/>
    <w:rsid w:val="00C1243D"/>
    <w:rsid w:val="00C14292"/>
    <w:rsid w:val="00C1660C"/>
    <w:rsid w:val="00C16E59"/>
    <w:rsid w:val="00C3224F"/>
    <w:rsid w:val="00C32678"/>
    <w:rsid w:val="00C33577"/>
    <w:rsid w:val="00C33FFC"/>
    <w:rsid w:val="00C35E60"/>
    <w:rsid w:val="00C455B6"/>
    <w:rsid w:val="00C5238F"/>
    <w:rsid w:val="00C60351"/>
    <w:rsid w:val="00C64D4C"/>
    <w:rsid w:val="00C66A54"/>
    <w:rsid w:val="00C7492A"/>
    <w:rsid w:val="00C74981"/>
    <w:rsid w:val="00C77CDD"/>
    <w:rsid w:val="00C84A8B"/>
    <w:rsid w:val="00C901C5"/>
    <w:rsid w:val="00C96E59"/>
    <w:rsid w:val="00CA0EA1"/>
    <w:rsid w:val="00CA7D54"/>
    <w:rsid w:val="00CB6C15"/>
    <w:rsid w:val="00CC3092"/>
    <w:rsid w:val="00CD13FB"/>
    <w:rsid w:val="00CD1A1A"/>
    <w:rsid w:val="00CD275F"/>
    <w:rsid w:val="00CE0187"/>
    <w:rsid w:val="00CE3195"/>
    <w:rsid w:val="00CF2D81"/>
    <w:rsid w:val="00D0234A"/>
    <w:rsid w:val="00D025B5"/>
    <w:rsid w:val="00D03533"/>
    <w:rsid w:val="00D05290"/>
    <w:rsid w:val="00D053B2"/>
    <w:rsid w:val="00D134E3"/>
    <w:rsid w:val="00D211F6"/>
    <w:rsid w:val="00D42D17"/>
    <w:rsid w:val="00D47B56"/>
    <w:rsid w:val="00D5181A"/>
    <w:rsid w:val="00D57FAB"/>
    <w:rsid w:val="00D632F8"/>
    <w:rsid w:val="00D7379B"/>
    <w:rsid w:val="00D73E5D"/>
    <w:rsid w:val="00D922C9"/>
    <w:rsid w:val="00D9266D"/>
    <w:rsid w:val="00D97038"/>
    <w:rsid w:val="00DA0423"/>
    <w:rsid w:val="00DA05C3"/>
    <w:rsid w:val="00DA7D4C"/>
    <w:rsid w:val="00DB3342"/>
    <w:rsid w:val="00DC21A2"/>
    <w:rsid w:val="00DC3684"/>
    <w:rsid w:val="00DC67B7"/>
    <w:rsid w:val="00DC6EC6"/>
    <w:rsid w:val="00DD152D"/>
    <w:rsid w:val="00DE09EA"/>
    <w:rsid w:val="00E11E35"/>
    <w:rsid w:val="00E21D8C"/>
    <w:rsid w:val="00E21F40"/>
    <w:rsid w:val="00E2779D"/>
    <w:rsid w:val="00E359A0"/>
    <w:rsid w:val="00E417F5"/>
    <w:rsid w:val="00E45608"/>
    <w:rsid w:val="00E45B73"/>
    <w:rsid w:val="00E643F1"/>
    <w:rsid w:val="00E6638C"/>
    <w:rsid w:val="00E66DB4"/>
    <w:rsid w:val="00E717C7"/>
    <w:rsid w:val="00E77E73"/>
    <w:rsid w:val="00E82AFC"/>
    <w:rsid w:val="00E87ACB"/>
    <w:rsid w:val="00E9529B"/>
    <w:rsid w:val="00EB03A2"/>
    <w:rsid w:val="00EB088A"/>
    <w:rsid w:val="00EB5AFB"/>
    <w:rsid w:val="00EC1F8F"/>
    <w:rsid w:val="00ED5D25"/>
    <w:rsid w:val="00ED7698"/>
    <w:rsid w:val="00ED76B5"/>
    <w:rsid w:val="00ED7CD9"/>
    <w:rsid w:val="00EE33A8"/>
    <w:rsid w:val="00EE4F42"/>
    <w:rsid w:val="00EE64B2"/>
    <w:rsid w:val="00EF390E"/>
    <w:rsid w:val="00F00C19"/>
    <w:rsid w:val="00F01721"/>
    <w:rsid w:val="00F0672A"/>
    <w:rsid w:val="00F070A2"/>
    <w:rsid w:val="00F1155A"/>
    <w:rsid w:val="00F20B66"/>
    <w:rsid w:val="00F229AC"/>
    <w:rsid w:val="00F26024"/>
    <w:rsid w:val="00F26B73"/>
    <w:rsid w:val="00F27894"/>
    <w:rsid w:val="00F27F9A"/>
    <w:rsid w:val="00F30472"/>
    <w:rsid w:val="00F31817"/>
    <w:rsid w:val="00F31CEC"/>
    <w:rsid w:val="00F40A63"/>
    <w:rsid w:val="00F40E9F"/>
    <w:rsid w:val="00F420EA"/>
    <w:rsid w:val="00F44BCD"/>
    <w:rsid w:val="00F51A88"/>
    <w:rsid w:val="00F547FE"/>
    <w:rsid w:val="00F61F35"/>
    <w:rsid w:val="00F643F4"/>
    <w:rsid w:val="00F6462B"/>
    <w:rsid w:val="00F67173"/>
    <w:rsid w:val="00F83699"/>
    <w:rsid w:val="00F8568C"/>
    <w:rsid w:val="00F91644"/>
    <w:rsid w:val="00FA236D"/>
    <w:rsid w:val="00FA51CA"/>
    <w:rsid w:val="00FA6964"/>
    <w:rsid w:val="00FB77D5"/>
    <w:rsid w:val="00FC793E"/>
    <w:rsid w:val="00FC7F72"/>
    <w:rsid w:val="00FD022F"/>
    <w:rsid w:val="00FD21E3"/>
    <w:rsid w:val="00FD7755"/>
    <w:rsid w:val="00FE4DDC"/>
    <w:rsid w:val="00FE7375"/>
    <w:rsid w:val="00FF0148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;"/>
  <w15:docId w15:val="{60FA31C8-61B6-4A78-9750-D413BA59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F6E7C"/>
    <w:pPr>
      <w:spacing w:after="0" w:line="240" w:lineRule="auto"/>
    </w:pPr>
    <w:rPr>
      <w:rFonts w:ascii="Arial" w:hAnsi="Arial"/>
      <w:sz w:val="21"/>
    </w:rPr>
  </w:style>
  <w:style w:type="paragraph" w:styleId="berschrift1">
    <w:name w:val="heading 1"/>
    <w:basedOn w:val="Titel01Nummern"/>
    <w:next w:val="Standard"/>
    <w:link w:val="berschrift1Zchn"/>
    <w:uiPriority w:val="9"/>
    <w:qFormat/>
    <w:rsid w:val="007B50DD"/>
    <w:pPr>
      <w:keepNext/>
      <w:keepLines/>
      <w:numPr>
        <w:numId w:val="32"/>
      </w:numPr>
      <w:tabs>
        <w:tab w:val="left" w:pos="851"/>
      </w:tabs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Nummern"/>
    <w:next w:val="Standard"/>
    <w:link w:val="berschrift2Zchn"/>
    <w:uiPriority w:val="9"/>
    <w:unhideWhenUsed/>
    <w:qFormat/>
    <w:rsid w:val="009A1675"/>
    <w:pPr>
      <w:keepNext/>
      <w:keepLines/>
      <w:numPr>
        <w:ilvl w:val="1"/>
        <w:numId w:val="32"/>
      </w:numPr>
      <w:tabs>
        <w:tab w:val="left" w:pos="851"/>
      </w:tabs>
      <w:spacing w:before="248" w:line="248" w:lineRule="exact"/>
      <w:outlineLvl w:val="1"/>
    </w:pPr>
    <w:rPr>
      <w:rFonts w:eastAsiaTheme="majorEastAsia" w:cstheme="majorBidi"/>
      <w:bCs/>
      <w:color w:val="auto"/>
      <w:szCs w:val="26"/>
    </w:rPr>
  </w:style>
  <w:style w:type="paragraph" w:styleId="berschrift3">
    <w:name w:val="heading 3"/>
    <w:basedOn w:val="Titel03Nummern"/>
    <w:next w:val="Standard"/>
    <w:link w:val="berschrift3Zchn"/>
    <w:uiPriority w:val="9"/>
    <w:unhideWhenUsed/>
    <w:qFormat/>
    <w:rsid w:val="007B50DD"/>
    <w:pPr>
      <w:keepNext/>
      <w:keepLines/>
      <w:numPr>
        <w:ilvl w:val="2"/>
        <w:numId w:val="32"/>
      </w:numPr>
      <w:spacing w:before="248"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Nummern"/>
    <w:next w:val="Standard"/>
    <w:link w:val="berschrift4Zchn"/>
    <w:uiPriority w:val="9"/>
    <w:unhideWhenUsed/>
    <w:qFormat/>
    <w:rsid w:val="007B50DD"/>
    <w:pPr>
      <w:keepNext/>
      <w:keepLines/>
      <w:numPr>
        <w:ilvl w:val="3"/>
        <w:numId w:val="32"/>
      </w:numPr>
      <w:tabs>
        <w:tab w:val="left" w:pos="851"/>
      </w:tabs>
      <w:spacing w:before="248"/>
      <w:outlineLvl w:val="3"/>
    </w:pPr>
    <w:rPr>
      <w:rFonts w:ascii="Arial" w:eastAsiaTheme="majorEastAsia" w:hAnsi="Arial" w:cstheme="majorBidi"/>
      <w:bCs/>
      <w:iCs/>
      <w:color w:val="auto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46E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6E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6E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6E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6E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50DD"/>
    <w:rPr>
      <w:rFonts w:ascii="Arial Black" w:eastAsiaTheme="majorEastAsia" w:hAnsi="Arial Black" w:cstheme="majorBidi"/>
      <w:bCs/>
      <w:sz w:val="32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A1675"/>
    <w:rPr>
      <w:rFonts w:ascii="Arial Black" w:eastAsiaTheme="majorEastAsia" w:hAnsi="Arial Black" w:cstheme="majorBidi"/>
      <w:bCs/>
      <w:sz w:val="2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50DD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50DD"/>
    <w:rPr>
      <w:rFonts w:ascii="Arial" w:eastAsiaTheme="majorEastAsia" w:hAnsi="Arial" w:cstheme="majorBidi"/>
      <w:bCs/>
      <w:iCs/>
      <w:sz w:val="21"/>
      <w:szCs w:val="20"/>
      <w:lang w:val="en-US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E22EBC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neutral"/>
    <w:rsid w:val="000B6C8A"/>
    <w:pPr>
      <w:suppressAutoHyphens/>
      <w:spacing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F67FEE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67FEE"/>
    <w:rPr>
      <w:rFonts w:ascii="Arial" w:hAnsi="Arial"/>
      <w:sz w:val="12"/>
    </w:rPr>
  </w:style>
  <w:style w:type="paragraph" w:customStyle="1" w:styleId="Normalbold">
    <w:name w:val="Normal bold"/>
    <w:basedOn w:val="Standard"/>
    <w:rsid w:val="00A87027"/>
    <w:rPr>
      <w:rFonts w:ascii="Arial Black" w:hAnsi="Arial Black"/>
      <w:lang w:val="en-GB" w:eastAsia="en-GB"/>
    </w:rPr>
  </w:style>
  <w:style w:type="paragraph" w:customStyle="1" w:styleId="Normalsmall">
    <w:name w:val="Normal small"/>
    <w:basedOn w:val="Standard"/>
    <w:rsid w:val="0032120D"/>
    <w:rPr>
      <w:sz w:val="16"/>
      <w:lang w:val="en-GB"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672C30"/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9F041A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neutral"/>
    <w:rsid w:val="0035023A"/>
  </w:style>
  <w:style w:type="paragraph" w:customStyle="1" w:styleId="BriefDatum">
    <w:name w:val="Brief_Datum"/>
    <w:basedOn w:val="Grundtextneutral"/>
    <w:rsid w:val="0035023A"/>
  </w:style>
  <w:style w:type="paragraph" w:customStyle="1" w:styleId="BriefBetreff">
    <w:name w:val="Brief_Betreff"/>
    <w:basedOn w:val="Grundtextneutral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090297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neutral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3A447A"/>
    <w:rPr>
      <w:rFonts w:ascii="Arial Black" w:hAnsi="Arial Black"/>
    </w:rPr>
  </w:style>
  <w:style w:type="paragraph" w:customStyle="1" w:styleId="BriefGruss">
    <w:name w:val="Brief_Gruss"/>
    <w:basedOn w:val="Grundtextneutral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neutral"/>
    <w:rsid w:val="0034597D"/>
    <w:pPr>
      <w:numPr>
        <w:numId w:val="15"/>
      </w:numPr>
    </w:pPr>
  </w:style>
  <w:style w:type="paragraph" w:customStyle="1" w:styleId="ListePunkt">
    <w:name w:val="Liste_Punkt"/>
    <w:basedOn w:val="Grundtextneutral"/>
    <w:rsid w:val="00B57ACA"/>
    <w:pPr>
      <w:numPr>
        <w:numId w:val="16"/>
      </w:numPr>
    </w:pPr>
  </w:style>
  <w:style w:type="paragraph" w:customStyle="1" w:styleId="ListeNummernArabisch">
    <w:name w:val="Liste_Nummern_Arabisch"/>
    <w:basedOn w:val="Grundtextneutral"/>
    <w:rsid w:val="00B57ACA"/>
    <w:pPr>
      <w:numPr>
        <w:numId w:val="17"/>
      </w:numPr>
    </w:pPr>
  </w:style>
  <w:style w:type="paragraph" w:customStyle="1" w:styleId="ListeNummernRoemisch">
    <w:name w:val="Liste_Nummern_Roemisch"/>
    <w:basedOn w:val="Grundtextneutral"/>
    <w:rsid w:val="00A53D8E"/>
    <w:pPr>
      <w:numPr>
        <w:numId w:val="18"/>
      </w:numPr>
    </w:pPr>
  </w:style>
  <w:style w:type="paragraph" w:customStyle="1" w:styleId="Titel01">
    <w:name w:val="Titel_01"/>
    <w:basedOn w:val="Grundtextneutral"/>
    <w:next w:val="Grundtext"/>
    <w:rsid w:val="00B576B3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2">
    <w:name w:val="Titel_02"/>
    <w:basedOn w:val="Grundtextneutral"/>
    <w:next w:val="Grundtext"/>
    <w:rsid w:val="007B50DD"/>
    <w:pPr>
      <w:spacing w:line="210" w:lineRule="exact"/>
    </w:pPr>
    <w:rPr>
      <w:rFonts w:ascii="Arial Black" w:hAnsi="Arial Black"/>
    </w:rPr>
  </w:style>
  <w:style w:type="paragraph" w:customStyle="1" w:styleId="Titel03">
    <w:name w:val="Titel_03"/>
    <w:basedOn w:val="Grundtextneutral"/>
    <w:next w:val="Grundtext"/>
    <w:rsid w:val="007B50DD"/>
    <w:pPr>
      <w:spacing w:line="248" w:lineRule="exact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  <w:pPr>
      <w:spacing w:after="248"/>
    </w:pPr>
  </w:style>
  <w:style w:type="paragraph" w:customStyle="1" w:styleId="Titel02Nummern">
    <w:name w:val="Titel_02_Nummern"/>
    <w:basedOn w:val="Titel02"/>
    <w:next w:val="Grundtext"/>
    <w:rsid w:val="00931B37"/>
    <w:pPr>
      <w:spacing w:after="248"/>
    </w:pPr>
  </w:style>
  <w:style w:type="paragraph" w:customStyle="1" w:styleId="Titel03Nummern">
    <w:name w:val="Titel_03_Nummern"/>
    <w:basedOn w:val="Titel03"/>
    <w:next w:val="Grundtext"/>
    <w:rsid w:val="00931B37"/>
    <w:pPr>
      <w:spacing w:after="248"/>
    </w:pPr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7C4277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neutral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neutral"/>
    <w:next w:val="Grundtext"/>
    <w:rsid w:val="00DD77DE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neutral"/>
    <w:next w:val="Grundtext"/>
    <w:rsid w:val="00DD77DE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6A330A"/>
  </w:style>
  <w:style w:type="paragraph" w:customStyle="1" w:styleId="TabelleZellefett">
    <w:name w:val="Tabelle_Zelle_fett"/>
    <w:basedOn w:val="TabelleZelle"/>
    <w:next w:val="TabelleZelle"/>
    <w:rsid w:val="00040F8D"/>
    <w:rPr>
      <w:rFonts w:ascii="Arial Black" w:hAnsi="Arial Black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6E6B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6E6B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6E6B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6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6E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berschrift">
    <w:name w:val="Tabelle_Überschrift"/>
    <w:basedOn w:val="Standard"/>
    <w:next w:val="Standard"/>
    <w:rsid w:val="00040F8D"/>
    <w:pPr>
      <w:numPr>
        <w:numId w:val="22"/>
      </w:numPr>
      <w:tabs>
        <w:tab w:val="left" w:pos="369"/>
      </w:tabs>
      <w:ind w:left="369" w:hanging="369"/>
    </w:pPr>
    <w:rPr>
      <w:rFonts w:ascii="Arial Black" w:eastAsia="Times New Roman" w:hAnsi="Arial Black" w:cs="Arial"/>
      <w:color w:val="000000"/>
      <w:szCs w:val="20"/>
    </w:rPr>
  </w:style>
  <w:style w:type="paragraph" w:customStyle="1" w:styleId="AntragListeAlphabetisch">
    <w:name w:val="Antrag_Liste_Alphabetisch"/>
    <w:basedOn w:val="Grundtextneutral"/>
    <w:rsid w:val="00B84DB2"/>
    <w:pPr>
      <w:numPr>
        <w:numId w:val="23"/>
      </w:numPr>
      <w:tabs>
        <w:tab w:val="left" w:pos="567"/>
      </w:tabs>
    </w:pPr>
  </w:style>
  <w:style w:type="paragraph" w:customStyle="1" w:styleId="AntragListeRoemisch">
    <w:name w:val="Antrag_Liste_Roemisch"/>
    <w:basedOn w:val="Grundtextneutral"/>
    <w:rsid w:val="00B84DB2"/>
    <w:pPr>
      <w:numPr>
        <w:numId w:val="24"/>
      </w:numPr>
      <w:tabs>
        <w:tab w:val="left" w:pos="567"/>
      </w:tabs>
    </w:pPr>
  </w:style>
  <w:style w:type="paragraph" w:customStyle="1" w:styleId="Titel04Nummern">
    <w:name w:val="Titel_04_Nummern"/>
    <w:basedOn w:val="Titel03Nummern"/>
    <w:next w:val="Grundtext"/>
    <w:rsid w:val="00AF44C2"/>
    <w:rPr>
      <w:lang w:val="en-US"/>
    </w:rPr>
  </w:style>
  <w:style w:type="paragraph" w:styleId="Listenabsatz">
    <w:name w:val="List Paragraph"/>
    <w:basedOn w:val="Standard"/>
    <w:uiPriority w:val="34"/>
    <w:rsid w:val="001E5D60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1D2EB3"/>
    <w:pPr>
      <w:tabs>
        <w:tab w:val="left" w:pos="567"/>
        <w:tab w:val="right" w:pos="8505"/>
      </w:tabs>
      <w:spacing w:before="248" w:line="248" w:lineRule="exact"/>
      <w:ind w:left="567" w:hanging="567"/>
    </w:pPr>
    <w:rPr>
      <w:rFonts w:ascii="Arial Black" w:hAnsi="Arial Black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2D3F12"/>
    <w:pPr>
      <w:tabs>
        <w:tab w:val="left" w:pos="1134"/>
        <w:tab w:val="right" w:pos="8505"/>
      </w:tabs>
      <w:spacing w:line="248" w:lineRule="exact"/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161FA8"/>
    <w:pPr>
      <w:tabs>
        <w:tab w:val="left" w:pos="1843"/>
        <w:tab w:val="right" w:pos="8505"/>
      </w:tabs>
      <w:ind w:left="1701" w:hanging="567"/>
    </w:pPr>
  </w:style>
  <w:style w:type="paragraph" w:styleId="Verzeichnis4">
    <w:name w:val="toc 4"/>
    <w:basedOn w:val="Standard"/>
    <w:next w:val="Standard"/>
    <w:autoRedefine/>
    <w:uiPriority w:val="39"/>
    <w:unhideWhenUsed/>
    <w:rsid w:val="006037FE"/>
    <w:pPr>
      <w:tabs>
        <w:tab w:val="left" w:pos="1701"/>
        <w:tab w:val="right" w:pos="8505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6037FE"/>
    <w:rPr>
      <w:color w:val="0000FF" w:themeColor="hyperlink"/>
      <w:u w:val="single"/>
    </w:rPr>
  </w:style>
  <w:style w:type="paragraph" w:customStyle="1" w:styleId="Randtitel">
    <w:name w:val="Randtitel"/>
    <w:basedOn w:val="Grundtextneutral"/>
    <w:rsid w:val="00655C11"/>
    <w:pPr>
      <w:jc w:val="right"/>
    </w:pPr>
    <w:rPr>
      <w:sz w:val="16"/>
      <w:lang w:eastAsia="en-GB"/>
    </w:rPr>
  </w:style>
  <w:style w:type="paragraph" w:customStyle="1" w:styleId="RandtitelmitTextbox">
    <w:name w:val="Randtitel mit Textbox"/>
    <w:basedOn w:val="Randtitel"/>
    <w:rsid w:val="00655C11"/>
    <w:pPr>
      <w:framePr w:w="1843" w:hSpace="142" w:wrap="around" w:vAnchor="text" w:hAnchor="page" w:y="1" w:anchorLock="1"/>
      <w:ind w:left="567" w:hanging="567"/>
    </w:pPr>
    <w:rPr>
      <w:rFonts w:eastAsiaTheme="minorHAnsi" w:cstheme="minorBidi"/>
      <w:color w:val="auto"/>
      <w:szCs w:val="22"/>
    </w:rPr>
  </w:style>
  <w:style w:type="paragraph" w:customStyle="1" w:styleId="Grundtextneutral">
    <w:name w:val="Grundtext_neutral"/>
    <w:basedOn w:val="Grundtext"/>
    <w:rsid w:val="00090297"/>
    <w:pPr>
      <w:spacing w:after="0" w:line="240" w:lineRule="auto"/>
    </w:pPr>
  </w:style>
  <w:style w:type="paragraph" w:customStyle="1" w:styleId="berschrift1Gross">
    <w:name w:val="Überschrift 1 Gross"/>
    <w:basedOn w:val="berschrift1"/>
    <w:next w:val="Standard"/>
    <w:rsid w:val="0045741B"/>
    <w:pPr>
      <w:spacing w:line="480" w:lineRule="exact"/>
    </w:pPr>
    <w:rPr>
      <w:sz w:val="52"/>
    </w:rPr>
  </w:style>
  <w:style w:type="paragraph" w:styleId="Index2">
    <w:name w:val="index 2"/>
    <w:basedOn w:val="Standard"/>
    <w:next w:val="Standard"/>
    <w:autoRedefine/>
    <w:uiPriority w:val="99"/>
    <w:unhideWhenUsed/>
    <w:rsid w:val="0045741B"/>
    <w:pPr>
      <w:ind w:left="420" w:hanging="210"/>
    </w:pPr>
  </w:style>
  <w:style w:type="paragraph" w:styleId="Index1">
    <w:name w:val="index 1"/>
    <w:basedOn w:val="Standard"/>
    <w:next w:val="Standard"/>
    <w:autoRedefine/>
    <w:uiPriority w:val="99"/>
    <w:unhideWhenUsed/>
    <w:rsid w:val="0045741B"/>
    <w:pPr>
      <w:ind w:left="210" w:hanging="210"/>
    </w:pPr>
  </w:style>
  <w:style w:type="paragraph" w:styleId="Beschriftung">
    <w:name w:val="caption"/>
    <w:basedOn w:val="Standard"/>
    <w:next w:val="Standard"/>
    <w:uiPriority w:val="35"/>
    <w:unhideWhenUsed/>
    <w:rsid w:val="005105B8"/>
    <w:pPr>
      <w:spacing w:line="248" w:lineRule="exact"/>
    </w:pPr>
    <w:rPr>
      <w:rFonts w:ascii="Arial Black" w:hAnsi="Arial Black"/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0E11DD"/>
    <w:pPr>
      <w:tabs>
        <w:tab w:val="right" w:pos="8505"/>
      </w:tabs>
      <w:spacing w:line="248" w:lineRule="exact"/>
    </w:pPr>
  </w:style>
  <w:style w:type="paragraph" w:customStyle="1" w:styleId="InhaltsverzRegister">
    <w:name w:val="Inhaltsverz_Register"/>
    <w:basedOn w:val="Grundtextneutral"/>
    <w:rsid w:val="008F4C4B"/>
    <w:pPr>
      <w:spacing w:before="240"/>
    </w:pPr>
    <w:rPr>
      <w:b/>
      <w:sz w:val="32"/>
    </w:rPr>
  </w:style>
  <w:style w:type="paragraph" w:customStyle="1" w:styleId="InhaltsverzRegisterZahl">
    <w:name w:val="Inhaltsverz_Register_Zahl"/>
    <w:basedOn w:val="InhaltsverzRegister"/>
    <w:rsid w:val="00F2329C"/>
    <w:rPr>
      <w:sz w:val="36"/>
    </w:rPr>
  </w:style>
  <w:style w:type="paragraph" w:customStyle="1" w:styleId="Ordnerbeschschmal">
    <w:name w:val="Ordnerbesch_schmal"/>
    <w:basedOn w:val="Grundtext"/>
    <w:rsid w:val="008408FC"/>
    <w:pPr>
      <w:jc w:val="center"/>
    </w:pPr>
    <w:rPr>
      <w:sz w:val="22"/>
    </w:rPr>
  </w:style>
  <w:style w:type="paragraph" w:customStyle="1" w:styleId="Ordnerbeschbreit">
    <w:name w:val="Ordnerbesch_breit"/>
    <w:basedOn w:val="Ordnerbeschschmal"/>
    <w:rsid w:val="00F2329C"/>
    <w:rPr>
      <w:sz w:val="28"/>
    </w:rPr>
  </w:style>
  <w:style w:type="paragraph" w:customStyle="1" w:styleId="TuerschildKopf">
    <w:name w:val="Tuerschild_Kopf"/>
    <w:basedOn w:val="Grundtextneutral"/>
    <w:rsid w:val="008F276D"/>
    <w:pPr>
      <w:spacing w:line="248" w:lineRule="exact"/>
    </w:pPr>
    <w:rPr>
      <w:rFonts w:ascii="Arial Black" w:hAnsi="Arial Black"/>
      <w:sz w:val="20"/>
    </w:rPr>
  </w:style>
  <w:style w:type="paragraph" w:customStyle="1" w:styleId="TuerschildPerson">
    <w:name w:val="Tuerschild_Person"/>
    <w:basedOn w:val="Grundtextneutral"/>
    <w:next w:val="TuerschildFunktion"/>
    <w:rsid w:val="008F276D"/>
    <w:pPr>
      <w:spacing w:before="248" w:line="360" w:lineRule="exact"/>
    </w:pPr>
    <w:rPr>
      <w:rFonts w:ascii="Arial Black" w:hAnsi="Arial Black"/>
      <w:sz w:val="32"/>
    </w:rPr>
  </w:style>
  <w:style w:type="paragraph" w:customStyle="1" w:styleId="TuerschildFunktion">
    <w:name w:val="Tuerschild_Funktion"/>
    <w:basedOn w:val="Grundtextneutral"/>
    <w:next w:val="TuerschildPerson"/>
    <w:rsid w:val="008F276D"/>
    <w:pPr>
      <w:spacing w:line="248" w:lineRule="exact"/>
    </w:pPr>
    <w:rPr>
      <w:rFonts w:ascii="Arial Black" w:hAnsi="Arial Black"/>
      <w:sz w:val="20"/>
    </w:rPr>
  </w:style>
  <w:style w:type="paragraph" w:customStyle="1" w:styleId="TuerschildHinweis">
    <w:name w:val="Tuerschild_Hinweis"/>
    <w:basedOn w:val="Grundtextneutral"/>
    <w:rsid w:val="00EC2617"/>
    <w:pPr>
      <w:spacing w:before="248"/>
    </w:pPr>
    <w:rPr>
      <w:sz w:val="20"/>
    </w:rPr>
  </w:style>
  <w:style w:type="paragraph" w:customStyle="1" w:styleId="NamenstafelnKopf">
    <w:name w:val="Namenstafeln_Kopf"/>
    <w:basedOn w:val="Standard"/>
    <w:rsid w:val="00875269"/>
    <w:pPr>
      <w:spacing w:line="180" w:lineRule="auto"/>
    </w:pPr>
    <w:rPr>
      <w:rFonts w:ascii="Arial Black" w:eastAsia="Times New Roman" w:hAnsi="Arial Black" w:cs="Arial"/>
      <w:color w:val="000000"/>
      <w:sz w:val="36"/>
      <w:szCs w:val="36"/>
    </w:rPr>
  </w:style>
  <w:style w:type="paragraph" w:customStyle="1" w:styleId="NamenstafelnName">
    <w:name w:val="Namenstafeln_Name"/>
    <w:basedOn w:val="Standard"/>
    <w:rsid w:val="00875269"/>
    <w:pPr>
      <w:spacing w:line="160" w:lineRule="auto"/>
    </w:pPr>
    <w:rPr>
      <w:rFonts w:ascii="Arial Black" w:eastAsia="Times New Roman" w:hAnsi="Arial Black" w:cs="Arial"/>
      <w:color w:val="000000"/>
      <w:sz w:val="140"/>
      <w:szCs w:val="140"/>
    </w:rPr>
  </w:style>
  <w:style w:type="paragraph" w:customStyle="1" w:styleId="NamenstafelnFunktion">
    <w:name w:val="Namenstafeln_Funktion"/>
    <w:basedOn w:val="Standard"/>
    <w:rsid w:val="00875269"/>
    <w:pPr>
      <w:spacing w:line="184" w:lineRule="auto"/>
    </w:pPr>
    <w:rPr>
      <w:rFonts w:ascii="Arial Black" w:eastAsia="Times New Roman" w:hAnsi="Arial Black" w:cs="Arial"/>
      <w:color w:val="000000"/>
      <w:sz w:val="77"/>
      <w:szCs w:val="77"/>
    </w:rPr>
  </w:style>
  <w:style w:type="table" w:styleId="Tabellenraster">
    <w:name w:val="Table Grid"/>
    <w:basedOn w:val="NormaleTabelle"/>
    <w:uiPriority w:val="59"/>
    <w:rsid w:val="0006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D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D96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03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92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inne.pfeiffer@bzz.ch" TargetMode="External"/><Relationship Id="rId18" Type="http://schemas.openxmlformats.org/officeDocument/2006/relationships/hyperlink" Target="mailto:andreas.corazza@bzu.ch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Bianka.Bischof@bzlt.zh.ch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lke.naumer@kzn.ch" TargetMode="External"/><Relationship Id="rId17" Type="http://schemas.openxmlformats.org/officeDocument/2006/relationships/hyperlink" Target="mailto:Ivana.Ljevar@bzu.ch" TargetMode="External"/><Relationship Id="rId25" Type="http://schemas.openxmlformats.org/officeDocument/2006/relationships/hyperlink" Target="mailto:sandra.gehrig@kfr.ch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arin.tognella@tbz.zh.ch" TargetMode="External"/><Relationship Id="rId20" Type="http://schemas.openxmlformats.org/officeDocument/2006/relationships/hyperlink" Target="mailto:thomas.huber@kslzh.ch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.sobhy@ksh.ch" TargetMode="External"/><Relationship Id="rId24" Type="http://schemas.openxmlformats.org/officeDocument/2006/relationships/hyperlink" Target="mailto:nievetha.jeyananthan@bfs.zh.ch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bettina.hurni@dhz.zh.ch" TargetMode="External"/><Relationship Id="rId23" Type="http://schemas.openxmlformats.org/officeDocument/2006/relationships/hyperlink" Target="mailto:marianne.baggenstos@bfs.zh.ch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claudia.zimmermann@bsbuelach.ch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queline.ramel@bzz.ch" TargetMode="External"/><Relationship Id="rId22" Type="http://schemas.openxmlformats.org/officeDocument/2006/relationships/hyperlink" Target="mailto:nathalie.deruijter@bzlt.ch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5abn\AppData\Local\Temp\8a4a8475-a67a-4976-84c2-e8e2877f7c8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9EACEC7B904D0ABCE4DF35A66EE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BB9E0-FCC9-4406-BEC7-B0198B50208D}"/>
      </w:docPartPr>
      <w:docPartBody>
        <w:p w:rsidR="00050C25" w:rsidRDefault="00050C25">
          <w:pPr>
            <w:pStyle w:val="0B9EACEC7B904D0ABCE4DF35A66EEDD3"/>
          </w:pPr>
          <w:r w:rsidRPr="00B916E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25"/>
    <w:rsid w:val="00050C25"/>
    <w:rsid w:val="00192CDB"/>
    <w:rsid w:val="0026310E"/>
    <w:rsid w:val="00266EB3"/>
    <w:rsid w:val="00325C49"/>
    <w:rsid w:val="005865FD"/>
    <w:rsid w:val="00790EFC"/>
    <w:rsid w:val="00792C27"/>
    <w:rsid w:val="00982A07"/>
    <w:rsid w:val="00C47F6C"/>
    <w:rsid w:val="00F247C7"/>
    <w:rsid w:val="00F5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FBFED18723B46698AB26866CFC98B1E">
    <w:name w:val="7FBFED18723B46698AB26866CFC98B1E"/>
  </w:style>
  <w:style w:type="paragraph" w:customStyle="1" w:styleId="0B9EACEC7B904D0ABCE4DF35A66EEDD3">
    <w:name w:val="0B9EACEC7B904D0ABCE4DF35A66EE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001 Thema farbig V1.0">
  <a:themeElements>
    <a:clrScheme name="001 Thema farbig V1.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 V1.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1295376099</Id>
      <Width>0</Width>
      <Height>0</Height>
      <XPath>/ooImg/Profile.Org.Kanton</XPath>
      <ImageHash>95c335a2f97fbb0de78a98a81c1804bd</ImageHash>
    </ImageSizeDefinition>
    <ImageSizeDefinition>
      <Id>337576417</Id>
      <Width>0</Width>
      <Height>0</Height>
      <XPath>/ooImg/Profile.Org.Logo</XPath>
      <ImageHash>7cc1add987f2825bbcf51790d0c05996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f 8 b f e b f 6 - 3 8 0 9 - 4 a e 6 - 8 6 c e - a 0 e d 9 a 5 7 3 7 d d "   t I d = " 2 7 c 4 d 0 6 5 - f c c f - 4 c 4 3 - b 3 4 3 - 5 e 1 d 9 5 8 8 d 9 c b "   m t I d = " 2 7 5 a f 3 2 e - b c 4 0 - 4 5 c 2 - 8 5 b 7 - a f b 1 c 0 3 8 2 6 5 3 "   t n a m e = " B e r i c h t   m i t   S p i c k e l   V 1 . 1 "   r e v i s i o n = " 4 "   c r e a t e d m a j o r v e r s i o n = " 2 "   c r e a t e d m i n o r v e r s i o n = " 0 "   c r e a t e d = " 2 0 1 6 - 0 9 - 0 6 T 1 3 : 0 0 : 2 8 . 1 8 9 3 1 7 8 + 0 2 : 0 0 "   m o d i f i e d m a j o r v e r s i o n = " 2 "   m o d i f i e d m i n o r v e r s i o n = " 3 "   m o d i f i e d = " 2 0 1 6 - 0 9 - 0 7 T 1 3 : 4 0 : 5 7 . 5 2 1 0 8 2 7 + 0 2 : 0 0 "   p r o f i l e = " 5 e d 6 b 9 c b - 7 c 1 f - 4 e c 4 - b 1 c e - 3 3 b 1 b 7 9 3 4 6 9 6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S : \ P r o g r a m m e \ I n o v a   T i m e \ D o k u s _ O f f e r t e n \ I n o v a T i m e _ S u p e r u s e r l i s t e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I n o v a T i m e _ S u p e r u s e r l i s t e . d o c x ] ] > < / T e x t >  
                 < D a t e T i m e   i d = " D o c u m e n t P r o p e r t i e s . S a v e T i m e s t a m p "   l i d = " D e u t s c h   ( D e u t s c h l a n d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 2 0 2 3 - 0 5 - 1 1 T 1 2 : 1 2 : 5 3 . 0 4 6 0 2 4 3 Z 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M i t t e l s c h u l -   u n d   B e r u f s b i l d u n g s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I n f o r m a t i k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K a r i m   D a r w i c h e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L e r n e n d e r   I n f o r m a t i k  
 A u s s t e l l u n g s s t r a s s e   8 0  
 8 0 9 0   Z � r i c h  
 T e l e f o n   0 4 3   2 5 9   7 7   6 9  
 M i ,   D o ,   F r  
 k a r i m . d a r w i c h e @ m b a . z h . c h  
 w w w . m b a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K a r i m   D a r w i c h e  
 L e r n e n d e r   I n f o r m a t i k  
  
 A u s s t e l l u n g s s t r a s s e   8 0  
 8 0 9 0   Z � r i c h  
 T e l e f o n   0 4 3   2 5 9   7 7   6 9  
 M i ,   D o ,   F r  
 k a r i m . d a r w i c h e @ m b a . z h . c h  
 w w w . m b a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B i l d u n g s d i r e k t i o n  
 M i t t e l s c h u l -   u n d   B e r u f s b i l d u n g s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1 9 .   M � r z   2 0 1 9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T r u e "   r e q u i r e d = " F a l s e "   r e g e x = " "   v a l i d a t i o n m e s s a g e = " "   t o o l t i p = " "   t r a c k e d = " F a l s e " > < ! [ C D A T A [ 1 9 .   M � r z   2 0 1 9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T r u e "   r e q u i r e d = " F a l s e "   r e g e x = " "   v a l i d a t i o n m e s s a g e = " "   t o o l t i p = " "   t r a c k e d = " F a l s e " > < ! [ C D A T A [ M i t t e l s c h u l -   u n d   B e r u f s b i l d u n g s a m t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T r u e "   r e q u i r e d = " F a l s e "   r e g e x = " "   v a l i d a t i o n m e s s a g e = " "   t o o l t i p = " "   t r a c k e d = " F a l s e " > < ! [ C D A T A [ M i t t e l s c h u l -   u n d   B e r u f s b i l d u n g s a m t  
 I n f o r m a t i k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T r u e "   r e q u i r e d = " F a l s e "   r e g e x = " "   v a l i d a t i o n m e s s a g e = " "   t o o l t i p = " "   t r a c k e d = " F a l s e " > < ! [ C D A T A [ M i t t e l s c h u l -   u n d   B e r u f s b i l d u n g s a m t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T r u e "   r e q u i r e d = " F a l s e "   r e g e x = " "   v a l i d a t i o n m e s s a g e = " "   t o o l t i p = " "   t r a c k e d = " F a l s e " > < ! [ C D A T A [ I n f o r m a t i k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T r u e "   r e q u i r e d = " F a l s e "   r e g e x = " "   v a l i d a t i o n m e s s a g e = " "   t o o l t i p = " "   t r a c k e d = " F a l s e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T r u e "   r e q u i r e d = " F a l s e "   r e g e x = " "   v a l i d a t i o n m e s s a g e = " "   t o o l t i p = " "   t r a c k e d = " F a l s e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T r u e "   r e q u i r e d = " F a l s e "   r e g e x = " "   v a l i d a t i o n m e s s a g e = " "   t o o l t i p = " "   t r a c k e d = " F a l s e " > < ! [ C D A T A [ M i t t e l s c h u l -   u n d   B e r u f s b i l d u n g s a m t  
 I n f o r m a t i k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T r u e "   r e q u i r e d = " F a l s e "   r e g e x = " "   v a l i d a t i o n m e s s a g e = " "   t o o l t i p = " "   t r a c k e d = " F a l s e " > < ! [ C D A T A [ K o n t a k t :   M i t t e l s c h u l -   u n d   B e r u f s b i l d u n g s a m t ,   I n f o r m a t i k   ( d a k )  
 T e l e f o n   1 3 ,   w w w . m b a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K o n t a k t 2 L i n i e n C o n d i t i o n "   r o w = " 0 "   c o l u m n = " 0 "   c o l u m n s p a n = " 0 "   m u l t i l i n e = " F a l s e "   m u l t i l i n e r o w s = " 3 "   l o c k e d = " F a l s e "   l a b e l = " C u s t o m E l e m e n t s . K o n t a k t 2 L i n i e n C o n d i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S : \ P r o g r a m m e \ I n o v a   T i m e \ D o k u s _ O f f e r t e n \ I n o v a T i m e _ S u p e r u s e r l i s t e . d o c x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T r u e "   r e q u i r e d = " F a l s e "   r e g e x = " "   v a l i d a t i o n m e s s a g e = " "   t o o l t i p = " "   t r a c k e d = " F a l s e " > < ! [ C D A T A [   S : \ P r o g r a m m e \ I n o v a   T i m e \ D o k u s _ O f f e r t e n \ I n o v a T i m e _ S u p e r u s e r l i s t e . d o c x ] ] > < / T e x t >  
                 < T e x t   i d = " C u s t o m E l e m e n t s . R e p o r t . F r o n t P a g e I n f o r m a t i o n "   r o w = " 0 "   c o l u m n = " 0 "   c o l u m n s p a n = " 0 "   m u l t i l i n e = " F a l s e "   m u l t i l i n e r o w s = " 3 "   l o c k e d = " F a l s e "   l a b e l = " C u s t o m E l e m e n t s . R e p o r t . F r o n t P a g e I n f o r m a t i o n "   r e a d o n l y = " F a l s e "   v i s i b l e = " T r u e "   r e q u i r e d = " F a l s e "   r e g e x = " "   v a l i d a t i o n m e s s a g e = " "   t o o l t i p = " "   t r a c k e d = " F a l s e " > < ! [ C D A T A [ 1 . 0   v o m � 1 9 .   M � r z   2 0 1 9  
 K l a s s i f i z i e r u n g :   i n t e r n  
 I n o v a T i m e _ S u p e r u s e r l i s t e . d o c x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5 e d 6 b 9 c b - 7 c 1 f - 4 e c 4 - b 1 c e - 3 3 b 1 b 7 9 3 4 6 9 6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d a k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k a r i m . d a r w i c h e @ m b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K a r i m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L e r n e n d e r   I n f o r m a t i k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D a r w i c h e ] ] > < / T e x t >  
                 < T e x t   i d = " P r o f i l e . U s e r . M o b i l e "   r o w = " 0 "   c o l u m n = " 0 "   c o l u m n s p a n = " 0 "   m u l t i l i n e = " F a l s e "   m u l t i l i n e r o w s = " 3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T r u e "   r e q u i r e d = " F a l s e "   r e g e x = " "   v a l i d a t i o n m e s s a g e = " "   t o o l t i p = " "   t r a c k e d = " F a l s e " > < ! [ C D A T A [ M i t t e l s c h u l -   u n d   B e r u f s b i l d u n g s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T r u e "   r e q u i r e d = " F a l s e "   r e g e x = " "   v a l i d a t i o n m e s s a g e = " "   t o o l t i p = " "   t r a c k e d = " F a l s e " > < ! [ C D A T A [ I n f o r m a t i k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T r u e "   r e q u i r e d = " F a l s e "   r e g e x = " "   v a l i d a t i o n m e s s a g e = " "   t o o l t i p = " "   t r a c k e d = " F a l s e " > < ! [ C D A T A [ 1 3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4 3   2 5 9   7 7   6 9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T r u e "   r e q u i r e d = " F a l s e "   r e g e x = " "   v a l i d a t i o n m e s s a g e = " "   t o o l t i p = " "   t r a c k e d = " F a l s e " > < ! [ C D A T A [ A u s s t e l l u n g s s t r a s s e   8 0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P r o f i l e . U s e r . P r e s e n c e T i m e "   r o w = " 0 "   c o l u m n = " 0 "   c o l u m n s p a n = " 0 "   m u l t i l i n e = " F a l s e "   m u l t i l i n e r o w s = " 3 "   l o c k e d = " F a l s e "   l a b e l = " P r o f i l e . U s e r . P r e s e n c e T i m e "   r e a d o n l y = " F a l s e "   v i s i b l e = " T r u e "   r e q u i r e d = " F a l s e "   r e g e x = " "   v a l i d a t i o n m e s s a g e = " "   t o o l t i p = " "   t r a c k e d = " F a l s e " > < ! [ C D A T A [ M i ,   D o ,   F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T r u e "   r e q u i r e d = " F a l s e "   r e g e x = " "   v a l i d a t i o n m e s s a g e = " "   t o o l t i p = " "   t r a c k e d = " F a l s e " > < ! [ C D A T A [ w w w . m b a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d a k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k a r i m . d a r w i c h e @ m b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K a r i m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L e r n e n d e r   I n f o r m a t i k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D a r w i c h e ] ] > < / T e x t >  
                 < T e x t   i d = " A u t h o r . U s e r . M o b i l e "   r o w = " 0 "   c o l u m n = " 0 "   c o l u m n s p a n = " 0 "   m u l t i l i n e = " F a l s e "   m u l t i l i n e r o w s = " 3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T r u e "   r e q u i r e d = " F a l s e "   r e g e x = " "   v a l i d a t i o n m e s s a g e = " "   t o o l t i p = " "   t r a c k e d = " F a l s e " > < ! [ C D A T A [ M i t t e l s c h u l -   u n d   B e r u f s b i l d u n g s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T r u e "   r e q u i r e d = " F a l s e "   r e g e x = " "   v a l i d a t i o n m e s s a g e = " "   t o o l t i p = " "   t r a c k e d = " F a l s e " > < ! [ C D A T A [ I n f o r m a t i k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T r u e "   r e q u i r e d = " F a l s e "   r e g e x = " "   v a l i d a t i o n m e s s a g e = " "   t o o l t i p = " "   t r a c k e d = " F a l s e " > < ! [ C D A T A [ 1 3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4 3   2 5 9   7 7   6 9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T r u e "   r e q u i r e d = " F a l s e "   r e g e x = " "   v a l i d a t i o n m e s s a g e = " "   t o o l t i p = " "   t r a c k e d = " F a l s e " > < ! [ C D A T A [ A u s s t e l l u n g s s t r a s s e   8 0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A u t h o r . U s e r . P r e s e n c e T i m e "   r o w = " 0 "   c o l u m n = " 0 "   c o l u m n s p a n = " 0 "   m u l t i l i n e = " F a l s e "   m u l t i l i n e r o w s = " 3 "   l o c k e d = " F a l s e "   l a b e l = " A u t h o r . U s e r . P r e s e n c e T i m e "   r e a d o n l y = " F a l s e "   v i s i b l e = " T r u e "   r e q u i r e d = " F a l s e "   r e g e x = " "   v a l i d a t i o n m e s s a g e = " "   t o o l t i p = " "   t r a c k e d = " F a l s e " > < ! [ C D A T A [ M i ,   D o ,   F r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T r u e "   r e q u i r e d = " F a l s e "   r e g e x = " "   v a l i d a t i o n m e s s a g e = " "   t o o l t i p = " "   t r a c k e d = " F a l s e " > < ! [ C D A T A [ w w w . m b a . z h . c h ] ] > < / T e x t >  
             < / A u t h o r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D e u t s c h l a n d ) "   f o r m a t = " d .   M M M M   y y y y "   c a l e n d e r = " G r e g o r "   r o w = " 2 "   c o l u m n = " 1 "   c o l u m n s p a n = " 1 "   l o c k e d = " F a l s e "   l a b e l = " D a t u m "   r e a d o n l y = " F a l s e "   v i s i b l e = " T r u e "   t o o l t i p = " "   t r a c k e d = " F a l s e " > 2 0 1 9 - 0 3 - 1 9 T 0 0 : 0 0 : 0 0 Z < / D a t e T i m e >  
                 < T e x t   i d = " D o c P a r a m . F o o t e r N r "   r o w = " 1 0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7 "   c o l u m n = " 1 "   c o l u m n s p a n = " 2 "   m u l t i l i n e = " T r u e "   m u l t i l i n e r o w s = " 1 . 5 "   l o c k e d = " F a l s e "   l a b e l = " T e x t   K o p f z e i l e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h e c k B o x   i d = " D o c P a r a m . H e a d e r S u b j e c t S h o w A m t "   r o w = " 9 "   c o l u m n = " 1 "   c o l u m n s p a n = " 3 "   i s i n p u t e n a b l e d = " F a l s e "   l o c k e d = " F a l s e "   l a b e l = " A m t   i n   K o p f z e i l e   d e r   F o l g e s e i t e n   a n z e i g e n "   r e a d o n l y = " F a l s e "   v i s i b l e = " T r u e "   t o o l t i p = " "   t r a c k e d = " F a l s e " > t r u e < / C h e c k B o x >  
                 < T e x t   i d = " T e x t D o c P a r a m . H e a d e r S u b j e c t S h o w A m t "   r o w = " 0 "   c o l u m n = " 0 "   c o l u m n s p a n = " 0 "   m u l t i l i n e = " F a l s e "   m u l t i l i n e r o w s = " 3 "   l o c k e d = " F a l s e "   l a b e l = " A m t   i n   K o p f z e i l e   d e r   F o l g e s e i t e n   a n z e i g e n t e x t "   r e a d o n l y = " F a l s e "   v i s i b l e = " F a l s e "   r e q u i r e d = " F a l s e "   r e g e x = " "   v a l i d a t i o n m e s s a g e = " "   t o o l t i p = " "   t r a c k e d = " F a l s e " > < ! [ C D A T A [ A m t   i n   K o p f z e i l e   d e r   F o l g e s e i t e n   a n z e i g e n ] ] > < / T e x t >  
                 < C h e c k B o x   i d = " D o c P a r a m . H e a d e r S u b j e c t S h o w D i r "   r o w = " 8 "   c o l u m n = " 1 "   c o l u m n s p a n = " 3 "   i s i n p u t e n a b l e d = " F a l s e "   l o c k e d = " F a l s e "   l a b e l = " D i r e k t i o n   i n   K o p f z e i l e   d e r   F o l g e s e i t e n   a n z e i g e n "   r e a d o n l y = " F a l s e "   v i s i b l e = " T r u e "   t o o l t i p = " "   t r a c k e d = " F a l s e " > t r u e < / C h e c k B o x >  
                 < T e x t   i d = " T e x t D o c P a r a m . H e a d e r S u b j e c t S h o w D i r "   r o w = " 0 "   c o l u m n = " 0 "   c o l u m n s p a n = " 0 "   m u l t i l i n e = " F a l s e "   m u l t i l i n e r o w s = " 3 "   l o c k e d = " F a l s e "   l a b e l = " D i r e k t i o n   i n   K o p f z e i l e   d e r   F o l g e s e i t e n   a n z e i g e n t e x t "   r e a d o n l y = " F a l s e "   v i s i b l e = " F a l s e "   r e q u i r e d = " F a l s e "   r e g e x = " "   v a l i d a t i o n m e s s a g e = " "   t o o l t i p = " "   t r a c k e d = " F a l s e " > < ! [ C D A T A [ D i r e k t i o n   i n   K o p f z e i l e   d e r   F o l g e s e i t e n   a n z e i g e n ] ] > < / T e x t >  
                 < D a t e T i m e   i d = " D o c P a r a m . H i d d e n . C r e a t i o n T i m e "   l i d = " D e u t s c h   ( D e u t s c h l a n d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  t r a c k e d = " F a l s e " > 2 0 1 9 - 0 3 - 1 9 T 1 2 : 0 3 : 0 2 . 6 7 3 9 0 1 5 Z < / D a t e T i m e >  
                 < C o m b o B o x   i d = " D o c P a r a m . K l a s s i f i z i e r u n g "   r o w = " 4 "   c o l u m n = " 1 "   c o l u m n s p a n = " 3 "   s e l e c t e d V a l u e = " i n t e r n "   i s S e a r c h E n a b l e d = " F a l s e "   i s E d i t a b l e = " F a l s e "   l o c k e d = " T r u e "   l a b e l = " K l a s s i f i z i e r u n g "   r e a d o n l y = " F a l s e "   v i s i b l e = " T r u e "   t o o l t i p = " "   t r a c k e d = " F a l s e " >  
                     < l i s t I t e m   d i s p l a y T e x t = " "   v a l u e = " l e e r " / >  
                     < l i s t I t e m   d i s p l a y T e x t = " i n t e r n "   v a l u e = " i n t e r n " / >  
                     < l i s t I t e m   d i s p l a y T e x t = " v e r t r a u l i c h "   v a l u e = " v e r t r a u l i c h " / >  
                     < l i s t I t e m   d i s p l a y T e x t = " g e h e i m "   v a l u e = " g e h e i m " / >  
                 < / C o m b o B o x >  
                 < C h e c k B o x   i d = " D o c P a r a m . K o n t a k t A n z e i g e n "   r o w = " 6 "   c o l u m n = " 1 "   c o l u m n s p a n = " 1 "   i s i n p u t e n a b l e d = " F a l s e "   l o c k e d = " F a l s e "   l a b e l = " K o n t a k t   a n z e i g e n "   r e a d o n l y = " F a l s e "   v i s i b l e = " T r u e "   t o o l t i p = " "   t r a c k e d = " F a l s e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  t r a c k e d = " F a l s e " > < ! [ C D A T A [ K o n t a k t   a n z e i g e n ] ] > < / T e x t >  
                 < C h e c k B o x   i d = " D o c P a r a m . S h o w E x t e n d e d L e v e l s "   r o w = " 5 "   c o l u m n = " 1 "   c o l u m n s p a n = " 2 "   i s i n p u t e n a b l e d = " F a l s e "   l o c k e d = " F a l s e "   l a b e l = " A m t   /   O E   /   A b t e i l u n g   a n z e i g e n "   r e a d o n l y = " F a l s e "   v i s i b l e = " T r u e "   t o o l t i p = " "   t r a c k e d = " F a l s e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  /   O E   /   A b t e i l u n g   a n z e i g e n t e x t "   r e a d o n l y = " F a l s e "   v i s i b l e = " F a l s e "   r e q u i r e d = " F a l s e "   r e g e x = " "   v a l i d a t i o n m e s s a g e = " "   t o o l t i p = " "   t r a c k e d = " F a l s e " > < ! [ C D A T A [ A m t   /   O E   /   A b t e i l u n g   a n z e i g e n ] ] > < / T e x t >  
                 < C h e c k B o x   i d = " D o c P a r a m . S h o w F o o t e r "   r o w = " 1 0 "   c o l u m n = " 1 "   c o l u m n s p a n = " 1 "   i s i n p u t e n a b l e d = " F a l s e "   l o c k e d = " F a l s e "   l a b e l = " D a t e i p f a d   a n z e i g e n "   r e a d o n l y = " F a l s e "   v i s i b l e = " T r u e "   t o o l t i p = " "   t r a c k e d = " F a l s e " > t r u e 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  t r a c k e d = " F a l s e " > < ! [ C D A T A [ D a t e i p f a d   a n z e i g e n ] ] > < / T e x t >  
                 < C h e c k B o x   i d = " D o c P a r a m . S h o w H e a d e r S u b j e c t "   r o w = " 7 "   c o l u m n = " 3 "   c o l u m n s p a n = " 1 "   i s i n p u t e n a b l e d = " F a l s e "   l o c k e d = " F a l s e "   l a b e l = " a n z e i g e n "   r e a d o n l y = " F a l s e "   v i s i b l e = " T r u e "   t o o l t i p = " "   t r a c k e d = " F a l s e " > t r u e < / C h e c k B o x >  
                 < T e x t   i d = " T e x t D o c P a r a m . S h o w H e a d e r S u b j e c t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o m b o B o x   i d = " D o c P a r a m . S t a t u s "   r o w = " 3 "   c o l u m n = " 1 "   c o l u m n s p a n = " 3 "   s e l e c t e d V a l u e = " l e e r "   i s S e a r c h E n a b l e d = " F a l s e "   i s E d i t a b l e = " F a l s e "   l o c k e d = " T r u e "   l a b e l = " S t a t u s "   r e a d o n l y = " F a l s e "   v i s i b l e = " T r u e "   t o o l t i p = " "   t r a c k e d = " F a l s e " >  
                     < l i s t I t e m   d i s p l a y T e x t = " "   v a l u e = " l e e r " / >  
                     < l i s t I t e m   d i s p l a y T e x t = " i n   B e a r b e i t u n g "   v a l u e = " i n B e a r b e i t u n g " / >  
                     < l i s t I t e m   d i s p l a y T e x t = " z u r   P r � f u n g "   v a l u e = " z u r P r u f u n g " / >  
                     < l i s t I t e m   d i s p l a y T e x t = " f r e i g e g e b e n "   v a l u e = " f r e i g e g e b e n " / >  
                 < / C o m b o B o x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  t r a c k e d = " F a l s e " > < ! [ C D A T A [ B e t r i e b s h a n d b u c h   I n o v a   T i m e ] ] > < / T e x t >  
                 < T e x t   i d = " D o c P a r a m . V e r s i o n "   r o w = " 1 "   c o l u m n = " 1 "   c o l u m n s p a n = " 1 "   m u l t i l i n e = " F a l s e "   m u l t i l i n e r o w s = " 3 "   l o c k e d = " F a l s e "   l a b e l = " V e r s i o n "   r e a d o n l y = " F a l s e "   v i s i b l e = " T r u e "   r e q u i r e d = " F a l s e "   r e g e x = " "   v a l i d a t i o n m e s s a g e = " "   t o o l t i p = " "   t r a c k e d = " F a l s e " > < ! [ C D A T A [ 1 . 0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A m t   i n   K o p f z e i l e   d e r   F o l g e s e i t e n   a n z e i g e n  
 �%� D i r e k t i o n   i n   K o p f z e i l e   d e r   F o l g e s e i t e n   a n z e i g e n  
 �%� A m t   /   O E   /   A b t e i l u n g   a n z e i g e n  
 �%� D a t e i p f a d   a n z e i g e n  
 �%�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 
 �" 
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A m t   i n   K o p f z e i l e   d e r   F o l g e s e i t e n   a n z e i g e n  
 D i r e k t i o n   i n   K o p f z e i l e   d e r   F o l g e s e i t e n   a n z e i g e n  
 A m t   /   O E   /   A b t e i l u n g   a n z e i g e n  
 D a t e i p f a d   a n z e i g e n  
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A m t   i n   K o p f z e i l e   d e r   F o l g e s e i t e n   a n z e i g e n  
 �"� D i r e k t i o n   i n   K o p f z e i l e   d e r   F o l g e s e i t e n   a n z e i g e n  
 �"� A m t   /   O E   /   A b t e i l u n g   a n z e i g e n  
 �"� D a t e i p f a d   a n z e i g e n  
 �"� a n z e i g e n ] ] > < / T e x t >  
             < / P a r a m e t e r >  
         < / D a t a M o d e l >  
     < / C o n t e n t >  
 < / O n e O f f i x x D o c u m e n t P a r t > 
</file>

<file path=customXml/itemProps1.xml><?xml version="1.0" encoding="utf-8"?>
<ds:datastoreItem xmlns:ds="http://schemas.openxmlformats.org/officeDocument/2006/customXml" ds:itemID="{798642B3-0162-4EC0-ACA4-EA983C43A2EB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D8952CE0-7557-4CB0-B07D-F8133E4C8C35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CB78D9CE-E170-436E-984B-D936E25B3B94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E02E1EC4-0A22-4436-A96A-A549F5BC8D2C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8a4a8475-a67a-4976-84c2-e8e2877f7c84.dotx</Template>
  <TotalTime>0</TotalTime>
  <Pages>5</Pages>
  <Words>609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 Darwiche</dc:creator>
  <cp:lastModifiedBy>Dubach Markus</cp:lastModifiedBy>
  <cp:revision>433</cp:revision>
  <cp:lastPrinted>2019-07-25T08:42:00Z</cp:lastPrinted>
  <dcterms:created xsi:type="dcterms:W3CDTF">2019-03-19T12:03:00Z</dcterms:created>
  <dcterms:modified xsi:type="dcterms:W3CDTF">2023-05-11T12:12:00Z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