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740F7" w14:textId="282097E2" w:rsidR="002B1929" w:rsidRPr="004D1E4F" w:rsidRDefault="00A12675" w:rsidP="009143C8">
      <w:pPr>
        <w:spacing w:before="240"/>
        <w:rPr>
          <w:rFonts w:ascii="Trebuchet MS" w:hAnsi="Trebuchet MS"/>
          <w:b/>
          <w:sz w:val="24"/>
          <w:szCs w:val="24"/>
        </w:rPr>
      </w:pPr>
      <w:r w:rsidRPr="00FB2A62">
        <w:rPr>
          <w:rFonts w:ascii="Trebuchet MS" w:hAnsi="Trebuchet MS"/>
          <w:b/>
          <w:sz w:val="24"/>
          <w:szCs w:val="24"/>
        </w:rPr>
        <w:t>«</w:t>
      </w:r>
      <w:r w:rsidR="006416F5" w:rsidRPr="00FB2A62">
        <w:rPr>
          <w:rFonts w:ascii="Trebuchet MS" w:hAnsi="Trebuchet MS"/>
          <w:b/>
          <w:sz w:val="24"/>
          <w:szCs w:val="24"/>
        </w:rPr>
        <w:t>MAC</w:t>
      </w:r>
      <w:r w:rsidR="00BD0614">
        <w:rPr>
          <w:rFonts w:ascii="Trebuchet MS" w:hAnsi="Trebuchet MS"/>
          <w:b/>
          <w:sz w:val="24"/>
          <w:szCs w:val="24"/>
        </w:rPr>
        <w:t>E</w:t>
      </w:r>
      <w:r w:rsidR="006416F5" w:rsidRPr="00FB2A62">
        <w:rPr>
          <w:rFonts w:ascii="Trebuchet MS" w:hAnsi="Trebuchet MS"/>
          <w:b/>
          <w:sz w:val="24"/>
          <w:szCs w:val="24"/>
        </w:rPr>
        <w:t xml:space="preserve">D </w:t>
      </w:r>
      <w:r w:rsidR="00D651D4" w:rsidRPr="00FB2A62">
        <w:rPr>
          <w:rFonts w:ascii="Trebuchet MS" w:hAnsi="Trebuchet MS"/>
          <w:b/>
          <w:sz w:val="24"/>
          <w:szCs w:val="24"/>
        </w:rPr>
        <w:t>Auftragsformular</w:t>
      </w:r>
      <w:r w:rsidR="00473660" w:rsidRPr="00FB2A62">
        <w:rPr>
          <w:rFonts w:ascii="Trebuchet MS" w:hAnsi="Trebuchet MS"/>
          <w:b/>
          <w:sz w:val="24"/>
          <w:szCs w:val="24"/>
        </w:rPr>
        <w:t>»</w:t>
      </w:r>
      <w:r w:rsidR="00FB2A62" w:rsidRPr="00FB2A62">
        <w:rPr>
          <w:rFonts w:ascii="Trebuchet MS" w:hAnsi="Trebuchet MS"/>
          <w:b/>
          <w:sz w:val="24"/>
          <w:szCs w:val="24"/>
        </w:rPr>
        <w:t xml:space="preserve"> </w:t>
      </w:r>
      <w:r w:rsidR="004D1E4F">
        <w:rPr>
          <w:rFonts w:ascii="Trebuchet MS" w:hAnsi="Trebuchet MS"/>
          <w:b/>
          <w:sz w:val="24"/>
          <w:szCs w:val="24"/>
        </w:rPr>
        <w:br/>
      </w:r>
      <w:r w:rsidR="004D1E4F" w:rsidRPr="004D1E4F">
        <w:rPr>
          <w:rFonts w:ascii="Trebuchet MS" w:hAnsi="Trebuchet MS"/>
          <w:bCs/>
          <w:sz w:val="24"/>
          <w:szCs w:val="24"/>
        </w:rPr>
        <w:t xml:space="preserve">Bearbeitung durch Swisscom Partner </w:t>
      </w:r>
      <w:r w:rsidR="004D1E4F">
        <w:rPr>
          <w:rFonts w:ascii="Trebuchet MS" w:hAnsi="Trebuchet MS"/>
          <w:bCs/>
          <w:sz w:val="24"/>
          <w:szCs w:val="24"/>
        </w:rPr>
        <w:t xml:space="preserve">- </w:t>
      </w:r>
      <w:r w:rsidR="004D1E4F" w:rsidRPr="004D1E4F">
        <w:rPr>
          <w:rFonts w:ascii="Trebuchet MS" w:hAnsi="Trebuchet MS"/>
          <w:bCs/>
          <w:sz w:val="24"/>
          <w:szCs w:val="24"/>
        </w:rPr>
        <w:t>swisspro Solutions AG</w:t>
      </w:r>
      <w:r w:rsidR="004D1E4F">
        <w:rPr>
          <w:rFonts w:ascii="Trebuchet MS" w:hAnsi="Trebuchet MS"/>
          <w:b/>
          <w:sz w:val="24"/>
          <w:szCs w:val="24"/>
        </w:rPr>
        <w:br/>
      </w:r>
      <w:r w:rsidR="00FB2A62" w:rsidRPr="004D1E4F">
        <w:rPr>
          <w:rFonts w:ascii="Trebuchet MS" w:hAnsi="Trebuchet MS"/>
          <w:bCs/>
          <w:sz w:val="24"/>
          <w:szCs w:val="24"/>
        </w:rPr>
        <w:t>per E-Mail an</w:t>
      </w:r>
      <w:r w:rsidR="00FB2A62" w:rsidRPr="004D1E4F">
        <w:rPr>
          <w:rFonts w:ascii="Trebuchet MS" w:hAnsi="Trebuchet MS"/>
          <w:b/>
          <w:sz w:val="24"/>
          <w:szCs w:val="24"/>
        </w:rPr>
        <w:t xml:space="preserve"> </w:t>
      </w:r>
      <w:hyperlink r:id="rId12" w:history="1">
        <w:r w:rsidR="00933B04">
          <w:rPr>
            <w:rStyle w:val="Hyperlink"/>
            <w:rFonts w:ascii="Trebuchet MS" w:hAnsi="Trebuchet MS"/>
            <w:b/>
            <w:sz w:val="20"/>
            <w:szCs w:val="20"/>
          </w:rPr>
          <w:t>cust.allegro@umb.ch</w:t>
        </w:r>
      </w:hyperlink>
    </w:p>
    <w:p w14:paraId="45F439D1" w14:textId="77777777" w:rsidR="002B1929" w:rsidRPr="00237599" w:rsidRDefault="002B1929" w:rsidP="00237599">
      <w:pPr>
        <w:pStyle w:val="berschrift1"/>
        <w:tabs>
          <w:tab w:val="clear" w:pos="709"/>
          <w:tab w:val="num" w:pos="0"/>
        </w:tabs>
        <w:spacing w:line="240" w:lineRule="auto"/>
        <w:ind w:left="0" w:hanging="737"/>
        <w:rPr>
          <w:rFonts w:ascii="Trebuchet MS" w:eastAsia="Batang" w:hAnsi="Trebuchet MS"/>
          <w:sz w:val="20"/>
          <w:szCs w:val="20"/>
          <w:lang w:eastAsia="de-CH"/>
        </w:rPr>
      </w:pPr>
      <w:r w:rsidRPr="00237599">
        <w:rPr>
          <w:rFonts w:ascii="Trebuchet MS" w:eastAsia="Batang" w:hAnsi="Trebuchet MS"/>
          <w:sz w:val="20"/>
          <w:szCs w:val="20"/>
          <w:lang w:eastAsia="de-CH"/>
        </w:rPr>
        <w:t>Kundenangaben</w:t>
      </w:r>
      <w:r w:rsidR="00951CDD" w:rsidRPr="00237599">
        <w:rPr>
          <w:rFonts w:ascii="Trebuchet MS" w:eastAsia="Batang" w:hAnsi="Trebuchet MS"/>
          <w:sz w:val="20"/>
          <w:szCs w:val="20"/>
          <w:lang w:eastAsia="de-CH"/>
        </w:rPr>
        <w:t xml:space="preserve"> </w:t>
      </w:r>
      <w:r w:rsidR="00951CDD" w:rsidRPr="00237599">
        <w:rPr>
          <w:rFonts w:ascii="Trebuchet MS" w:eastAsia="Batang" w:hAnsi="Trebuchet MS"/>
          <w:b w:val="0"/>
          <w:sz w:val="16"/>
          <w:szCs w:val="16"/>
          <w:lang w:eastAsia="de-CH"/>
        </w:rPr>
        <w:t>(leere Felder ausfüllen durch Kunde)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7"/>
        <w:gridCol w:w="3439"/>
        <w:gridCol w:w="1460"/>
        <w:gridCol w:w="3439"/>
      </w:tblGrid>
      <w:tr w:rsidR="005161E7" w:rsidRPr="005D6DF4" w14:paraId="2FE714E6" w14:textId="77777777" w:rsidTr="005F6A3D">
        <w:trPr>
          <w:cantSplit/>
          <w:trHeight w:hRule="exact" w:val="542"/>
        </w:trPr>
        <w:tc>
          <w:tcPr>
            <w:tcW w:w="126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455AEAF4" w14:textId="77777777" w:rsidR="005161E7" w:rsidRPr="005D6DF4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Firma </w:t>
            </w:r>
          </w:p>
        </w:tc>
        <w:bookmarkStart w:id="0" w:name="Firma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4BF47F49" w14:textId="700755B6" w:rsidR="005161E7" w:rsidRPr="005D6DF4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Firma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46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7DC3FBE4" w14:textId="77777777" w:rsidR="005161E7" w:rsidRPr="005D6DF4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Kontaktperson ICT</w:t>
            </w:r>
          </w:p>
        </w:tc>
        <w:bookmarkStart w:id="1" w:name="KontaktPers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62A35B01" w14:textId="151047F0" w:rsidR="005161E7" w:rsidRPr="009934F3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KontaktPers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1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 / </w:t>
            </w:r>
            <w:r w:rsidR="003017B4">
              <w:rPr>
                <w:rFonts w:ascii="Trebuchet MS" w:hAnsi="Trebuchet MS" w:cs="Arial"/>
                <w:b/>
                <w:bCs/>
                <w:noProof/>
                <w:sz w:val="18"/>
                <w:szCs w:val="18"/>
                <w:lang w:eastAsia="de-CH"/>
              </w:rPr>
              <w:drawing>
                <wp:inline distT="0" distB="0" distL="0" distR="0" wp14:anchorId="1F37F36E" wp14:editId="6AD8AA75">
                  <wp:extent cx="102235" cy="102235"/>
                  <wp:effectExtent l="0" t="0" r="0" b="0"/>
                  <wp:docPr id="1" name="Bild 1" descr="052_handset_05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52_handset_05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bookmarkStart w:id="2" w:name="KontaktTel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KontaktTel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725905" w:rsidRPr="005D6DF4" w14:paraId="6D231508" w14:textId="77777777" w:rsidTr="00725905">
        <w:trPr>
          <w:cantSplit/>
          <w:trHeight w:hRule="exact" w:val="544"/>
        </w:trPr>
        <w:tc>
          <w:tcPr>
            <w:tcW w:w="126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4F1985BC" w14:textId="77777777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Strasse / Nr.</w:t>
            </w:r>
          </w:p>
        </w:tc>
        <w:bookmarkStart w:id="3" w:name="Strasse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212C5065" w14:textId="209697EB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trasse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Start w:id="4" w:name="StrassenNr"/>
            <w:bookmarkEnd w:id="3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trassenNr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6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3C14F707" w14:textId="77777777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0B559433" w14:textId="595295C4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</w:tr>
      <w:tr w:rsidR="00725905" w:rsidRPr="005D6DF4" w14:paraId="1D8809BA" w14:textId="77777777" w:rsidTr="00725905">
        <w:trPr>
          <w:cantSplit/>
          <w:trHeight w:hRule="exact" w:val="541"/>
        </w:trPr>
        <w:tc>
          <w:tcPr>
            <w:tcW w:w="126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75EAD00F" w14:textId="77777777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PLZ / Ort</w:t>
            </w:r>
          </w:p>
        </w:tc>
        <w:bookmarkStart w:id="5" w:name="PLZ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4C3CCEE7" w14:textId="42749A0A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PLZ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5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bookmarkStart w:id="6" w:name="Ort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6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53DA4CB5" w14:textId="77777777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78BD9EF5" w14:textId="04C6CA7B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</w:tr>
      <w:tr w:rsidR="005161E7" w:rsidRPr="005D6DF4" w14:paraId="779CCEC3" w14:textId="77777777" w:rsidTr="00E36DAE">
        <w:trPr>
          <w:cantSplit/>
          <w:trHeight w:hRule="exact" w:val="658"/>
        </w:trPr>
        <w:tc>
          <w:tcPr>
            <w:tcW w:w="126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06E9EDA1" w14:textId="77777777" w:rsidR="005161E7" w:rsidRPr="005D6DF4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Kunden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-</w:t>
            </w: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nummer</w:t>
            </w:r>
          </w:p>
        </w:tc>
        <w:bookmarkStart w:id="7" w:name="Kundennr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574DF0C9" w14:textId="3B84DEB7" w:rsidR="005161E7" w:rsidRPr="005D6DF4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Kundennr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46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641B2ACE" w14:textId="77777777" w:rsidR="005161E7" w:rsidRPr="005D6DF4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Vertrags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-</w:t>
            </w: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nummer</w:t>
            </w:r>
          </w:p>
        </w:tc>
        <w:bookmarkStart w:id="8" w:name="Vertragsnr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01460E3C" w14:textId="65267C30" w:rsidR="005161E7" w:rsidRPr="005D6DF4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Vertragsnr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8"/>
          </w:p>
        </w:tc>
      </w:tr>
      <w:tr w:rsidR="00725905" w:rsidRPr="005D6DF4" w14:paraId="37463AC1" w14:textId="77777777" w:rsidTr="00E36DAE">
        <w:trPr>
          <w:cantSplit/>
          <w:trHeight w:hRule="exact" w:val="658"/>
        </w:trPr>
        <w:tc>
          <w:tcPr>
            <w:tcW w:w="126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55B50D2B" w14:textId="77777777" w:rsidR="00725905" w:rsidRPr="005D6DF4" w:rsidRDefault="00725905" w:rsidP="00725905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Bestellt durch</w:t>
            </w:r>
          </w:p>
        </w:tc>
        <w:bookmarkStart w:id="9" w:name="Text70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1DC71971" w14:textId="46A4AF5B" w:rsidR="00725905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6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7A27D053" w14:textId="77777777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Bestelldatum</w:t>
            </w:r>
          </w:p>
        </w:tc>
        <w:bookmarkStart w:id="10" w:name="BestellDatum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646FFCE8" w14:textId="02855BE6" w:rsidR="00725905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BestellDatum"/>
                  <w:enabled/>
                  <w:calcOnExit w:val="0"/>
                  <w:exitMacro w:val="orderDateCheck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1C48DC3A" w14:textId="77777777" w:rsidR="004918F7" w:rsidRPr="00237599" w:rsidRDefault="002B1929" w:rsidP="00237599">
      <w:pPr>
        <w:pStyle w:val="berschrift1"/>
        <w:tabs>
          <w:tab w:val="clear" w:pos="709"/>
          <w:tab w:val="num" w:pos="0"/>
        </w:tabs>
        <w:spacing w:line="240" w:lineRule="auto"/>
        <w:ind w:left="0" w:hanging="737"/>
        <w:rPr>
          <w:rFonts w:ascii="Trebuchet MS" w:eastAsia="Batang" w:hAnsi="Trebuchet MS"/>
          <w:sz w:val="20"/>
          <w:szCs w:val="20"/>
          <w:lang w:eastAsia="de-CH"/>
        </w:rPr>
      </w:pPr>
      <w:r w:rsidRPr="00237599">
        <w:rPr>
          <w:rFonts w:ascii="Trebuchet MS" w:eastAsia="Batang" w:hAnsi="Trebuchet MS"/>
          <w:sz w:val="20"/>
          <w:szCs w:val="20"/>
          <w:lang w:eastAsia="de-CH"/>
        </w:rPr>
        <w:t>Auftragsart</w:t>
      </w:r>
      <w:r w:rsidR="00D651D4" w:rsidRPr="00237599">
        <w:rPr>
          <w:rFonts w:ascii="Trebuchet MS" w:eastAsia="Batang" w:hAnsi="Trebuchet MS"/>
          <w:sz w:val="20"/>
          <w:szCs w:val="20"/>
          <w:lang w:eastAsia="de-CH"/>
        </w:rPr>
        <w:t xml:space="preserve"> </w:t>
      </w:r>
      <w:r w:rsidR="003E0D37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>(auszufüllen durch Kunde</w:t>
      </w:r>
      <w:r w:rsidR="00AB4C3A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 -&gt; keine Mehrfachwahl</w:t>
      </w:r>
      <w:r w:rsidR="0053085B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>)</w:t>
      </w:r>
    </w:p>
    <w:p w14:paraId="323555F1" w14:textId="50398DC9" w:rsidR="00F66DE1" w:rsidRPr="005D6DF4" w:rsidRDefault="006416F5" w:rsidP="00F03252">
      <w:pPr>
        <w:pStyle w:val="Textkrper"/>
        <w:tabs>
          <w:tab w:val="left" w:pos="1086"/>
          <w:tab w:val="left" w:pos="1448"/>
          <w:tab w:val="left" w:pos="5430"/>
          <w:tab w:val="left" w:pos="7240"/>
          <w:tab w:val="left" w:pos="7964"/>
        </w:tabs>
        <w:rPr>
          <w:rFonts w:ascii="Trebuchet MS" w:eastAsia="Batang" w:hAnsi="Trebuchet MS"/>
          <w:sz w:val="18"/>
          <w:szCs w:val="18"/>
          <w:lang w:eastAsia="de-CH"/>
        </w:rPr>
      </w:pPr>
      <w:r w:rsidRPr="005D6DF4">
        <w:rPr>
          <w:rFonts w:ascii="Trebuchet MS" w:eastAsia="Batang" w:hAnsi="Trebuchet MS"/>
          <w:sz w:val="18"/>
          <w:szCs w:val="18"/>
          <w:lang w:eastAsia="de-CH"/>
        </w:rPr>
        <w:t>«</w:t>
      </w:r>
      <w:r w:rsidRPr="005D6DF4">
        <w:rPr>
          <w:rFonts w:ascii="Trebuchet MS" w:eastAsia="Batang" w:hAnsi="Trebuchet MS"/>
          <w:b/>
          <w:sz w:val="18"/>
          <w:szCs w:val="18"/>
          <w:lang w:eastAsia="de-CH"/>
        </w:rPr>
        <w:t>M</w:t>
      </w:r>
      <w:r w:rsidRPr="005D6DF4">
        <w:rPr>
          <w:rFonts w:ascii="Trebuchet MS" w:eastAsia="Batang" w:hAnsi="Trebuchet MS"/>
          <w:sz w:val="18"/>
          <w:szCs w:val="18"/>
          <w:lang w:eastAsia="de-CH"/>
        </w:rPr>
        <w:t>ove</w:t>
      </w:r>
      <w:r w:rsidR="00D651D4" w:rsidRPr="005D6DF4">
        <w:rPr>
          <w:rFonts w:ascii="Trebuchet MS" w:eastAsia="Batang" w:hAnsi="Trebuchet MS"/>
          <w:sz w:val="18"/>
          <w:szCs w:val="18"/>
          <w:lang w:eastAsia="de-CH"/>
        </w:rPr>
        <w:t>»</w:t>
      </w:r>
      <w:r w:rsidR="00D651D4" w:rsidRPr="005D6DF4">
        <w:rPr>
          <w:rFonts w:ascii="Trebuchet MS" w:eastAsia="Batang" w:hAnsi="Trebuchet MS"/>
          <w:sz w:val="18"/>
          <w:szCs w:val="18"/>
          <w:lang w:eastAsia="de-CH"/>
        </w:rPr>
        <w:tab/>
      </w:r>
      <w:bookmarkStart w:id="11" w:name="Move"/>
      <w:r w:rsidR="00F03252">
        <w:rPr>
          <w:rFonts w:ascii="Trebuchet MS" w:eastAsia="Batang" w:hAnsi="Trebuchet MS"/>
          <w:sz w:val="18"/>
          <w:szCs w:val="18"/>
          <w:lang w:eastAsia="de-CH"/>
        </w:rPr>
        <w:fldChar w:fldCharType="begin">
          <w:ffData>
            <w:name w:val="Move"/>
            <w:enabled/>
            <w:calcOnExit w:val="0"/>
            <w:checkBox>
              <w:sizeAuto/>
              <w:default w:val="0"/>
            </w:checkBox>
          </w:ffData>
        </w:fldChar>
      </w:r>
      <w:r w:rsidR="00F03252">
        <w:rPr>
          <w:rFonts w:ascii="Trebuchet MS" w:eastAsia="Batang" w:hAnsi="Trebuchet MS"/>
          <w:sz w:val="18"/>
          <w:szCs w:val="18"/>
          <w:lang w:eastAsia="de-CH"/>
        </w:rPr>
        <w:instrText xml:space="preserve"> FORMCHECKBOX </w:instrText>
      </w:r>
      <w:r w:rsidR="003017B4">
        <w:rPr>
          <w:rFonts w:ascii="Trebuchet MS" w:eastAsia="Batang" w:hAnsi="Trebuchet MS"/>
          <w:sz w:val="18"/>
          <w:szCs w:val="18"/>
          <w:lang w:eastAsia="de-CH"/>
        </w:rPr>
      </w:r>
      <w:r w:rsidR="003017B4">
        <w:rPr>
          <w:rFonts w:ascii="Trebuchet MS" w:eastAsia="Batang" w:hAnsi="Trebuchet MS"/>
          <w:sz w:val="18"/>
          <w:szCs w:val="18"/>
          <w:lang w:eastAsia="de-CH"/>
        </w:rPr>
        <w:fldChar w:fldCharType="separate"/>
      </w:r>
      <w:r w:rsidR="00F03252">
        <w:rPr>
          <w:rFonts w:ascii="Trebuchet MS" w:eastAsia="Batang" w:hAnsi="Trebuchet MS"/>
          <w:sz w:val="18"/>
          <w:szCs w:val="18"/>
          <w:lang w:eastAsia="de-CH"/>
        </w:rPr>
        <w:fldChar w:fldCharType="end"/>
      </w:r>
      <w:bookmarkEnd w:id="11"/>
      <w:r w:rsidRPr="005D6DF4">
        <w:rPr>
          <w:rFonts w:ascii="Trebuchet MS" w:eastAsia="Batang" w:hAnsi="Trebuchet MS"/>
          <w:sz w:val="18"/>
          <w:szCs w:val="18"/>
          <w:lang w:eastAsia="de-CH"/>
        </w:rPr>
        <w:tab/>
        <w:t>Umzug Eq</w:t>
      </w:r>
      <w:r w:rsidR="001E4EBB" w:rsidRPr="005D6DF4">
        <w:rPr>
          <w:rFonts w:ascii="Trebuchet MS" w:eastAsia="Batang" w:hAnsi="Trebuchet MS"/>
          <w:sz w:val="18"/>
          <w:szCs w:val="18"/>
          <w:lang w:eastAsia="de-CH"/>
        </w:rPr>
        <w:t xml:space="preserve">uipment </w:t>
      </w:r>
      <w:r w:rsidR="009F626D" w:rsidRPr="005D6DF4">
        <w:rPr>
          <w:rFonts w:ascii="Trebuchet MS" w:eastAsia="Batang" w:hAnsi="Trebuchet MS"/>
          <w:sz w:val="18"/>
          <w:szCs w:val="18"/>
          <w:lang w:eastAsia="de-CH"/>
        </w:rPr>
        <w:t>Arbeitsplatz (</w:t>
      </w:r>
      <w:r w:rsidR="001E4EBB" w:rsidRPr="005D6DF4">
        <w:rPr>
          <w:rFonts w:ascii="Trebuchet MS" w:eastAsia="Batang" w:hAnsi="Trebuchet MS"/>
          <w:sz w:val="18"/>
          <w:szCs w:val="18"/>
          <w:lang w:eastAsia="de-CH"/>
        </w:rPr>
        <w:t>Hard Mac)</w:t>
      </w:r>
      <w:r w:rsidRPr="005D6DF4">
        <w:rPr>
          <w:rFonts w:ascii="Trebuchet MS" w:eastAsia="Batang" w:hAnsi="Trebuchet MS"/>
          <w:sz w:val="18"/>
          <w:szCs w:val="18"/>
          <w:lang w:eastAsia="de-CH"/>
        </w:rPr>
        <w:br/>
        <w:t>«</w:t>
      </w:r>
      <w:r w:rsidRPr="005D6DF4">
        <w:rPr>
          <w:rFonts w:ascii="Trebuchet MS" w:eastAsia="Batang" w:hAnsi="Trebuchet MS"/>
          <w:b/>
          <w:sz w:val="18"/>
          <w:szCs w:val="18"/>
          <w:lang w:eastAsia="de-CH"/>
        </w:rPr>
        <w:t>A</w:t>
      </w:r>
      <w:r w:rsidRPr="005D6DF4">
        <w:rPr>
          <w:rFonts w:ascii="Trebuchet MS" w:eastAsia="Batang" w:hAnsi="Trebuchet MS"/>
          <w:sz w:val="18"/>
          <w:szCs w:val="18"/>
          <w:lang w:eastAsia="de-CH"/>
        </w:rPr>
        <w:t>dd</w:t>
      </w:r>
      <w:r w:rsidR="00D651D4" w:rsidRPr="005D6DF4">
        <w:rPr>
          <w:rFonts w:ascii="Trebuchet MS" w:eastAsia="Batang" w:hAnsi="Trebuchet MS"/>
          <w:sz w:val="18"/>
          <w:szCs w:val="18"/>
          <w:lang w:eastAsia="de-CH"/>
        </w:rPr>
        <w:t>»</w:t>
      </w:r>
      <w:r w:rsidR="00D651D4" w:rsidRPr="005D6DF4">
        <w:rPr>
          <w:rFonts w:ascii="Trebuchet MS" w:eastAsia="Batang" w:hAnsi="Trebuchet MS"/>
          <w:sz w:val="18"/>
          <w:szCs w:val="18"/>
          <w:lang w:eastAsia="de-CH"/>
        </w:rPr>
        <w:tab/>
      </w:r>
      <w:bookmarkStart w:id="12" w:name="Add"/>
      <w:r w:rsidR="00F03252">
        <w:rPr>
          <w:rFonts w:ascii="Trebuchet MS" w:eastAsia="Batang" w:hAnsi="Trebuchet MS"/>
          <w:sz w:val="18"/>
          <w:szCs w:val="18"/>
          <w:lang w:eastAsia="de-CH"/>
        </w:rPr>
        <w:fldChar w:fldCharType="begin">
          <w:ffData>
            <w:name w:val="Add"/>
            <w:enabled/>
            <w:calcOnExit w:val="0"/>
            <w:checkBox>
              <w:sizeAuto/>
              <w:default w:val="0"/>
            </w:checkBox>
          </w:ffData>
        </w:fldChar>
      </w:r>
      <w:r w:rsidR="00F03252">
        <w:rPr>
          <w:rFonts w:ascii="Trebuchet MS" w:eastAsia="Batang" w:hAnsi="Trebuchet MS"/>
          <w:sz w:val="18"/>
          <w:szCs w:val="18"/>
          <w:lang w:eastAsia="de-CH"/>
        </w:rPr>
        <w:instrText xml:space="preserve"> FORMCHECKBOX </w:instrText>
      </w:r>
      <w:r w:rsidR="003017B4">
        <w:rPr>
          <w:rFonts w:ascii="Trebuchet MS" w:eastAsia="Batang" w:hAnsi="Trebuchet MS"/>
          <w:sz w:val="18"/>
          <w:szCs w:val="18"/>
          <w:lang w:eastAsia="de-CH"/>
        </w:rPr>
      </w:r>
      <w:r w:rsidR="003017B4">
        <w:rPr>
          <w:rFonts w:ascii="Trebuchet MS" w:eastAsia="Batang" w:hAnsi="Trebuchet MS"/>
          <w:sz w:val="18"/>
          <w:szCs w:val="18"/>
          <w:lang w:eastAsia="de-CH"/>
        </w:rPr>
        <w:fldChar w:fldCharType="separate"/>
      </w:r>
      <w:r w:rsidR="00F03252">
        <w:rPr>
          <w:rFonts w:ascii="Trebuchet MS" w:eastAsia="Batang" w:hAnsi="Trebuchet MS"/>
          <w:sz w:val="18"/>
          <w:szCs w:val="18"/>
          <w:lang w:eastAsia="de-CH"/>
        </w:rPr>
        <w:fldChar w:fldCharType="end"/>
      </w:r>
      <w:bookmarkEnd w:id="12"/>
      <w:r w:rsidRPr="005D6DF4">
        <w:rPr>
          <w:rFonts w:ascii="Trebuchet MS" w:eastAsia="Batang" w:hAnsi="Trebuchet MS"/>
          <w:sz w:val="18"/>
          <w:szCs w:val="18"/>
          <w:lang w:eastAsia="de-CH"/>
        </w:rPr>
        <w:tab/>
      </w:r>
      <w:r w:rsidR="001E4EBB" w:rsidRPr="005D6DF4">
        <w:rPr>
          <w:rFonts w:ascii="Trebuchet MS" w:eastAsia="Batang" w:hAnsi="Trebuchet MS"/>
          <w:sz w:val="18"/>
          <w:szCs w:val="18"/>
          <w:lang w:eastAsia="de-CH"/>
        </w:rPr>
        <w:t>Einrichten neuer Arbeitsplatz (Hard Mac)</w:t>
      </w:r>
      <w:r w:rsidR="005E2A48" w:rsidRPr="005D6DF4">
        <w:rPr>
          <w:rFonts w:ascii="Trebuchet MS" w:eastAsia="Batang" w:hAnsi="Trebuchet MS"/>
          <w:sz w:val="18"/>
          <w:szCs w:val="18"/>
          <w:lang w:eastAsia="de-CH"/>
        </w:rPr>
        <w:tab/>
      </w:r>
      <w:r w:rsidR="00D651D4" w:rsidRPr="005D6DF4">
        <w:rPr>
          <w:rFonts w:ascii="Trebuchet MS" w:eastAsia="Batang" w:hAnsi="Trebuchet MS"/>
          <w:sz w:val="18"/>
          <w:szCs w:val="18"/>
          <w:lang w:eastAsia="de-CH"/>
        </w:rPr>
        <w:br/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«</w:t>
      </w:r>
      <w:r w:rsidR="001E4EBB" w:rsidRPr="005D6DF4">
        <w:rPr>
          <w:rFonts w:ascii="Trebuchet MS" w:eastAsia="Batang" w:hAnsi="Trebuchet MS" w:cs="Frutiger 45 Light"/>
          <w:b/>
          <w:sz w:val="18"/>
          <w:szCs w:val="18"/>
          <w:lang w:eastAsia="de-CH"/>
        </w:rPr>
        <w:t>C</w:t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hange</w:t>
      </w:r>
      <w:r w:rsidR="00D651D4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»</w:t>
      </w:r>
      <w:r w:rsidR="00D651D4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ab/>
      </w:r>
      <w:bookmarkStart w:id="13" w:name="Change"/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begin">
          <w:ffData>
            <w:name w:val="Chang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instrText xml:space="preserve"> FORMCHECKBOX </w:instrText>
      </w:r>
      <w:r w:rsidR="003017B4">
        <w:rPr>
          <w:rFonts w:ascii="Trebuchet MS" w:eastAsia="Batang" w:hAnsi="Trebuchet MS" w:cs="Frutiger 45 Light"/>
          <w:sz w:val="18"/>
          <w:szCs w:val="18"/>
          <w:lang w:eastAsia="de-CH"/>
        </w:rPr>
      </w:r>
      <w:r w:rsidR="003017B4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separate"/>
      </w:r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end"/>
      </w:r>
      <w:bookmarkEnd w:id="13"/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ab/>
        <w:t>Benutzerdaten</w:t>
      </w:r>
      <w:r w:rsidR="001E4EBB" w:rsidRPr="005D6DF4">
        <w:rPr>
          <w:rFonts w:ascii="Trebuchet MS" w:eastAsia="Batang" w:hAnsi="Trebuchet MS"/>
          <w:sz w:val="18"/>
          <w:szCs w:val="18"/>
          <w:lang w:eastAsia="de-CH"/>
        </w:rPr>
        <w:t xml:space="preserve"> </w:t>
      </w:r>
      <w:r w:rsidR="009F626D" w:rsidRPr="005D6DF4">
        <w:rPr>
          <w:rFonts w:ascii="Trebuchet MS" w:eastAsia="Batang" w:hAnsi="Trebuchet MS"/>
          <w:sz w:val="18"/>
          <w:szCs w:val="18"/>
          <w:lang w:eastAsia="de-CH"/>
        </w:rPr>
        <w:t>Arbeitsplatz verwalten</w:t>
      </w:r>
      <w:r w:rsidR="00EB16C8" w:rsidRPr="005D6DF4">
        <w:rPr>
          <w:rFonts w:ascii="Trebuchet MS" w:eastAsia="Batang" w:hAnsi="Trebuchet MS"/>
          <w:sz w:val="18"/>
          <w:szCs w:val="18"/>
          <w:lang w:eastAsia="de-CH"/>
        </w:rPr>
        <w:t xml:space="preserve"> (Soft MAC)</w:t>
      </w:r>
      <w:r w:rsidR="00396B24" w:rsidRPr="005D6DF4">
        <w:rPr>
          <w:rFonts w:ascii="Trebuchet MS" w:eastAsia="Batang" w:hAnsi="Trebuchet MS"/>
          <w:sz w:val="18"/>
          <w:szCs w:val="18"/>
          <w:lang w:eastAsia="de-CH"/>
        </w:rPr>
        <w:br/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«</w:t>
      </w:r>
      <w:r w:rsidR="001E4EBB" w:rsidRPr="005D6DF4">
        <w:rPr>
          <w:rFonts w:ascii="Trebuchet MS" w:eastAsia="Batang" w:hAnsi="Trebuchet MS" w:cs="Frutiger 45 Light"/>
          <w:b/>
          <w:sz w:val="18"/>
          <w:szCs w:val="18"/>
          <w:lang w:eastAsia="de-CH"/>
        </w:rPr>
        <w:t>E</w:t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xchange»</w:t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ab/>
      </w:r>
      <w:bookmarkStart w:id="14" w:name="Exchange"/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begin">
          <w:ffData>
            <w:name w:val="Exchange"/>
            <w:enabled/>
            <w:calcOnExit w:val="0"/>
            <w:checkBox>
              <w:sizeAuto/>
              <w:default w:val="0"/>
            </w:checkBox>
          </w:ffData>
        </w:fldChar>
      </w:r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instrText xml:space="preserve"> FORMCHECKBOX </w:instrText>
      </w:r>
      <w:r w:rsidR="003017B4">
        <w:rPr>
          <w:rFonts w:ascii="Trebuchet MS" w:eastAsia="Batang" w:hAnsi="Trebuchet MS" w:cs="Frutiger 45 Light"/>
          <w:sz w:val="18"/>
          <w:szCs w:val="18"/>
          <w:lang w:eastAsia="de-CH"/>
        </w:rPr>
      </w:r>
      <w:r w:rsidR="003017B4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separate"/>
      </w:r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end"/>
      </w:r>
      <w:bookmarkEnd w:id="14"/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ab/>
        <w:t>Auswech</w:t>
      </w:r>
      <w:r w:rsidR="006F4CCD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s</w:t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 xml:space="preserve">lung </w:t>
      </w:r>
      <w:r w:rsidR="001E4EBB" w:rsidRPr="005D6DF4">
        <w:rPr>
          <w:rFonts w:ascii="Trebuchet MS" w:eastAsia="Batang" w:hAnsi="Trebuchet MS"/>
          <w:sz w:val="18"/>
          <w:szCs w:val="18"/>
          <w:lang w:eastAsia="de-CH"/>
        </w:rPr>
        <w:t xml:space="preserve">Equipment </w:t>
      </w:r>
      <w:r w:rsidR="009F626D" w:rsidRPr="005D6DF4">
        <w:rPr>
          <w:rFonts w:ascii="Trebuchet MS" w:eastAsia="Batang" w:hAnsi="Trebuchet MS"/>
          <w:sz w:val="18"/>
          <w:szCs w:val="18"/>
          <w:lang w:eastAsia="de-CH"/>
        </w:rPr>
        <w:t>Arbeitsplatz (</w:t>
      </w:r>
      <w:r w:rsidR="00396B24" w:rsidRPr="005D6DF4">
        <w:rPr>
          <w:rFonts w:ascii="Trebuchet MS" w:eastAsia="Batang" w:hAnsi="Trebuchet MS"/>
          <w:sz w:val="18"/>
          <w:szCs w:val="18"/>
          <w:lang w:eastAsia="de-CH"/>
        </w:rPr>
        <w:t>Hard Mac)</w:t>
      </w:r>
      <w:r w:rsidR="00396B24" w:rsidRPr="005D6DF4">
        <w:rPr>
          <w:rFonts w:ascii="Trebuchet MS" w:eastAsia="Batang" w:hAnsi="Trebuchet MS"/>
          <w:sz w:val="18"/>
          <w:szCs w:val="18"/>
          <w:lang w:eastAsia="de-CH"/>
        </w:rPr>
        <w:br/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«</w:t>
      </w:r>
      <w:r w:rsidR="001E4EBB" w:rsidRPr="005D6DF4">
        <w:rPr>
          <w:rFonts w:ascii="Trebuchet MS" w:eastAsia="Batang" w:hAnsi="Trebuchet MS" w:cs="Frutiger 45 Light"/>
          <w:b/>
          <w:sz w:val="18"/>
          <w:szCs w:val="18"/>
          <w:lang w:eastAsia="de-CH"/>
        </w:rPr>
        <w:t>D</w:t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elete»</w:t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ab/>
      </w:r>
      <w:bookmarkStart w:id="15" w:name="Delete"/>
      <w:bookmarkStart w:id="16" w:name="_GoBack"/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begin">
          <w:ffData>
            <w:name w:val="Delete"/>
            <w:enabled/>
            <w:calcOnExit w:val="0"/>
            <w:checkBox>
              <w:sizeAuto/>
              <w:default w:val="0"/>
            </w:checkBox>
          </w:ffData>
        </w:fldChar>
      </w:r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instrText xml:space="preserve"> FORMCHECKBOX </w:instrText>
      </w:r>
      <w:r w:rsidR="003017B4">
        <w:rPr>
          <w:rFonts w:ascii="Trebuchet MS" w:eastAsia="Batang" w:hAnsi="Trebuchet MS" w:cs="Frutiger 45 Light"/>
          <w:sz w:val="18"/>
          <w:szCs w:val="18"/>
          <w:lang w:eastAsia="de-CH"/>
        </w:rPr>
      </w:r>
      <w:r w:rsidR="003017B4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separate"/>
      </w:r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end"/>
      </w:r>
      <w:bookmarkEnd w:id="15"/>
      <w:bookmarkEnd w:id="16"/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ab/>
        <w:t xml:space="preserve">Demontage </w:t>
      </w:r>
      <w:r w:rsidR="001E4EBB" w:rsidRPr="005D6DF4">
        <w:rPr>
          <w:rFonts w:ascii="Trebuchet MS" w:eastAsia="Batang" w:hAnsi="Trebuchet MS"/>
          <w:sz w:val="18"/>
          <w:szCs w:val="18"/>
          <w:lang w:eastAsia="de-CH"/>
        </w:rPr>
        <w:t xml:space="preserve">Equipment </w:t>
      </w:r>
      <w:r w:rsidR="009F626D" w:rsidRPr="005D6DF4">
        <w:rPr>
          <w:rFonts w:ascii="Trebuchet MS" w:eastAsia="Batang" w:hAnsi="Trebuchet MS"/>
          <w:sz w:val="18"/>
          <w:szCs w:val="18"/>
          <w:lang w:eastAsia="de-CH"/>
        </w:rPr>
        <w:t>Arbeitsplatz (</w:t>
      </w:r>
      <w:r w:rsidR="001E4EBB" w:rsidRPr="005D6DF4">
        <w:rPr>
          <w:rFonts w:ascii="Trebuchet MS" w:eastAsia="Batang" w:hAnsi="Trebuchet MS"/>
          <w:sz w:val="18"/>
          <w:szCs w:val="18"/>
          <w:lang w:eastAsia="de-CH"/>
        </w:rPr>
        <w:t>Hard Mac)</w:t>
      </w:r>
      <w:r w:rsidR="00EB16C8" w:rsidRPr="005D6DF4">
        <w:rPr>
          <w:rFonts w:ascii="Trebuchet MS" w:eastAsia="Batang" w:hAnsi="Trebuchet MS"/>
          <w:sz w:val="18"/>
          <w:szCs w:val="18"/>
          <w:lang w:eastAsia="de-CH"/>
        </w:rPr>
        <w:tab/>
      </w:r>
    </w:p>
    <w:p w14:paraId="432ED338" w14:textId="0796DD43" w:rsidR="002B1929" w:rsidRPr="00237599" w:rsidRDefault="002B1929" w:rsidP="00237599">
      <w:pPr>
        <w:pStyle w:val="berschrift1"/>
        <w:tabs>
          <w:tab w:val="clear" w:pos="709"/>
          <w:tab w:val="num" w:pos="0"/>
        </w:tabs>
        <w:spacing w:line="240" w:lineRule="auto"/>
        <w:ind w:left="0" w:hanging="737"/>
        <w:rPr>
          <w:rFonts w:ascii="Trebuchet MS" w:eastAsia="Batang" w:hAnsi="Trebuchet MS"/>
          <w:sz w:val="20"/>
          <w:szCs w:val="20"/>
          <w:lang w:eastAsia="de-CH"/>
        </w:rPr>
      </w:pPr>
      <w:bookmarkStart w:id="17" w:name="_Toc86811919"/>
      <w:bookmarkStart w:id="18" w:name="_Toc79233914"/>
      <w:r w:rsidRPr="00237599">
        <w:rPr>
          <w:rFonts w:ascii="Trebuchet MS" w:eastAsia="Batang" w:hAnsi="Trebuchet MS"/>
          <w:sz w:val="20"/>
          <w:szCs w:val="20"/>
          <w:lang w:eastAsia="de-CH"/>
        </w:rPr>
        <w:t xml:space="preserve">Auftragsbeschreibung / Bemerkungen </w:t>
      </w:r>
      <w:r w:rsidR="00951CDD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>(</w:t>
      </w:r>
      <w:r w:rsidR="009F626D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>auszufüllen</w:t>
      </w:r>
      <w:r w:rsidR="00951CDD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 durch Kunde</w:t>
      </w:r>
      <w:r w:rsidR="00AB4C3A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 falls Detail zu 2 / 4 / 5</w:t>
      </w:r>
      <w:r w:rsidR="00951CDD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>)</w:t>
      </w:r>
    </w:p>
    <w:bookmarkStart w:id="19" w:name="Auftrag"/>
    <w:p w14:paraId="7669EEEC" w14:textId="50D9092A" w:rsidR="002B1929" w:rsidRDefault="00F03252" w:rsidP="000967A2">
      <w:pPr>
        <w:pStyle w:val="Textkrp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fldChar w:fldCharType="begin">
          <w:ffData>
            <w:name w:val="Auftrag"/>
            <w:enabled/>
            <w:calcOnExit w:val="0"/>
            <w:textInput/>
          </w:ffData>
        </w:fldChar>
      </w:r>
      <w:r>
        <w:rPr>
          <w:rFonts w:ascii="Trebuchet MS" w:hAnsi="Trebuchet MS" w:cs="Arial"/>
          <w:sz w:val="18"/>
          <w:szCs w:val="18"/>
        </w:rPr>
        <w:instrText xml:space="preserve"> FORMTEXT </w:instrText>
      </w:r>
      <w:r>
        <w:rPr>
          <w:rFonts w:ascii="Trebuchet MS" w:hAnsi="Trebuchet MS" w:cs="Arial"/>
          <w:sz w:val="18"/>
          <w:szCs w:val="18"/>
        </w:rPr>
      </w:r>
      <w:r>
        <w:rPr>
          <w:rFonts w:ascii="Trebuchet MS" w:hAnsi="Trebuchet MS" w:cs="Arial"/>
          <w:sz w:val="18"/>
          <w:szCs w:val="18"/>
        </w:rPr>
        <w:fldChar w:fldCharType="separate"/>
      </w:r>
      <w:r w:rsidR="00A426B5">
        <w:rPr>
          <w:rFonts w:ascii="Trebuchet MS" w:hAnsi="Trebuchet MS" w:cs="Arial"/>
          <w:sz w:val="18"/>
          <w:szCs w:val="18"/>
        </w:rPr>
        <w:t> </w:t>
      </w:r>
      <w:r w:rsidR="00A426B5">
        <w:rPr>
          <w:rFonts w:ascii="Trebuchet MS" w:hAnsi="Trebuchet MS" w:cs="Arial"/>
          <w:sz w:val="18"/>
          <w:szCs w:val="18"/>
        </w:rPr>
        <w:t> </w:t>
      </w:r>
      <w:r w:rsidR="00A426B5">
        <w:rPr>
          <w:rFonts w:ascii="Trebuchet MS" w:hAnsi="Trebuchet MS" w:cs="Arial"/>
          <w:sz w:val="18"/>
          <w:szCs w:val="18"/>
        </w:rPr>
        <w:t> </w:t>
      </w:r>
      <w:r w:rsidR="00A426B5">
        <w:rPr>
          <w:rFonts w:ascii="Trebuchet MS" w:hAnsi="Trebuchet MS" w:cs="Arial"/>
          <w:sz w:val="18"/>
          <w:szCs w:val="18"/>
        </w:rPr>
        <w:t> </w:t>
      </w:r>
      <w:r w:rsidR="00A426B5">
        <w:rPr>
          <w:rFonts w:ascii="Trebuchet MS" w:hAnsi="Trebuchet MS" w:cs="Arial"/>
          <w:sz w:val="18"/>
          <w:szCs w:val="18"/>
        </w:rPr>
        <w:t> </w:t>
      </w:r>
      <w:r>
        <w:rPr>
          <w:rFonts w:ascii="Trebuchet MS" w:hAnsi="Trebuchet MS" w:cs="Arial"/>
          <w:sz w:val="18"/>
          <w:szCs w:val="18"/>
        </w:rPr>
        <w:fldChar w:fldCharType="end"/>
      </w:r>
      <w:bookmarkEnd w:id="19"/>
    </w:p>
    <w:p w14:paraId="56D43FD7" w14:textId="781E61C6" w:rsidR="009F626D" w:rsidRDefault="009F626D" w:rsidP="002B1929">
      <w:pPr>
        <w:pStyle w:val="Textkrper"/>
        <w:rPr>
          <w:rFonts w:ascii="Trebuchet MS" w:hAnsi="Trebuchet MS" w:cs="Arial"/>
          <w:sz w:val="18"/>
          <w:szCs w:val="18"/>
        </w:rPr>
      </w:pPr>
    </w:p>
    <w:p w14:paraId="58FFBCEF" w14:textId="1450E53B" w:rsidR="003B6FB3" w:rsidRPr="00237599" w:rsidRDefault="003E0D37" w:rsidP="00237599">
      <w:pPr>
        <w:pStyle w:val="berschrift1"/>
        <w:tabs>
          <w:tab w:val="clear" w:pos="709"/>
          <w:tab w:val="num" w:pos="0"/>
        </w:tabs>
        <w:spacing w:line="240" w:lineRule="auto"/>
        <w:ind w:left="0" w:hanging="737"/>
        <w:rPr>
          <w:rFonts w:ascii="Trebuchet MS" w:eastAsia="Batang" w:hAnsi="Trebuchet MS"/>
          <w:sz w:val="20"/>
          <w:szCs w:val="20"/>
          <w:lang w:eastAsia="de-CH"/>
        </w:rPr>
      </w:pPr>
      <w:r w:rsidRPr="00237599">
        <w:rPr>
          <w:rFonts w:ascii="Trebuchet MS" w:eastAsia="Batang" w:hAnsi="Trebuchet MS"/>
          <w:sz w:val="20"/>
          <w:szCs w:val="20"/>
          <w:lang w:eastAsia="de-CH"/>
        </w:rPr>
        <w:t>Bestehender Arbeitsplatz</w:t>
      </w:r>
      <w:r w:rsidR="003B6FB3" w:rsidRPr="00237599">
        <w:rPr>
          <w:rFonts w:ascii="Trebuchet MS" w:eastAsia="Batang" w:hAnsi="Trebuchet MS"/>
          <w:sz w:val="20"/>
          <w:szCs w:val="20"/>
          <w:lang w:eastAsia="de-CH"/>
        </w:rPr>
        <w:t xml:space="preserve"> (Ist-</w:t>
      </w:r>
      <w:r w:rsidR="009F626D" w:rsidRPr="00237599">
        <w:rPr>
          <w:rFonts w:ascii="Trebuchet MS" w:eastAsia="Batang" w:hAnsi="Trebuchet MS"/>
          <w:sz w:val="20"/>
          <w:szCs w:val="20"/>
          <w:lang w:eastAsia="de-CH"/>
        </w:rPr>
        <w:t>Zustand) auszufüllen</w:t>
      </w:r>
      <w:r w:rsidR="00B275C9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 bei -&gt; </w:t>
      </w:r>
      <w:r w:rsidR="004C42D3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Move / Change / Exchange </w:t>
      </w:r>
    </w:p>
    <w:tbl>
      <w:tblPr>
        <w:tblW w:w="96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2353"/>
        <w:gridCol w:w="2270"/>
        <w:gridCol w:w="2926"/>
      </w:tblGrid>
      <w:tr w:rsidR="00E6622D" w:rsidRPr="005D6DF4" w14:paraId="4C552DEA" w14:textId="77777777" w:rsidTr="00237599">
        <w:trPr>
          <w:cantSplit/>
          <w:trHeight w:val="312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FF78F" w14:textId="601D63AD" w:rsidR="00E6622D" w:rsidRPr="005D6DF4" w:rsidRDefault="00951CDD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Vorname / </w:t>
            </w:r>
            <w:r w:rsidR="00E6622D"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Na</w:t>
            </w:r>
            <w:r w:rsidR="00BD061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me </w:t>
            </w:r>
          </w:p>
        </w:tc>
        <w:bookmarkStart w:id="20" w:name="IstName"/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927E1" w14:textId="65809421" w:rsidR="00E6622D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IstName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BB109" w14:textId="6E5B64E3" w:rsidR="00E6622D" w:rsidRPr="005D6DF4" w:rsidRDefault="00916756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Durchwahl Nummer</w:t>
            </w:r>
          </w:p>
        </w:tc>
        <w:bookmarkStart w:id="21" w:name="IstTelnr"/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39F5B" w14:textId="206AC4C6" w:rsidR="00E6622D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IstTelnr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1"/>
          </w:p>
        </w:tc>
      </w:tr>
      <w:tr w:rsidR="00E6622D" w:rsidRPr="005D6DF4" w14:paraId="05F39527" w14:textId="77777777" w:rsidTr="00237599">
        <w:trPr>
          <w:cantSplit/>
          <w:trHeight w:val="260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F4B43" w14:textId="77777777" w:rsidR="00E6622D" w:rsidRPr="005D6DF4" w:rsidRDefault="00E6622D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lastRenderedPageBreak/>
              <w:t>Strasse / Nr.</w:t>
            </w:r>
          </w:p>
        </w:tc>
        <w:bookmarkStart w:id="22" w:name="IstStrasse"/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740B2" w14:textId="4B589272" w:rsidR="00E6622D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IstStrasse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9FA81" w14:textId="543DC85C" w:rsidR="00E6622D" w:rsidRPr="005D6DF4" w:rsidRDefault="00916756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Interne 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Nummer</w:t>
            </w:r>
          </w:p>
        </w:tc>
        <w:bookmarkStart w:id="23" w:name="IstMobNr"/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BFADD" w14:textId="6199BAB7" w:rsidR="00E6622D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IstMobNr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3"/>
          </w:p>
        </w:tc>
      </w:tr>
      <w:tr w:rsidR="00E6622D" w:rsidRPr="005D6DF4" w14:paraId="545FA18E" w14:textId="77777777" w:rsidTr="00237599">
        <w:trPr>
          <w:cantSplit/>
          <w:trHeight w:val="260"/>
        </w:trPr>
        <w:tc>
          <w:tcPr>
            <w:tcW w:w="2133" w:type="dxa"/>
            <w:tcBorders>
              <w:top w:val="nil"/>
              <w:left w:val="nil"/>
              <w:right w:val="nil"/>
            </w:tcBorders>
            <w:vAlign w:val="center"/>
          </w:tcPr>
          <w:p w14:paraId="6CADBABA" w14:textId="77777777" w:rsidR="00E6622D" w:rsidRPr="005D6DF4" w:rsidRDefault="00B275C9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PLZ / Ort</w:t>
            </w:r>
          </w:p>
        </w:tc>
        <w:bookmarkStart w:id="24" w:name="IstOrt"/>
        <w:tc>
          <w:tcPr>
            <w:tcW w:w="2353" w:type="dxa"/>
            <w:tcBorders>
              <w:top w:val="nil"/>
              <w:left w:val="nil"/>
              <w:right w:val="nil"/>
            </w:tcBorders>
            <w:vAlign w:val="center"/>
          </w:tcPr>
          <w:p w14:paraId="5FE16F4C" w14:textId="77777777" w:rsidR="00E6622D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IstOrt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  <w:vAlign w:val="center"/>
          </w:tcPr>
          <w:p w14:paraId="6677AF04" w14:textId="382C4F12" w:rsidR="00E6622D" w:rsidRPr="005D6DF4" w:rsidRDefault="00916756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Mobile Nummer </w:t>
            </w:r>
          </w:p>
        </w:tc>
        <w:bookmarkStart w:id="25" w:name="IstOffice"/>
        <w:tc>
          <w:tcPr>
            <w:tcW w:w="2926" w:type="dxa"/>
            <w:tcBorders>
              <w:top w:val="nil"/>
              <w:left w:val="nil"/>
              <w:right w:val="nil"/>
            </w:tcBorders>
            <w:vAlign w:val="center"/>
          </w:tcPr>
          <w:p w14:paraId="188228B0" w14:textId="77777777" w:rsidR="00E6622D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IstOffice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5"/>
          </w:p>
        </w:tc>
      </w:tr>
      <w:tr w:rsidR="00E6622D" w:rsidRPr="005D6DF4" w14:paraId="5B149D5C" w14:textId="77777777" w:rsidTr="00237599">
        <w:trPr>
          <w:cantSplit/>
          <w:trHeight w:val="250"/>
        </w:trPr>
        <w:tc>
          <w:tcPr>
            <w:tcW w:w="2133" w:type="dxa"/>
            <w:tcBorders>
              <w:top w:val="nil"/>
              <w:left w:val="nil"/>
              <w:right w:val="nil"/>
            </w:tcBorders>
            <w:vAlign w:val="center"/>
          </w:tcPr>
          <w:p w14:paraId="73C5B892" w14:textId="739C155F" w:rsidR="00E6622D" w:rsidRPr="005D6DF4" w:rsidRDefault="00E6622D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7"/>
                <w:szCs w:val="17"/>
              </w:rPr>
            </w:pPr>
          </w:p>
        </w:tc>
        <w:tc>
          <w:tcPr>
            <w:tcW w:w="2353" w:type="dxa"/>
            <w:tcBorders>
              <w:top w:val="nil"/>
              <w:left w:val="nil"/>
              <w:right w:val="nil"/>
            </w:tcBorders>
            <w:vAlign w:val="center"/>
          </w:tcPr>
          <w:p w14:paraId="0346C024" w14:textId="066420B5" w:rsidR="00E6622D" w:rsidRPr="005D6DF4" w:rsidRDefault="00E6622D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  <w:vAlign w:val="center"/>
          </w:tcPr>
          <w:p w14:paraId="4C45C55F" w14:textId="44BE865B" w:rsidR="00E6622D" w:rsidRPr="005D6DF4" w:rsidRDefault="00E6622D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vAlign w:val="center"/>
          </w:tcPr>
          <w:p w14:paraId="2BB1B25E" w14:textId="6AC8BCAB" w:rsidR="00E6622D" w:rsidRPr="005D6DF4" w:rsidRDefault="00E6622D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</w:tr>
    </w:tbl>
    <w:p w14:paraId="40E5AAC3" w14:textId="37D092FB" w:rsidR="003B6FB3" w:rsidRPr="00237599" w:rsidRDefault="003E0D37" w:rsidP="00237599">
      <w:pPr>
        <w:pStyle w:val="berschrift1"/>
        <w:tabs>
          <w:tab w:val="clear" w:pos="709"/>
          <w:tab w:val="num" w:pos="0"/>
        </w:tabs>
        <w:spacing w:line="240" w:lineRule="auto"/>
        <w:ind w:left="0" w:hanging="737"/>
        <w:rPr>
          <w:rFonts w:ascii="Trebuchet MS" w:eastAsia="Batang" w:hAnsi="Trebuchet MS"/>
          <w:sz w:val="20"/>
          <w:szCs w:val="20"/>
          <w:lang w:eastAsia="de-CH"/>
        </w:rPr>
      </w:pPr>
      <w:r w:rsidRPr="00237599">
        <w:rPr>
          <w:rFonts w:ascii="Trebuchet MS" w:eastAsia="Batang" w:hAnsi="Trebuchet MS"/>
          <w:sz w:val="20"/>
          <w:szCs w:val="20"/>
          <w:lang w:eastAsia="de-CH"/>
        </w:rPr>
        <w:t>Neuer Arbeitsplatz</w:t>
      </w:r>
      <w:r w:rsidR="003B6FB3" w:rsidRPr="00237599">
        <w:rPr>
          <w:rFonts w:ascii="Trebuchet MS" w:eastAsia="Batang" w:hAnsi="Trebuchet MS"/>
          <w:sz w:val="20"/>
          <w:szCs w:val="20"/>
          <w:lang w:eastAsia="de-CH"/>
        </w:rPr>
        <w:t xml:space="preserve"> (Soll-</w:t>
      </w:r>
      <w:r w:rsidR="009F626D" w:rsidRPr="00237599">
        <w:rPr>
          <w:rFonts w:ascii="Trebuchet MS" w:eastAsia="Batang" w:hAnsi="Trebuchet MS"/>
          <w:sz w:val="20"/>
          <w:szCs w:val="20"/>
          <w:lang w:eastAsia="de-CH"/>
        </w:rPr>
        <w:t>Zustand) auszufüllen</w:t>
      </w:r>
      <w:r w:rsidR="00B275C9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 bei -&gt; </w:t>
      </w:r>
      <w:r w:rsidR="000F141B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Move / </w:t>
      </w:r>
      <w:r w:rsidR="000F141B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Add / </w:t>
      </w:r>
      <w:r w:rsidR="000F141B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>Change</w:t>
      </w:r>
    </w:p>
    <w:tbl>
      <w:tblPr>
        <w:tblW w:w="96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2353"/>
        <w:gridCol w:w="2270"/>
        <w:gridCol w:w="2926"/>
      </w:tblGrid>
      <w:tr w:rsidR="00B275C9" w:rsidRPr="005D6DF4" w14:paraId="0D0A68E8" w14:textId="77777777" w:rsidTr="00237599">
        <w:trPr>
          <w:cantSplit/>
          <w:trHeight w:val="312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17"/>
          <w:bookmarkEnd w:id="18"/>
          <w:p w14:paraId="45D4DA99" w14:textId="77777777" w:rsidR="00B275C9" w:rsidRPr="005D6DF4" w:rsidRDefault="00B275C9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Vorname / Name</w:t>
            </w:r>
          </w:p>
        </w:tc>
        <w:bookmarkStart w:id="26" w:name="SollName"/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2FEAB" w14:textId="595D10E0" w:rsidR="00B275C9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ollName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0ACDA" w14:textId="393C192C" w:rsidR="00B275C9" w:rsidRPr="005D6DF4" w:rsidRDefault="00916756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Durchwahl Nummer</w:t>
            </w:r>
          </w:p>
        </w:tc>
        <w:bookmarkStart w:id="27" w:name="SollTelnr"/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41304" w14:textId="2CC9C942" w:rsidR="00B275C9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ollTelnr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7"/>
          </w:p>
        </w:tc>
      </w:tr>
      <w:tr w:rsidR="00B275C9" w:rsidRPr="005D6DF4" w14:paraId="276145EF" w14:textId="77777777" w:rsidTr="00237599">
        <w:trPr>
          <w:cantSplit/>
          <w:trHeight w:val="260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747D9" w14:textId="77777777" w:rsidR="00B275C9" w:rsidRPr="005D6DF4" w:rsidRDefault="00B275C9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Strasse / Nr.</w:t>
            </w:r>
          </w:p>
        </w:tc>
        <w:bookmarkStart w:id="28" w:name="SollStrasse"/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C392F" w14:textId="6C25AB0C" w:rsidR="00B275C9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ollStrasse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A8262" w14:textId="395FFA4E" w:rsidR="00B275C9" w:rsidRPr="005D6DF4" w:rsidRDefault="00916756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Interne 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Nummer</w:t>
            </w:r>
          </w:p>
        </w:tc>
        <w:bookmarkStart w:id="29" w:name="SollMobnr"/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8E049" w14:textId="77777777" w:rsidR="00B275C9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ollMobnr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9"/>
          </w:p>
        </w:tc>
      </w:tr>
      <w:tr w:rsidR="00B275C9" w:rsidRPr="005D6DF4" w14:paraId="6D94C11D" w14:textId="77777777" w:rsidTr="00237599">
        <w:trPr>
          <w:cantSplit/>
          <w:trHeight w:val="260"/>
        </w:trPr>
        <w:tc>
          <w:tcPr>
            <w:tcW w:w="2133" w:type="dxa"/>
            <w:tcBorders>
              <w:top w:val="nil"/>
              <w:left w:val="nil"/>
              <w:right w:val="nil"/>
            </w:tcBorders>
            <w:vAlign w:val="center"/>
          </w:tcPr>
          <w:p w14:paraId="59C4AD93" w14:textId="77777777" w:rsidR="00B275C9" w:rsidRPr="005D6DF4" w:rsidRDefault="00B275C9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PLZ / Ort</w:t>
            </w:r>
          </w:p>
        </w:tc>
        <w:bookmarkStart w:id="30" w:name="SollOrt"/>
        <w:tc>
          <w:tcPr>
            <w:tcW w:w="2353" w:type="dxa"/>
            <w:tcBorders>
              <w:top w:val="nil"/>
              <w:left w:val="nil"/>
              <w:right w:val="nil"/>
            </w:tcBorders>
            <w:vAlign w:val="center"/>
          </w:tcPr>
          <w:p w14:paraId="6943D2BE" w14:textId="77777777" w:rsidR="00B275C9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ollOrt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  <w:vAlign w:val="center"/>
          </w:tcPr>
          <w:p w14:paraId="69F8A3E7" w14:textId="4DA13299" w:rsidR="00B275C9" w:rsidRPr="005D6DF4" w:rsidRDefault="00916756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Mobile Nummer</w:t>
            </w:r>
          </w:p>
        </w:tc>
        <w:bookmarkStart w:id="31" w:name="SollOffice"/>
        <w:tc>
          <w:tcPr>
            <w:tcW w:w="2926" w:type="dxa"/>
            <w:tcBorders>
              <w:top w:val="nil"/>
              <w:left w:val="nil"/>
              <w:right w:val="nil"/>
            </w:tcBorders>
            <w:vAlign w:val="center"/>
          </w:tcPr>
          <w:p w14:paraId="02B4CFCE" w14:textId="77777777" w:rsidR="00B275C9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ollOffice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31"/>
          </w:p>
        </w:tc>
      </w:tr>
    </w:tbl>
    <w:p w14:paraId="6E466FB2" w14:textId="77777777" w:rsidR="00026A54" w:rsidRPr="005D6DF4" w:rsidRDefault="00026A54">
      <w:pPr>
        <w:rPr>
          <w:rFonts w:ascii="Trebuchet MS" w:hAnsi="Trebuchet MS" w:cs="Arial"/>
          <w:bCs/>
          <w:sz w:val="18"/>
          <w:szCs w:val="18"/>
        </w:rPr>
      </w:pPr>
    </w:p>
    <w:sectPr w:rsidR="00026A54" w:rsidRPr="005D6DF4" w:rsidSect="00B40A11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849" w:right="567" w:bottom="905" w:left="1701" w:header="737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A8CE2" w14:textId="77777777" w:rsidR="00CB3C29" w:rsidRDefault="00CB3C29">
      <w:r>
        <w:separator/>
      </w:r>
    </w:p>
  </w:endnote>
  <w:endnote w:type="continuationSeparator" w:id="0">
    <w:p w14:paraId="0EF9D06C" w14:textId="77777777" w:rsidR="00CB3C29" w:rsidRDefault="00CB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Layout w:type="fixed"/>
      <w:tblCellMar>
        <w:left w:w="42" w:type="dxa"/>
        <w:right w:w="42" w:type="dxa"/>
      </w:tblCellMar>
      <w:tblLook w:val="0000" w:firstRow="0" w:lastRow="0" w:firstColumn="0" w:lastColumn="0" w:noHBand="0" w:noVBand="0"/>
    </w:tblPr>
    <w:tblGrid>
      <w:gridCol w:w="2736"/>
      <w:gridCol w:w="3666"/>
      <w:gridCol w:w="2380"/>
      <w:gridCol w:w="965"/>
    </w:tblGrid>
    <w:tr w:rsidR="00EB16C8" w:rsidRPr="00EC0BD0" w14:paraId="258A2AD9" w14:textId="77777777" w:rsidTr="00047D23">
      <w:tc>
        <w:tcPr>
          <w:tcW w:w="2736" w:type="dxa"/>
        </w:tcPr>
        <w:p w14:paraId="2B895E1E" w14:textId="77777777" w:rsidR="00FD7880" w:rsidRPr="005D6DF4" w:rsidRDefault="00FD7880" w:rsidP="00FD7880">
          <w:pPr>
            <w:pStyle w:val="Swisscom"/>
            <w:rPr>
              <w:rFonts w:ascii="Trebuchet MS" w:hAnsi="Trebuchet MS"/>
              <w:noProof/>
            </w:rPr>
          </w:pPr>
          <w:r w:rsidRPr="005D6DF4">
            <w:rPr>
              <w:rFonts w:ascii="Trebuchet MS" w:hAnsi="Trebuchet MS"/>
              <w:noProof/>
            </w:rPr>
            <w:t>Swisscom (Schweiz) AG</w:t>
          </w:r>
        </w:p>
        <w:p w14:paraId="4FEC706D" w14:textId="77777777" w:rsidR="00EB16C8" w:rsidRPr="005D6DF4" w:rsidRDefault="00EB16C8" w:rsidP="00FD7880">
          <w:pPr>
            <w:pStyle w:val="Fuzeile"/>
            <w:rPr>
              <w:rFonts w:ascii="Trebuchet MS" w:hAnsi="Trebuchet MS"/>
              <w:noProof/>
            </w:rPr>
          </w:pPr>
        </w:p>
      </w:tc>
      <w:tc>
        <w:tcPr>
          <w:tcW w:w="3666" w:type="dxa"/>
        </w:tcPr>
        <w:p w14:paraId="3CA1E309" w14:textId="6A330ADE" w:rsidR="00730E7D" w:rsidRDefault="00730E7D" w:rsidP="00730E7D">
          <w:pPr>
            <w:pStyle w:val="Footer2"/>
            <w:ind w:left="0" w:firstLine="0"/>
            <w:rPr>
              <w:rFonts w:ascii="Trebuchet MS" w:hAnsi="Trebuchet MS"/>
              <w:noProof/>
              <w:lang w:val="en-GB"/>
            </w:rPr>
          </w:pPr>
        </w:p>
        <w:p w14:paraId="298F9727" w14:textId="7AB3C6B6" w:rsidR="00EB16C8" w:rsidRPr="009F626D" w:rsidRDefault="00EB16C8" w:rsidP="00730E7D">
          <w:pPr>
            <w:pStyle w:val="Footer2"/>
            <w:ind w:left="0" w:firstLine="0"/>
            <w:rPr>
              <w:rFonts w:ascii="Trebuchet MS" w:hAnsi="Trebuchet MS"/>
              <w:noProof/>
              <w:lang w:val="it-IT"/>
            </w:rPr>
          </w:pPr>
        </w:p>
      </w:tc>
      <w:tc>
        <w:tcPr>
          <w:tcW w:w="2380" w:type="dxa"/>
        </w:tcPr>
        <w:p w14:paraId="04A68691" w14:textId="1CCBC5F4" w:rsidR="00EB16C8" w:rsidRPr="00810398" w:rsidRDefault="00D64D32" w:rsidP="0048636D">
          <w:pPr>
            <w:pStyle w:val="Footer3"/>
            <w:tabs>
              <w:tab w:val="clear" w:pos="1134"/>
            </w:tabs>
            <w:rPr>
              <w:rFonts w:ascii="Trebuchet MS" w:hAnsi="Trebuchet MS"/>
              <w:noProof/>
            </w:rPr>
          </w:pPr>
          <w:bookmarkStart w:id="32" w:name="pKundenName"/>
          <w:bookmarkEnd w:id="32"/>
          <w:r w:rsidRPr="00810398">
            <w:rPr>
              <w:rFonts w:ascii="Trebuchet MS" w:hAnsi="Trebuchet MS"/>
              <w:noProof/>
            </w:rPr>
            <w:t>Datum</w:t>
          </w:r>
          <w:r w:rsidR="0000687D">
            <w:rPr>
              <w:rFonts w:ascii="Trebuchet MS" w:hAnsi="Trebuchet MS"/>
              <w:noProof/>
            </w:rPr>
            <w:t xml:space="preserve">: </w:t>
          </w:r>
          <w:r w:rsidR="000F141B">
            <w:rPr>
              <w:rFonts w:ascii="Trebuchet MS" w:hAnsi="Trebuchet MS"/>
              <w:noProof/>
            </w:rPr>
            <w:t>01.03.2022</w:t>
          </w:r>
          <w:r w:rsidR="00EC0BD0" w:rsidRPr="00810398">
            <w:rPr>
              <w:rFonts w:ascii="Trebuchet MS" w:hAnsi="Trebuchet MS"/>
              <w:noProof/>
            </w:rPr>
            <w:br/>
          </w:r>
        </w:p>
      </w:tc>
      <w:tc>
        <w:tcPr>
          <w:tcW w:w="965" w:type="dxa"/>
        </w:tcPr>
        <w:p w14:paraId="03852286" w14:textId="77777777" w:rsidR="00EB16C8" w:rsidRPr="00EC0BD0" w:rsidRDefault="00EB16C8" w:rsidP="0048636D">
          <w:pPr>
            <w:pStyle w:val="SpaltenTextRechts"/>
            <w:spacing w:before="0"/>
            <w:rPr>
              <w:rStyle w:val="Seitenzahl"/>
              <w:rFonts w:ascii="Trebuchet MS" w:hAnsi="Trebuchet MS"/>
              <w:noProof/>
              <w:sz w:val="20"/>
              <w:szCs w:val="20"/>
            </w:rPr>
          </w:pP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fldChar w:fldCharType="begin"/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instrText xml:space="preserve"> PAGE  \* MERGEFORMAT </w:instrText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fldChar w:fldCharType="separate"/>
          </w:r>
          <w:r w:rsidR="003017B4">
            <w:rPr>
              <w:rStyle w:val="Seitenzahl"/>
              <w:rFonts w:ascii="Trebuchet MS" w:hAnsi="Trebuchet MS"/>
              <w:noProof/>
              <w:sz w:val="20"/>
              <w:szCs w:val="20"/>
            </w:rPr>
            <w:t>1</w:t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fldChar w:fldCharType="end"/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t>/</w:t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fldChar w:fldCharType="begin"/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instrText xml:space="preserve"> NUMPAGES </w:instrText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fldChar w:fldCharType="separate"/>
          </w:r>
          <w:r w:rsidR="003017B4">
            <w:rPr>
              <w:rStyle w:val="Seitenzahl"/>
              <w:rFonts w:ascii="Trebuchet MS" w:hAnsi="Trebuchet MS"/>
              <w:noProof/>
              <w:sz w:val="20"/>
              <w:szCs w:val="20"/>
            </w:rPr>
            <w:t>1</w:t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fldChar w:fldCharType="end"/>
          </w:r>
        </w:p>
      </w:tc>
    </w:tr>
  </w:tbl>
  <w:p w14:paraId="409A9B34" w14:textId="77777777" w:rsidR="00EB16C8" w:rsidRPr="00B40A11" w:rsidRDefault="00EB16C8" w:rsidP="00B40A11">
    <w:pPr>
      <w:pStyle w:val="Fuzeile"/>
      <w:rPr>
        <w:rFonts w:ascii="Trebuchet MS" w:hAnsi="Trebuchet M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insideH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060"/>
      <w:gridCol w:w="3794"/>
      <w:gridCol w:w="2785"/>
    </w:tblGrid>
    <w:tr w:rsidR="00EB16C8" w:rsidRPr="00382508" w14:paraId="32DB064D" w14:textId="77777777" w:rsidTr="001E4953">
      <w:tc>
        <w:tcPr>
          <w:tcW w:w="2835" w:type="dxa"/>
          <w:shd w:val="clear" w:color="auto" w:fill="auto"/>
        </w:tcPr>
        <w:p w14:paraId="05738675" w14:textId="77777777" w:rsidR="00EB16C8" w:rsidRPr="001E4953" w:rsidRDefault="00EB16C8" w:rsidP="000F3EC9">
          <w:pPr>
            <w:pStyle w:val="Fuzeile"/>
            <w:rPr>
              <w:b/>
              <w:bCs/>
            </w:rPr>
          </w:pPr>
          <w:r w:rsidRPr="001E4953">
            <w:rPr>
              <w:b/>
              <w:bCs/>
            </w:rPr>
            <w:t>Swisscom Solutions AG</w:t>
          </w:r>
        </w:p>
        <w:p w14:paraId="3BF9E7CF" w14:textId="77777777" w:rsidR="00EB16C8" w:rsidRDefault="00EB16C8" w:rsidP="000F3EC9">
          <w:pPr>
            <w:pStyle w:val="Fuzeile"/>
          </w:pPr>
        </w:p>
        <w:p w14:paraId="7D3EB79A" w14:textId="77777777" w:rsidR="00EB16C8" w:rsidRDefault="00EB16C8" w:rsidP="000F3EC9">
          <w:pPr>
            <w:pStyle w:val="Fuzeile"/>
          </w:pPr>
          <w:r>
            <w:t>Postfach</w:t>
          </w:r>
        </w:p>
        <w:p w14:paraId="6A16931E" w14:textId="77777777" w:rsidR="00EB16C8" w:rsidRPr="00C30319" w:rsidRDefault="00EB16C8" w:rsidP="000F3EC9">
          <w:pPr>
            <w:pStyle w:val="Fuzeile"/>
          </w:pPr>
          <w:r>
            <w:t>8021 Zürich</w:t>
          </w:r>
        </w:p>
      </w:tc>
      <w:tc>
        <w:tcPr>
          <w:tcW w:w="3515" w:type="dxa"/>
          <w:shd w:val="clear" w:color="auto" w:fill="auto"/>
        </w:tcPr>
        <w:p w14:paraId="7F16CF9E" w14:textId="77777777" w:rsidR="00EB16C8" w:rsidRDefault="00EB16C8" w:rsidP="000F3EC9">
          <w:pPr>
            <w:pStyle w:val="Fuzeile"/>
          </w:pPr>
          <w:r>
            <w:t>Telefon</w:t>
          </w:r>
          <w:r>
            <w:tab/>
            <w:t>0800 724 724</w:t>
          </w:r>
        </w:p>
        <w:p w14:paraId="2927EBEB" w14:textId="77777777" w:rsidR="00EB16C8" w:rsidRDefault="00EB16C8" w:rsidP="000F3EC9">
          <w:pPr>
            <w:pStyle w:val="Fuzeile"/>
          </w:pPr>
          <w:r>
            <w:t>Fax</w:t>
          </w:r>
          <w:r>
            <w:tab/>
            <w:t>0800 724 726</w:t>
          </w:r>
        </w:p>
        <w:p w14:paraId="7B92523C" w14:textId="77777777" w:rsidR="00EB16C8" w:rsidRDefault="00EB16C8" w:rsidP="000F3EC9">
          <w:pPr>
            <w:pStyle w:val="Fuzeile"/>
          </w:pPr>
          <w:r>
            <w:t>Postkonto</w:t>
          </w:r>
          <w:r>
            <w:tab/>
            <w:t>30-667870-4</w:t>
          </w:r>
        </w:p>
        <w:p w14:paraId="3769CD05" w14:textId="77777777" w:rsidR="00EB16C8" w:rsidRDefault="00EB16C8" w:rsidP="001E4953">
          <w:pPr>
            <w:pStyle w:val="Fuzeile"/>
            <w:ind w:left="1147" w:hanging="1147"/>
          </w:pPr>
          <w:r>
            <w:t>Bank</w:t>
          </w:r>
          <w:r>
            <w:tab/>
            <w:t xml:space="preserve">Credit Suisse Bern, 4094 </w:t>
          </w:r>
          <w:r>
            <w:br/>
            <w:t>0094-324377-61</w:t>
          </w:r>
        </w:p>
        <w:p w14:paraId="70EB1127" w14:textId="77777777" w:rsidR="00EB16C8" w:rsidRDefault="00EB16C8" w:rsidP="000F3EC9">
          <w:pPr>
            <w:pStyle w:val="Fuzeile"/>
          </w:pPr>
          <w:r>
            <w:t>E-Mail</w:t>
          </w:r>
          <w:r>
            <w:tab/>
            <w:t>solutions@swisscom.com</w:t>
          </w:r>
        </w:p>
      </w:tc>
      <w:tc>
        <w:tcPr>
          <w:tcW w:w="2580" w:type="dxa"/>
          <w:shd w:val="clear" w:color="auto" w:fill="auto"/>
        </w:tcPr>
        <w:p w14:paraId="04FE0B4B" w14:textId="77777777" w:rsidR="00EB16C8" w:rsidRDefault="00EB16C8" w:rsidP="000F3EC9">
          <w:pPr>
            <w:pStyle w:val="Fuzeile"/>
          </w:pPr>
          <w:r>
            <w:t>MwSt.-Nr. 532616</w:t>
          </w:r>
        </w:p>
        <w:p w14:paraId="2103F51E" w14:textId="77777777" w:rsidR="00EB16C8" w:rsidRDefault="00EB16C8" w:rsidP="000F3EC9">
          <w:pPr>
            <w:pStyle w:val="Fuzeile"/>
          </w:pPr>
          <w:r>
            <w:t>Swisscom Solutions AG</w:t>
          </w:r>
        </w:p>
        <w:p w14:paraId="2FDF5492" w14:textId="77777777" w:rsidR="00EB16C8" w:rsidRDefault="00EB16C8" w:rsidP="000F3EC9">
          <w:pPr>
            <w:pStyle w:val="Fuzeile"/>
          </w:pPr>
          <w:r>
            <w:t>Lindenpark 1</w:t>
          </w:r>
        </w:p>
        <w:p w14:paraId="25BC2242" w14:textId="77777777" w:rsidR="00EB16C8" w:rsidRDefault="00EB16C8" w:rsidP="000F3EC9">
          <w:pPr>
            <w:pStyle w:val="Fuzeile"/>
          </w:pPr>
          <w:r>
            <w:t>CH-3048 Worblaufen</w:t>
          </w:r>
        </w:p>
        <w:p w14:paraId="3D7B00D0" w14:textId="77777777" w:rsidR="00EB16C8" w:rsidRPr="00382508" w:rsidRDefault="00EB16C8" w:rsidP="000F3EC9">
          <w:pPr>
            <w:pStyle w:val="Fuzeile"/>
          </w:pPr>
        </w:p>
      </w:tc>
    </w:tr>
  </w:tbl>
  <w:p w14:paraId="178D908A" w14:textId="77777777" w:rsidR="00EB16C8" w:rsidRDefault="00EB16C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20103" w14:textId="77777777" w:rsidR="00CB3C29" w:rsidRDefault="00CB3C29">
      <w:r>
        <w:separator/>
      </w:r>
    </w:p>
  </w:footnote>
  <w:footnote w:type="continuationSeparator" w:id="0">
    <w:p w14:paraId="6613D5B2" w14:textId="77777777" w:rsidR="00CB3C29" w:rsidRDefault="00CB3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15" w:type="dxa"/>
      <w:tblInd w:w="-563" w:type="dxa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226"/>
      <w:gridCol w:w="3289"/>
    </w:tblGrid>
    <w:tr w:rsidR="00EB16C8" w:rsidRPr="001E4953" w14:paraId="476EB5F1" w14:textId="77777777" w:rsidTr="004D1E4F">
      <w:trPr>
        <w:trHeight w:val="911"/>
      </w:trPr>
      <w:tc>
        <w:tcPr>
          <w:tcW w:w="7226" w:type="dxa"/>
          <w:tcBorders>
            <w:top w:val="nil"/>
            <w:bottom w:val="nil"/>
          </w:tcBorders>
          <w:shd w:val="clear" w:color="auto" w:fill="auto"/>
        </w:tcPr>
        <w:p w14:paraId="433E6FD9" w14:textId="34F238CB" w:rsidR="00EB16C8" w:rsidRPr="001E4953" w:rsidRDefault="003017B4">
          <w:pPr>
            <w:pStyle w:val="Kopfzeile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  <w:lang w:eastAsia="de-CH"/>
            </w:rPr>
            <w:drawing>
              <wp:anchor distT="0" distB="0" distL="114300" distR="114300" simplePos="0" relativeHeight="251658240" behindDoc="0" locked="1" layoutInCell="0" allowOverlap="1" wp14:anchorId="1C3A4138" wp14:editId="65B391EE">
                <wp:simplePos x="0" y="0"/>
                <wp:positionH relativeFrom="column">
                  <wp:posOffset>-624840</wp:posOffset>
                </wp:positionH>
                <wp:positionV relativeFrom="paragraph">
                  <wp:posOffset>-238125</wp:posOffset>
                </wp:positionV>
                <wp:extent cx="1314450" cy="971550"/>
                <wp:effectExtent l="0" t="0" r="0" b="0"/>
                <wp:wrapNone/>
                <wp:docPr id="19" name="Bild 19" descr="Swisscom_Stacked_Primary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Swisscom_Stacked_Primary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971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  <w:shd w:val="clear" w:color="auto" w:fill="auto"/>
        </w:tcPr>
        <w:p w14:paraId="4D55B2FB" w14:textId="77777777" w:rsidR="00EB16C8" w:rsidRPr="00653590" w:rsidRDefault="00653590" w:rsidP="00916756">
          <w:pPr>
            <w:ind w:left="-3793" w:firstLine="3793"/>
            <w:rPr>
              <w:rFonts w:ascii="Trebuchet MS" w:hAnsi="Trebuchet MS"/>
              <w:b/>
              <w:sz w:val="22"/>
              <w:szCs w:val="28"/>
            </w:rPr>
          </w:pPr>
          <w:r w:rsidRPr="00653590">
            <w:rPr>
              <w:rFonts w:ascii="Trebuchet MS" w:hAnsi="Trebuchet MS"/>
              <w:b/>
              <w:sz w:val="22"/>
              <w:szCs w:val="28"/>
            </w:rPr>
            <w:t xml:space="preserve">Managed </w:t>
          </w:r>
          <w:r w:rsidR="0000687D">
            <w:rPr>
              <w:rFonts w:ascii="Trebuchet MS" w:hAnsi="Trebuchet MS"/>
              <w:b/>
              <w:sz w:val="22"/>
              <w:szCs w:val="28"/>
            </w:rPr>
            <w:t>UCC</w:t>
          </w:r>
        </w:p>
        <w:p w14:paraId="6BC032EE" w14:textId="6CEC4820" w:rsidR="00E6622D" w:rsidRPr="001E4953" w:rsidRDefault="00BD0614" w:rsidP="00916756">
          <w:pPr>
            <w:ind w:left="-3793" w:firstLine="3793"/>
            <w:rPr>
              <w:rFonts w:ascii="Trebuchet MS" w:hAnsi="Trebuchet MS"/>
            </w:rPr>
          </w:pPr>
          <w:r w:rsidRPr="001E4953">
            <w:rPr>
              <w:rFonts w:ascii="Trebuchet MS" w:hAnsi="Trebuchet MS"/>
            </w:rPr>
            <w:t>Change-Management</w:t>
          </w:r>
        </w:p>
      </w:tc>
    </w:tr>
  </w:tbl>
  <w:p w14:paraId="7D46C486" w14:textId="34F3CB86" w:rsidR="00EB16C8" w:rsidRPr="009143C8" w:rsidRDefault="00851C94" w:rsidP="009143C8">
    <w:pPr>
      <w:pStyle w:val="Textkrper"/>
      <w:rPr>
        <w:lang w:val="en-GB"/>
      </w:rPr>
    </w:pPr>
    <w:r>
      <w:rPr>
        <w:lang w:val="en-GB"/>
      </w:rPr>
      <w:t>§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0"/>
      <w:gridCol w:w="3289"/>
    </w:tblGrid>
    <w:tr w:rsidR="00EB16C8" w14:paraId="3CD94530" w14:textId="77777777" w:rsidTr="001E4953">
      <w:trPr>
        <w:trHeight w:val="1134"/>
      </w:trPr>
      <w:tc>
        <w:tcPr>
          <w:tcW w:w="6350" w:type="dxa"/>
          <w:shd w:val="clear" w:color="auto" w:fill="auto"/>
        </w:tcPr>
        <w:p w14:paraId="021B7DE8" w14:textId="22DF5487" w:rsidR="00EB16C8" w:rsidRDefault="003017B4" w:rsidP="00BE7EB3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7216" behindDoc="0" locked="1" layoutInCell="0" allowOverlap="1" wp14:anchorId="01E4BC3E" wp14:editId="2A5F3E21">
                <wp:simplePos x="0" y="0"/>
                <wp:positionH relativeFrom="page">
                  <wp:posOffset>827405</wp:posOffset>
                </wp:positionH>
                <wp:positionV relativeFrom="page">
                  <wp:posOffset>471170</wp:posOffset>
                </wp:positionV>
                <wp:extent cx="1743710" cy="563245"/>
                <wp:effectExtent l="0" t="0" r="8890" b="8255"/>
                <wp:wrapTopAndBottom/>
                <wp:docPr id="9" name="LogoHeader_a1" descr="o_bw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Header_a1" descr="o_bw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908" b="-28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563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  <w:shd w:val="clear" w:color="auto" w:fill="auto"/>
        </w:tcPr>
        <w:p w14:paraId="73B9E028" w14:textId="77777777" w:rsidR="00EB16C8" w:rsidRDefault="00EB16C8" w:rsidP="00BE7EB3">
          <w:pPr>
            <w:pStyle w:val="FormTitle"/>
          </w:pPr>
          <w:r>
            <w:t>Vertragsnummer</w:t>
          </w:r>
        </w:p>
      </w:tc>
    </w:tr>
  </w:tbl>
  <w:p w14:paraId="76400725" w14:textId="77777777" w:rsidR="00EB16C8" w:rsidRDefault="00EB16C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953EF31A"/>
    <w:lvl w:ilvl="0">
      <w:start w:val="1"/>
      <w:numFmt w:val="bullet"/>
      <w:pStyle w:val="Aufzhlungszeichen4"/>
      <w:lvlText w:val="−"/>
      <w:lvlJc w:val="left"/>
      <w:pPr>
        <w:tabs>
          <w:tab w:val="num" w:pos="1429"/>
        </w:tabs>
        <w:ind w:left="1429" w:hanging="357"/>
      </w:pPr>
      <w:rPr>
        <w:rFonts w:ascii="Frutiger 45 Light" w:hAnsi="Frutiger 45 Light" w:hint="default"/>
      </w:rPr>
    </w:lvl>
  </w:abstractNum>
  <w:abstractNum w:abstractNumId="1" w15:restartNumberingAfterBreak="0">
    <w:nsid w:val="FFFFFF82"/>
    <w:multiLevelType w:val="singleLevel"/>
    <w:tmpl w:val="F244B754"/>
    <w:lvl w:ilvl="0">
      <w:start w:val="1"/>
      <w:numFmt w:val="bullet"/>
      <w:pStyle w:val="Aufzhlungszeichen3"/>
      <w:lvlText w:val="−"/>
      <w:lvlJc w:val="left"/>
      <w:pPr>
        <w:tabs>
          <w:tab w:val="num" w:pos="1072"/>
        </w:tabs>
        <w:ind w:left="1072" w:hanging="358"/>
      </w:pPr>
      <w:rPr>
        <w:rFonts w:ascii="Frutiger 45 Light" w:hAnsi="Frutiger 45 Light" w:hint="default"/>
      </w:rPr>
    </w:lvl>
  </w:abstractNum>
  <w:abstractNum w:abstractNumId="2" w15:restartNumberingAfterBreak="0">
    <w:nsid w:val="FFFFFF89"/>
    <w:multiLevelType w:val="singleLevel"/>
    <w:tmpl w:val="22C069B6"/>
    <w:lvl w:ilvl="0">
      <w:start w:val="1"/>
      <w:numFmt w:val="bullet"/>
      <w:pStyle w:val="ListBulletLast"/>
      <w:lvlText w:val="−"/>
      <w:lvlJc w:val="left"/>
      <w:pPr>
        <w:tabs>
          <w:tab w:val="num" w:pos="357"/>
        </w:tabs>
        <w:ind w:left="357" w:hanging="357"/>
      </w:pPr>
      <w:rPr>
        <w:rFonts w:ascii="Frutiger 45 Light" w:hAnsi="Frutiger 45 Light" w:hint="default"/>
      </w:rPr>
    </w:lvl>
  </w:abstractNum>
  <w:abstractNum w:abstractNumId="3" w15:restartNumberingAfterBreak="0">
    <w:nsid w:val="07FB4710"/>
    <w:multiLevelType w:val="hybridMultilevel"/>
    <w:tmpl w:val="CA801C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DF6DB6"/>
    <w:multiLevelType w:val="multilevel"/>
    <w:tmpl w:val="2026B32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6072ECD"/>
    <w:multiLevelType w:val="hybridMultilevel"/>
    <w:tmpl w:val="9C56FDE0"/>
    <w:lvl w:ilvl="0" w:tplc="3DC04B4C">
      <w:start w:val="1"/>
      <w:numFmt w:val="decimal"/>
      <w:pStyle w:val="Listennumm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853B3"/>
    <w:multiLevelType w:val="hybridMultilevel"/>
    <w:tmpl w:val="8E3860C6"/>
    <w:lvl w:ilvl="0" w:tplc="3DCE8FC6">
      <w:start w:val="1"/>
      <w:numFmt w:val="decimal"/>
      <w:pStyle w:val="Listennumm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93D21"/>
    <w:multiLevelType w:val="hybridMultilevel"/>
    <w:tmpl w:val="52144A1A"/>
    <w:lvl w:ilvl="0" w:tplc="2AE62700">
      <w:start w:val="1"/>
      <w:numFmt w:val="bullet"/>
      <w:pStyle w:val="Aufzhlungszeichen5"/>
      <w:lvlText w:val="−"/>
      <w:lvlJc w:val="left"/>
      <w:pPr>
        <w:tabs>
          <w:tab w:val="num" w:pos="1786"/>
        </w:tabs>
        <w:ind w:left="1786" w:hanging="357"/>
      </w:pPr>
      <w:rPr>
        <w:rFonts w:ascii="Frutiger 45 Light" w:hAnsi="Frutiger 45 Ligh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D20A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566561C"/>
    <w:multiLevelType w:val="hybridMultilevel"/>
    <w:tmpl w:val="DD52207A"/>
    <w:lvl w:ilvl="0" w:tplc="24A2B178">
      <w:start w:val="1"/>
      <w:numFmt w:val="bullet"/>
      <w:pStyle w:val="Aufzhlungszeichen2"/>
      <w:lvlText w:val="−"/>
      <w:lvlJc w:val="left"/>
      <w:pPr>
        <w:tabs>
          <w:tab w:val="num" w:pos="714"/>
        </w:tabs>
        <w:ind w:left="714" w:hanging="357"/>
      </w:pPr>
      <w:rPr>
        <w:rFonts w:ascii="Frutiger 45 Light" w:hAnsi="Frutiger 45 Ligh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13E8B"/>
    <w:multiLevelType w:val="hybridMultilevel"/>
    <w:tmpl w:val="211C8FAE"/>
    <w:lvl w:ilvl="0" w:tplc="CB6C7F06">
      <w:start w:val="1"/>
      <w:numFmt w:val="decimal"/>
      <w:pStyle w:val="Listennummer5"/>
      <w:lvlText w:val="%1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C17942"/>
    <w:multiLevelType w:val="hybridMultilevel"/>
    <w:tmpl w:val="E2186994"/>
    <w:lvl w:ilvl="0" w:tplc="03BCC3E0">
      <w:start w:val="1"/>
      <w:numFmt w:val="decimal"/>
      <w:pStyle w:val="Listennummer2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4F25D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E07218C"/>
    <w:multiLevelType w:val="multilevel"/>
    <w:tmpl w:val="4F60651C"/>
    <w:styleLink w:val="ArtikelAbschnitt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596116BF"/>
    <w:multiLevelType w:val="hybridMultilevel"/>
    <w:tmpl w:val="AD1696C0"/>
    <w:lvl w:ilvl="0" w:tplc="C62629BE">
      <w:start w:val="1"/>
      <w:numFmt w:val="bullet"/>
      <w:pStyle w:val="Aufzhlungszeichen"/>
      <w:lvlText w:val="−"/>
      <w:lvlJc w:val="left"/>
      <w:pPr>
        <w:tabs>
          <w:tab w:val="num" w:pos="357"/>
        </w:tabs>
        <w:ind w:left="357" w:hanging="357"/>
      </w:pPr>
      <w:rPr>
        <w:rFonts w:ascii="Frutiger 45 Light" w:hAnsi="Frutiger 45 Ligh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C3873"/>
    <w:multiLevelType w:val="hybridMultilevel"/>
    <w:tmpl w:val="8DB84B5C"/>
    <w:lvl w:ilvl="0" w:tplc="C5A03146">
      <w:start w:val="1"/>
      <w:numFmt w:val="decimal"/>
      <w:pStyle w:val="Listennummer4"/>
      <w:lvlText w:val="%1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F932B5"/>
    <w:multiLevelType w:val="multilevel"/>
    <w:tmpl w:val="0BA87502"/>
    <w:lvl w:ilvl="0">
      <w:start w:val="1"/>
      <w:numFmt w:val="decimal"/>
      <w:pStyle w:val="berschrift1"/>
      <w:isLgl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Frutiger 45 Light" w:hAnsi="Frutiger 45 Light" w:hint="default"/>
        <w:b w:val="0"/>
        <w:i w:val="0"/>
        <w:sz w:val="21"/>
        <w:szCs w:val="21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6E447219"/>
    <w:multiLevelType w:val="hybridMultilevel"/>
    <w:tmpl w:val="BA9C7A62"/>
    <w:lvl w:ilvl="0" w:tplc="FB6AB802"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7"/>
  </w:num>
  <w:num w:numId="9">
    <w:abstractNumId w:val="14"/>
  </w:num>
  <w:num w:numId="10">
    <w:abstractNumId w:val="5"/>
  </w:num>
  <w:num w:numId="11">
    <w:abstractNumId w:val="11"/>
  </w:num>
  <w:num w:numId="12">
    <w:abstractNumId w:val="6"/>
  </w:num>
  <w:num w:numId="13">
    <w:abstractNumId w:val="15"/>
  </w:num>
  <w:num w:numId="14">
    <w:abstractNumId w:val="10"/>
  </w:num>
  <w:num w:numId="15">
    <w:abstractNumId w:val="4"/>
  </w:num>
  <w:num w:numId="16">
    <w:abstractNumId w:val="17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3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bcm5Hl9FDfRIbVeoPgfp0IrOjQfNPg/I9Q9og5jRGvSKx4Yyc7cnwocLr4Om4Kn0YWNxv+6aVX1L7EMw4EZtQ==" w:salt="fs27RzpkVeduY7hCwEd3UQ=="/>
  <w:defaultTabStop w:val="720"/>
  <w:hyphenationZone w:val="425"/>
  <w:drawingGridHorizontalSpacing w:val="181"/>
  <w:drawingGridVerticalSpacing w:val="181"/>
  <w:doNotShadeFormData/>
  <w:noPunctuationKerning/>
  <w:characterSpacingControl w:val="doNotCompress"/>
  <w:hdrShapeDefaults>
    <o:shapedefaults v:ext="edit" spidmax="2051">
      <o:colormru v:ext="edit" colors="#ddd,#eaeaea,#cfc,#f8f8f8,#cff,#e0e8ec,#e7e9e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EE"/>
    <w:rsid w:val="00002049"/>
    <w:rsid w:val="000021B2"/>
    <w:rsid w:val="00003803"/>
    <w:rsid w:val="00004AD2"/>
    <w:rsid w:val="00004BD2"/>
    <w:rsid w:val="0000687D"/>
    <w:rsid w:val="00007523"/>
    <w:rsid w:val="0000752D"/>
    <w:rsid w:val="00007780"/>
    <w:rsid w:val="00011925"/>
    <w:rsid w:val="000151B0"/>
    <w:rsid w:val="00015F6C"/>
    <w:rsid w:val="0001743E"/>
    <w:rsid w:val="00017B75"/>
    <w:rsid w:val="00025256"/>
    <w:rsid w:val="00025371"/>
    <w:rsid w:val="000253A5"/>
    <w:rsid w:val="00026A54"/>
    <w:rsid w:val="000331DA"/>
    <w:rsid w:val="0003637F"/>
    <w:rsid w:val="000365A6"/>
    <w:rsid w:val="00036660"/>
    <w:rsid w:val="00036ED1"/>
    <w:rsid w:val="00037A33"/>
    <w:rsid w:val="00040A80"/>
    <w:rsid w:val="000438FD"/>
    <w:rsid w:val="00044721"/>
    <w:rsid w:val="00044E3F"/>
    <w:rsid w:val="00045284"/>
    <w:rsid w:val="00045A52"/>
    <w:rsid w:val="00047D23"/>
    <w:rsid w:val="00047D8D"/>
    <w:rsid w:val="00051198"/>
    <w:rsid w:val="00052C5F"/>
    <w:rsid w:val="00056B0D"/>
    <w:rsid w:val="00061D4C"/>
    <w:rsid w:val="0006391D"/>
    <w:rsid w:val="000666E3"/>
    <w:rsid w:val="00066A4D"/>
    <w:rsid w:val="000672BC"/>
    <w:rsid w:val="0007107B"/>
    <w:rsid w:val="00071EDC"/>
    <w:rsid w:val="0007262F"/>
    <w:rsid w:val="00072ABB"/>
    <w:rsid w:val="0007351D"/>
    <w:rsid w:val="00074225"/>
    <w:rsid w:val="00075165"/>
    <w:rsid w:val="00077699"/>
    <w:rsid w:val="00080D70"/>
    <w:rsid w:val="000826DA"/>
    <w:rsid w:val="0008389C"/>
    <w:rsid w:val="000845EE"/>
    <w:rsid w:val="00084DA4"/>
    <w:rsid w:val="0008607C"/>
    <w:rsid w:val="00086920"/>
    <w:rsid w:val="000953D8"/>
    <w:rsid w:val="00095DC0"/>
    <w:rsid w:val="000967A2"/>
    <w:rsid w:val="000A03D8"/>
    <w:rsid w:val="000A0E34"/>
    <w:rsid w:val="000A1D9E"/>
    <w:rsid w:val="000A216C"/>
    <w:rsid w:val="000A2F81"/>
    <w:rsid w:val="000A2FA0"/>
    <w:rsid w:val="000A34E6"/>
    <w:rsid w:val="000A48FD"/>
    <w:rsid w:val="000A5680"/>
    <w:rsid w:val="000A7D19"/>
    <w:rsid w:val="000B2F8C"/>
    <w:rsid w:val="000B5DDC"/>
    <w:rsid w:val="000B5F19"/>
    <w:rsid w:val="000B6B4F"/>
    <w:rsid w:val="000C19B8"/>
    <w:rsid w:val="000C1DBB"/>
    <w:rsid w:val="000C3764"/>
    <w:rsid w:val="000C3B83"/>
    <w:rsid w:val="000C4930"/>
    <w:rsid w:val="000D3999"/>
    <w:rsid w:val="000D45BF"/>
    <w:rsid w:val="000D4B53"/>
    <w:rsid w:val="000E1FD8"/>
    <w:rsid w:val="000E3ECE"/>
    <w:rsid w:val="000E55CC"/>
    <w:rsid w:val="000F0F3F"/>
    <w:rsid w:val="000F141B"/>
    <w:rsid w:val="000F3184"/>
    <w:rsid w:val="000F349F"/>
    <w:rsid w:val="000F3EC9"/>
    <w:rsid w:val="000F57D2"/>
    <w:rsid w:val="00102EB8"/>
    <w:rsid w:val="00104BC2"/>
    <w:rsid w:val="001101AB"/>
    <w:rsid w:val="001134FE"/>
    <w:rsid w:val="00115D53"/>
    <w:rsid w:val="00115DF2"/>
    <w:rsid w:val="001166A8"/>
    <w:rsid w:val="001176B3"/>
    <w:rsid w:val="0012044D"/>
    <w:rsid w:val="00121E31"/>
    <w:rsid w:val="00123A03"/>
    <w:rsid w:val="0012421A"/>
    <w:rsid w:val="0012474F"/>
    <w:rsid w:val="001253FB"/>
    <w:rsid w:val="00132BF9"/>
    <w:rsid w:val="001332A2"/>
    <w:rsid w:val="00137B98"/>
    <w:rsid w:val="001419BC"/>
    <w:rsid w:val="00144762"/>
    <w:rsid w:val="00144F7D"/>
    <w:rsid w:val="00150711"/>
    <w:rsid w:val="0015269B"/>
    <w:rsid w:val="00153332"/>
    <w:rsid w:val="00153B51"/>
    <w:rsid w:val="001554FA"/>
    <w:rsid w:val="0015659D"/>
    <w:rsid w:val="00162A94"/>
    <w:rsid w:val="0016438B"/>
    <w:rsid w:val="00166501"/>
    <w:rsid w:val="00166CB4"/>
    <w:rsid w:val="0017170D"/>
    <w:rsid w:val="001721EF"/>
    <w:rsid w:val="001744C7"/>
    <w:rsid w:val="00175271"/>
    <w:rsid w:val="00176240"/>
    <w:rsid w:val="00180E29"/>
    <w:rsid w:val="00182B6A"/>
    <w:rsid w:val="0018427D"/>
    <w:rsid w:val="0018729B"/>
    <w:rsid w:val="00187523"/>
    <w:rsid w:val="00190404"/>
    <w:rsid w:val="00190CCA"/>
    <w:rsid w:val="0019254E"/>
    <w:rsid w:val="00193421"/>
    <w:rsid w:val="00193D53"/>
    <w:rsid w:val="001949FF"/>
    <w:rsid w:val="001971B2"/>
    <w:rsid w:val="001979C6"/>
    <w:rsid w:val="001A0F53"/>
    <w:rsid w:val="001A2882"/>
    <w:rsid w:val="001A5433"/>
    <w:rsid w:val="001A5ECD"/>
    <w:rsid w:val="001A6EBB"/>
    <w:rsid w:val="001B46F4"/>
    <w:rsid w:val="001B4DEF"/>
    <w:rsid w:val="001B5B58"/>
    <w:rsid w:val="001B655A"/>
    <w:rsid w:val="001B69CE"/>
    <w:rsid w:val="001B74E8"/>
    <w:rsid w:val="001C0BDD"/>
    <w:rsid w:val="001C1605"/>
    <w:rsid w:val="001C1ACD"/>
    <w:rsid w:val="001C1D36"/>
    <w:rsid w:val="001C5B1A"/>
    <w:rsid w:val="001C74C1"/>
    <w:rsid w:val="001C7A2B"/>
    <w:rsid w:val="001D4342"/>
    <w:rsid w:val="001D5532"/>
    <w:rsid w:val="001E1C4C"/>
    <w:rsid w:val="001E3583"/>
    <w:rsid w:val="001E3799"/>
    <w:rsid w:val="001E4953"/>
    <w:rsid w:val="001E4B32"/>
    <w:rsid w:val="001E4EBB"/>
    <w:rsid w:val="001E5941"/>
    <w:rsid w:val="001E5EB6"/>
    <w:rsid w:val="001E6F61"/>
    <w:rsid w:val="001E7513"/>
    <w:rsid w:val="001E7611"/>
    <w:rsid w:val="001F1569"/>
    <w:rsid w:val="00200FFF"/>
    <w:rsid w:val="00202EDE"/>
    <w:rsid w:val="00204193"/>
    <w:rsid w:val="0020764A"/>
    <w:rsid w:val="00211C29"/>
    <w:rsid w:val="0021354B"/>
    <w:rsid w:val="002149E7"/>
    <w:rsid w:val="00215B30"/>
    <w:rsid w:val="00215E3F"/>
    <w:rsid w:val="00220220"/>
    <w:rsid w:val="00222A6B"/>
    <w:rsid w:val="00222B43"/>
    <w:rsid w:val="0022413C"/>
    <w:rsid w:val="00233594"/>
    <w:rsid w:val="00233C01"/>
    <w:rsid w:val="00237599"/>
    <w:rsid w:val="00237C8C"/>
    <w:rsid w:val="00240A97"/>
    <w:rsid w:val="002415AE"/>
    <w:rsid w:val="00242C8F"/>
    <w:rsid w:val="00243058"/>
    <w:rsid w:val="002460FE"/>
    <w:rsid w:val="002462B2"/>
    <w:rsid w:val="00246AA2"/>
    <w:rsid w:val="00247BCA"/>
    <w:rsid w:val="0025147A"/>
    <w:rsid w:val="00256D7F"/>
    <w:rsid w:val="00257CB0"/>
    <w:rsid w:val="0026007C"/>
    <w:rsid w:val="00260CF7"/>
    <w:rsid w:val="00263CCA"/>
    <w:rsid w:val="00265604"/>
    <w:rsid w:val="00266A99"/>
    <w:rsid w:val="002701E1"/>
    <w:rsid w:val="00273723"/>
    <w:rsid w:val="002743E8"/>
    <w:rsid w:val="00274701"/>
    <w:rsid w:val="0027570B"/>
    <w:rsid w:val="002758D8"/>
    <w:rsid w:val="00275DCA"/>
    <w:rsid w:val="00277DEA"/>
    <w:rsid w:val="00281326"/>
    <w:rsid w:val="00281E1F"/>
    <w:rsid w:val="0028434D"/>
    <w:rsid w:val="00285802"/>
    <w:rsid w:val="00293D50"/>
    <w:rsid w:val="00297EBE"/>
    <w:rsid w:val="00297F6D"/>
    <w:rsid w:val="002A58CB"/>
    <w:rsid w:val="002A5F5D"/>
    <w:rsid w:val="002A689A"/>
    <w:rsid w:val="002B0DC1"/>
    <w:rsid w:val="002B1929"/>
    <w:rsid w:val="002B2C7E"/>
    <w:rsid w:val="002B485D"/>
    <w:rsid w:val="002B4CBC"/>
    <w:rsid w:val="002B566A"/>
    <w:rsid w:val="002B68CB"/>
    <w:rsid w:val="002B6A02"/>
    <w:rsid w:val="002B7A39"/>
    <w:rsid w:val="002C0E22"/>
    <w:rsid w:val="002C15BD"/>
    <w:rsid w:val="002C4288"/>
    <w:rsid w:val="002C510C"/>
    <w:rsid w:val="002D3E76"/>
    <w:rsid w:val="002E7D22"/>
    <w:rsid w:val="002F17D9"/>
    <w:rsid w:val="002F3390"/>
    <w:rsid w:val="002F4BD6"/>
    <w:rsid w:val="003017B4"/>
    <w:rsid w:val="00303B4C"/>
    <w:rsid w:val="00304265"/>
    <w:rsid w:val="0030623E"/>
    <w:rsid w:val="00306309"/>
    <w:rsid w:val="00306C72"/>
    <w:rsid w:val="00313D8F"/>
    <w:rsid w:val="00316554"/>
    <w:rsid w:val="0031658B"/>
    <w:rsid w:val="00316C96"/>
    <w:rsid w:val="00320428"/>
    <w:rsid w:val="003227FA"/>
    <w:rsid w:val="003307DA"/>
    <w:rsid w:val="003334D4"/>
    <w:rsid w:val="0033371B"/>
    <w:rsid w:val="0033651E"/>
    <w:rsid w:val="00336ADF"/>
    <w:rsid w:val="00337A6F"/>
    <w:rsid w:val="00340E96"/>
    <w:rsid w:val="0034326E"/>
    <w:rsid w:val="003432C0"/>
    <w:rsid w:val="00352281"/>
    <w:rsid w:val="00354EFD"/>
    <w:rsid w:val="00356D27"/>
    <w:rsid w:val="003579AE"/>
    <w:rsid w:val="00361EEE"/>
    <w:rsid w:val="003623D3"/>
    <w:rsid w:val="003654B5"/>
    <w:rsid w:val="00365AA2"/>
    <w:rsid w:val="00365B97"/>
    <w:rsid w:val="00365F57"/>
    <w:rsid w:val="00370291"/>
    <w:rsid w:val="00372C8B"/>
    <w:rsid w:val="00373C9C"/>
    <w:rsid w:val="00373EC1"/>
    <w:rsid w:val="00373F0B"/>
    <w:rsid w:val="00374EFF"/>
    <w:rsid w:val="003757AF"/>
    <w:rsid w:val="00376410"/>
    <w:rsid w:val="00380AC9"/>
    <w:rsid w:val="00381D3B"/>
    <w:rsid w:val="00382508"/>
    <w:rsid w:val="00383138"/>
    <w:rsid w:val="0038412D"/>
    <w:rsid w:val="0039045C"/>
    <w:rsid w:val="00393BBC"/>
    <w:rsid w:val="00396170"/>
    <w:rsid w:val="0039618C"/>
    <w:rsid w:val="00396274"/>
    <w:rsid w:val="00396463"/>
    <w:rsid w:val="00396B24"/>
    <w:rsid w:val="00397D20"/>
    <w:rsid w:val="003A0E33"/>
    <w:rsid w:val="003A28F5"/>
    <w:rsid w:val="003A2D3F"/>
    <w:rsid w:val="003A4D72"/>
    <w:rsid w:val="003B0B5E"/>
    <w:rsid w:val="003B1F85"/>
    <w:rsid w:val="003B242B"/>
    <w:rsid w:val="003B548C"/>
    <w:rsid w:val="003B6FB3"/>
    <w:rsid w:val="003B7205"/>
    <w:rsid w:val="003C250C"/>
    <w:rsid w:val="003C5A10"/>
    <w:rsid w:val="003D0548"/>
    <w:rsid w:val="003D1359"/>
    <w:rsid w:val="003D2516"/>
    <w:rsid w:val="003D26CB"/>
    <w:rsid w:val="003E0D37"/>
    <w:rsid w:val="003E15C5"/>
    <w:rsid w:val="003E4252"/>
    <w:rsid w:val="003E5ED3"/>
    <w:rsid w:val="003E61F4"/>
    <w:rsid w:val="003E6264"/>
    <w:rsid w:val="003E7D6F"/>
    <w:rsid w:val="003F0B43"/>
    <w:rsid w:val="003F4263"/>
    <w:rsid w:val="003F7CAE"/>
    <w:rsid w:val="00402D69"/>
    <w:rsid w:val="004051D8"/>
    <w:rsid w:val="00412765"/>
    <w:rsid w:val="00415ADF"/>
    <w:rsid w:val="00416949"/>
    <w:rsid w:val="00420564"/>
    <w:rsid w:val="00420F43"/>
    <w:rsid w:val="004218A7"/>
    <w:rsid w:val="0042398F"/>
    <w:rsid w:val="00427E6B"/>
    <w:rsid w:val="004412D3"/>
    <w:rsid w:val="00443669"/>
    <w:rsid w:val="00447B76"/>
    <w:rsid w:val="00451A11"/>
    <w:rsid w:val="00453345"/>
    <w:rsid w:val="00453684"/>
    <w:rsid w:val="00455F37"/>
    <w:rsid w:val="0045759D"/>
    <w:rsid w:val="00457F5C"/>
    <w:rsid w:val="00461BB2"/>
    <w:rsid w:val="00462978"/>
    <w:rsid w:val="004629E1"/>
    <w:rsid w:val="004631FE"/>
    <w:rsid w:val="004635EE"/>
    <w:rsid w:val="00466257"/>
    <w:rsid w:val="004663BF"/>
    <w:rsid w:val="00473660"/>
    <w:rsid w:val="00476658"/>
    <w:rsid w:val="00476901"/>
    <w:rsid w:val="00480BCD"/>
    <w:rsid w:val="00480DCB"/>
    <w:rsid w:val="00480E7A"/>
    <w:rsid w:val="0048130E"/>
    <w:rsid w:val="00483373"/>
    <w:rsid w:val="0048636D"/>
    <w:rsid w:val="00490828"/>
    <w:rsid w:val="004918F7"/>
    <w:rsid w:val="00491AD6"/>
    <w:rsid w:val="0049256F"/>
    <w:rsid w:val="004938DC"/>
    <w:rsid w:val="0049536C"/>
    <w:rsid w:val="004964E7"/>
    <w:rsid w:val="00497C77"/>
    <w:rsid w:val="004A04D5"/>
    <w:rsid w:val="004A5178"/>
    <w:rsid w:val="004A7E49"/>
    <w:rsid w:val="004B03E3"/>
    <w:rsid w:val="004B183A"/>
    <w:rsid w:val="004B355F"/>
    <w:rsid w:val="004B3984"/>
    <w:rsid w:val="004B4966"/>
    <w:rsid w:val="004B5E77"/>
    <w:rsid w:val="004B6029"/>
    <w:rsid w:val="004B6C03"/>
    <w:rsid w:val="004B74CD"/>
    <w:rsid w:val="004C34C1"/>
    <w:rsid w:val="004C42D3"/>
    <w:rsid w:val="004C5D2F"/>
    <w:rsid w:val="004D0658"/>
    <w:rsid w:val="004D16A1"/>
    <w:rsid w:val="004D1E4F"/>
    <w:rsid w:val="004D20D4"/>
    <w:rsid w:val="004D247F"/>
    <w:rsid w:val="004D3AF3"/>
    <w:rsid w:val="004D5B15"/>
    <w:rsid w:val="004E0C61"/>
    <w:rsid w:val="004E2AD5"/>
    <w:rsid w:val="004E315C"/>
    <w:rsid w:val="004E44E1"/>
    <w:rsid w:val="004E60BA"/>
    <w:rsid w:val="004E73AF"/>
    <w:rsid w:val="004E7F50"/>
    <w:rsid w:val="004F34A4"/>
    <w:rsid w:val="004F49B7"/>
    <w:rsid w:val="004F5AFC"/>
    <w:rsid w:val="00502768"/>
    <w:rsid w:val="0050449D"/>
    <w:rsid w:val="00507E58"/>
    <w:rsid w:val="005124A1"/>
    <w:rsid w:val="005157C6"/>
    <w:rsid w:val="005161E7"/>
    <w:rsid w:val="00520F11"/>
    <w:rsid w:val="00523822"/>
    <w:rsid w:val="005239ED"/>
    <w:rsid w:val="00523D0E"/>
    <w:rsid w:val="0053085B"/>
    <w:rsid w:val="005309BA"/>
    <w:rsid w:val="00532EBA"/>
    <w:rsid w:val="00533B66"/>
    <w:rsid w:val="005358EC"/>
    <w:rsid w:val="005367F3"/>
    <w:rsid w:val="00540995"/>
    <w:rsid w:val="0054300F"/>
    <w:rsid w:val="005465E1"/>
    <w:rsid w:val="00547769"/>
    <w:rsid w:val="005478D0"/>
    <w:rsid w:val="00550789"/>
    <w:rsid w:val="005524D9"/>
    <w:rsid w:val="00555BD3"/>
    <w:rsid w:val="00557F17"/>
    <w:rsid w:val="00562502"/>
    <w:rsid w:val="00562B1D"/>
    <w:rsid w:val="00563E16"/>
    <w:rsid w:val="00564496"/>
    <w:rsid w:val="00565A60"/>
    <w:rsid w:val="00566612"/>
    <w:rsid w:val="00566735"/>
    <w:rsid w:val="0056724F"/>
    <w:rsid w:val="00574180"/>
    <w:rsid w:val="00574E5C"/>
    <w:rsid w:val="00576075"/>
    <w:rsid w:val="00577A61"/>
    <w:rsid w:val="00581035"/>
    <w:rsid w:val="005863BF"/>
    <w:rsid w:val="00593344"/>
    <w:rsid w:val="0059344E"/>
    <w:rsid w:val="00593BAF"/>
    <w:rsid w:val="0059551C"/>
    <w:rsid w:val="005960BF"/>
    <w:rsid w:val="005964F0"/>
    <w:rsid w:val="00596CE9"/>
    <w:rsid w:val="00597215"/>
    <w:rsid w:val="005B2238"/>
    <w:rsid w:val="005B36B3"/>
    <w:rsid w:val="005B58B9"/>
    <w:rsid w:val="005C4C48"/>
    <w:rsid w:val="005D30BC"/>
    <w:rsid w:val="005D6DF4"/>
    <w:rsid w:val="005E2A48"/>
    <w:rsid w:val="005E5D85"/>
    <w:rsid w:val="005E6753"/>
    <w:rsid w:val="005E7C4E"/>
    <w:rsid w:val="005F06CE"/>
    <w:rsid w:val="005F2299"/>
    <w:rsid w:val="005F24D2"/>
    <w:rsid w:val="005F6759"/>
    <w:rsid w:val="005F6A3D"/>
    <w:rsid w:val="006000D2"/>
    <w:rsid w:val="006012CC"/>
    <w:rsid w:val="00602D91"/>
    <w:rsid w:val="0061432F"/>
    <w:rsid w:val="00616182"/>
    <w:rsid w:val="0062037C"/>
    <w:rsid w:val="00622AE9"/>
    <w:rsid w:val="0062384A"/>
    <w:rsid w:val="00624061"/>
    <w:rsid w:val="00630C1B"/>
    <w:rsid w:val="00635432"/>
    <w:rsid w:val="006416F5"/>
    <w:rsid w:val="0064213A"/>
    <w:rsid w:val="0064348B"/>
    <w:rsid w:val="006436C8"/>
    <w:rsid w:val="00644B7C"/>
    <w:rsid w:val="0064570E"/>
    <w:rsid w:val="006506C4"/>
    <w:rsid w:val="00653590"/>
    <w:rsid w:val="00655017"/>
    <w:rsid w:val="00655726"/>
    <w:rsid w:val="00655BF3"/>
    <w:rsid w:val="00656D2E"/>
    <w:rsid w:val="006601BE"/>
    <w:rsid w:val="00661175"/>
    <w:rsid w:val="00665D89"/>
    <w:rsid w:val="00667418"/>
    <w:rsid w:val="00671E24"/>
    <w:rsid w:val="0067277E"/>
    <w:rsid w:val="0067757D"/>
    <w:rsid w:val="00681C87"/>
    <w:rsid w:val="00682977"/>
    <w:rsid w:val="00684EB4"/>
    <w:rsid w:val="00684EC1"/>
    <w:rsid w:val="00686E71"/>
    <w:rsid w:val="00687FDA"/>
    <w:rsid w:val="00692FC2"/>
    <w:rsid w:val="006941FB"/>
    <w:rsid w:val="00696259"/>
    <w:rsid w:val="00696FAC"/>
    <w:rsid w:val="006A0145"/>
    <w:rsid w:val="006A1AD9"/>
    <w:rsid w:val="006A629D"/>
    <w:rsid w:val="006B0B42"/>
    <w:rsid w:val="006B1B52"/>
    <w:rsid w:val="006B5D72"/>
    <w:rsid w:val="006B647B"/>
    <w:rsid w:val="006C0A49"/>
    <w:rsid w:val="006C23B0"/>
    <w:rsid w:val="006C5279"/>
    <w:rsid w:val="006C60E1"/>
    <w:rsid w:val="006C79CA"/>
    <w:rsid w:val="006D0BFB"/>
    <w:rsid w:val="006D1473"/>
    <w:rsid w:val="006D1884"/>
    <w:rsid w:val="006D2B64"/>
    <w:rsid w:val="006D4812"/>
    <w:rsid w:val="006E0838"/>
    <w:rsid w:val="006E22FA"/>
    <w:rsid w:val="006E32DF"/>
    <w:rsid w:val="006E3FD9"/>
    <w:rsid w:val="006E6051"/>
    <w:rsid w:val="006E6552"/>
    <w:rsid w:val="006E680B"/>
    <w:rsid w:val="006E7A4F"/>
    <w:rsid w:val="006E7D58"/>
    <w:rsid w:val="006F2CD8"/>
    <w:rsid w:val="006F33AC"/>
    <w:rsid w:val="006F4CCD"/>
    <w:rsid w:val="006F5E2C"/>
    <w:rsid w:val="006F67AA"/>
    <w:rsid w:val="006F6939"/>
    <w:rsid w:val="00700D49"/>
    <w:rsid w:val="0070203B"/>
    <w:rsid w:val="00704FCD"/>
    <w:rsid w:val="00705A1D"/>
    <w:rsid w:val="00707118"/>
    <w:rsid w:val="007071CB"/>
    <w:rsid w:val="007078AC"/>
    <w:rsid w:val="00710DBA"/>
    <w:rsid w:val="00711BB4"/>
    <w:rsid w:val="00712C17"/>
    <w:rsid w:val="0071476D"/>
    <w:rsid w:val="00714C19"/>
    <w:rsid w:val="00716579"/>
    <w:rsid w:val="00720B01"/>
    <w:rsid w:val="00721405"/>
    <w:rsid w:val="007220D4"/>
    <w:rsid w:val="00724101"/>
    <w:rsid w:val="00725163"/>
    <w:rsid w:val="00725905"/>
    <w:rsid w:val="00725F68"/>
    <w:rsid w:val="00727ECF"/>
    <w:rsid w:val="00730E7D"/>
    <w:rsid w:val="00734ED7"/>
    <w:rsid w:val="007356C0"/>
    <w:rsid w:val="007356C4"/>
    <w:rsid w:val="00736C3A"/>
    <w:rsid w:val="00737AA2"/>
    <w:rsid w:val="00743664"/>
    <w:rsid w:val="007465EC"/>
    <w:rsid w:val="00750193"/>
    <w:rsid w:val="0075107B"/>
    <w:rsid w:val="00751B85"/>
    <w:rsid w:val="00751BAB"/>
    <w:rsid w:val="00752CBA"/>
    <w:rsid w:val="00753256"/>
    <w:rsid w:val="0075397F"/>
    <w:rsid w:val="00753C6F"/>
    <w:rsid w:val="00753FFE"/>
    <w:rsid w:val="00756190"/>
    <w:rsid w:val="007607E0"/>
    <w:rsid w:val="00761852"/>
    <w:rsid w:val="007629FC"/>
    <w:rsid w:val="00762A33"/>
    <w:rsid w:val="0076440F"/>
    <w:rsid w:val="007645DD"/>
    <w:rsid w:val="0076596B"/>
    <w:rsid w:val="00767FA9"/>
    <w:rsid w:val="0077035B"/>
    <w:rsid w:val="00770E5B"/>
    <w:rsid w:val="007730FE"/>
    <w:rsid w:val="00773117"/>
    <w:rsid w:val="00774A37"/>
    <w:rsid w:val="00781F6E"/>
    <w:rsid w:val="00784B59"/>
    <w:rsid w:val="00786614"/>
    <w:rsid w:val="00786F24"/>
    <w:rsid w:val="007947D0"/>
    <w:rsid w:val="00795B88"/>
    <w:rsid w:val="00797B8E"/>
    <w:rsid w:val="007A054A"/>
    <w:rsid w:val="007A316E"/>
    <w:rsid w:val="007A50F6"/>
    <w:rsid w:val="007A5FFF"/>
    <w:rsid w:val="007B1A07"/>
    <w:rsid w:val="007C1510"/>
    <w:rsid w:val="007C3140"/>
    <w:rsid w:val="007D0F3B"/>
    <w:rsid w:val="007D2DAF"/>
    <w:rsid w:val="007D4333"/>
    <w:rsid w:val="007D70FE"/>
    <w:rsid w:val="007D7EE1"/>
    <w:rsid w:val="007E0234"/>
    <w:rsid w:val="007E08CF"/>
    <w:rsid w:val="007E1A01"/>
    <w:rsid w:val="007E27F7"/>
    <w:rsid w:val="007E3CE7"/>
    <w:rsid w:val="007E53CD"/>
    <w:rsid w:val="007E5FC0"/>
    <w:rsid w:val="007E6DA4"/>
    <w:rsid w:val="007E7911"/>
    <w:rsid w:val="007F0102"/>
    <w:rsid w:val="007F2375"/>
    <w:rsid w:val="007F3A44"/>
    <w:rsid w:val="007F40CF"/>
    <w:rsid w:val="007F7E6B"/>
    <w:rsid w:val="0080378C"/>
    <w:rsid w:val="008056D3"/>
    <w:rsid w:val="00806845"/>
    <w:rsid w:val="008078EC"/>
    <w:rsid w:val="00810398"/>
    <w:rsid w:val="00810601"/>
    <w:rsid w:val="00814F10"/>
    <w:rsid w:val="00816288"/>
    <w:rsid w:val="0081667E"/>
    <w:rsid w:val="00816CE6"/>
    <w:rsid w:val="00822ABB"/>
    <w:rsid w:val="0082715E"/>
    <w:rsid w:val="00830962"/>
    <w:rsid w:val="00830CEA"/>
    <w:rsid w:val="008327F0"/>
    <w:rsid w:val="00835F81"/>
    <w:rsid w:val="008367B6"/>
    <w:rsid w:val="008374A1"/>
    <w:rsid w:val="00837D47"/>
    <w:rsid w:val="0084469B"/>
    <w:rsid w:val="0085097A"/>
    <w:rsid w:val="00851C94"/>
    <w:rsid w:val="00855C84"/>
    <w:rsid w:val="0085690C"/>
    <w:rsid w:val="00862A6A"/>
    <w:rsid w:val="00867ABE"/>
    <w:rsid w:val="00871C26"/>
    <w:rsid w:val="008724D6"/>
    <w:rsid w:val="00874662"/>
    <w:rsid w:val="00875BE2"/>
    <w:rsid w:val="00876ADE"/>
    <w:rsid w:val="008828AF"/>
    <w:rsid w:val="00884D66"/>
    <w:rsid w:val="00885B7E"/>
    <w:rsid w:val="008864DB"/>
    <w:rsid w:val="0089229C"/>
    <w:rsid w:val="008947AE"/>
    <w:rsid w:val="008A0EB2"/>
    <w:rsid w:val="008A1449"/>
    <w:rsid w:val="008A1E66"/>
    <w:rsid w:val="008A272F"/>
    <w:rsid w:val="008B031C"/>
    <w:rsid w:val="008B1443"/>
    <w:rsid w:val="008B1C6A"/>
    <w:rsid w:val="008B3526"/>
    <w:rsid w:val="008B44D3"/>
    <w:rsid w:val="008B61B1"/>
    <w:rsid w:val="008B7E66"/>
    <w:rsid w:val="008C1827"/>
    <w:rsid w:val="008C2F2C"/>
    <w:rsid w:val="008C3041"/>
    <w:rsid w:val="008C6FD8"/>
    <w:rsid w:val="008D1142"/>
    <w:rsid w:val="008D222F"/>
    <w:rsid w:val="008D2885"/>
    <w:rsid w:val="008D4185"/>
    <w:rsid w:val="008D46C1"/>
    <w:rsid w:val="008D51F4"/>
    <w:rsid w:val="008D6F78"/>
    <w:rsid w:val="008D788E"/>
    <w:rsid w:val="008E35DA"/>
    <w:rsid w:val="008E6CA1"/>
    <w:rsid w:val="008F019F"/>
    <w:rsid w:val="008F0568"/>
    <w:rsid w:val="008F1740"/>
    <w:rsid w:val="008F3C01"/>
    <w:rsid w:val="008F626B"/>
    <w:rsid w:val="008F62F8"/>
    <w:rsid w:val="00912E03"/>
    <w:rsid w:val="009143C8"/>
    <w:rsid w:val="009145FA"/>
    <w:rsid w:val="00914C5A"/>
    <w:rsid w:val="00916756"/>
    <w:rsid w:val="009172D2"/>
    <w:rsid w:val="00920429"/>
    <w:rsid w:val="00922BEB"/>
    <w:rsid w:val="00922D9C"/>
    <w:rsid w:val="00924ACF"/>
    <w:rsid w:val="0093185A"/>
    <w:rsid w:val="0093275F"/>
    <w:rsid w:val="00933B04"/>
    <w:rsid w:val="009350C8"/>
    <w:rsid w:val="009351B4"/>
    <w:rsid w:val="00944CAC"/>
    <w:rsid w:val="009456B7"/>
    <w:rsid w:val="00950A37"/>
    <w:rsid w:val="00951CDD"/>
    <w:rsid w:val="009539DD"/>
    <w:rsid w:val="009559E3"/>
    <w:rsid w:val="00955C5A"/>
    <w:rsid w:val="00957594"/>
    <w:rsid w:val="00960A6A"/>
    <w:rsid w:val="00963283"/>
    <w:rsid w:val="00966CAD"/>
    <w:rsid w:val="00974F5E"/>
    <w:rsid w:val="009753C3"/>
    <w:rsid w:val="009770E4"/>
    <w:rsid w:val="0098321A"/>
    <w:rsid w:val="00985385"/>
    <w:rsid w:val="009857F6"/>
    <w:rsid w:val="00986650"/>
    <w:rsid w:val="00986A01"/>
    <w:rsid w:val="00986F01"/>
    <w:rsid w:val="00991B47"/>
    <w:rsid w:val="009934F3"/>
    <w:rsid w:val="0099693B"/>
    <w:rsid w:val="0099763E"/>
    <w:rsid w:val="0099787A"/>
    <w:rsid w:val="009A3495"/>
    <w:rsid w:val="009A798B"/>
    <w:rsid w:val="009B1BF9"/>
    <w:rsid w:val="009B24CC"/>
    <w:rsid w:val="009B353B"/>
    <w:rsid w:val="009B375E"/>
    <w:rsid w:val="009B46F8"/>
    <w:rsid w:val="009B4931"/>
    <w:rsid w:val="009B5528"/>
    <w:rsid w:val="009B6408"/>
    <w:rsid w:val="009B6933"/>
    <w:rsid w:val="009C05B7"/>
    <w:rsid w:val="009C0BAF"/>
    <w:rsid w:val="009C2D5D"/>
    <w:rsid w:val="009C5130"/>
    <w:rsid w:val="009D167E"/>
    <w:rsid w:val="009D1861"/>
    <w:rsid w:val="009D3A72"/>
    <w:rsid w:val="009D5E32"/>
    <w:rsid w:val="009E33F2"/>
    <w:rsid w:val="009E6231"/>
    <w:rsid w:val="009E6C50"/>
    <w:rsid w:val="009F04F4"/>
    <w:rsid w:val="009F0AD9"/>
    <w:rsid w:val="009F10AB"/>
    <w:rsid w:val="009F1A11"/>
    <w:rsid w:val="009F626D"/>
    <w:rsid w:val="009F685E"/>
    <w:rsid w:val="009F781C"/>
    <w:rsid w:val="00A01CD9"/>
    <w:rsid w:val="00A04052"/>
    <w:rsid w:val="00A04D71"/>
    <w:rsid w:val="00A0571F"/>
    <w:rsid w:val="00A0613D"/>
    <w:rsid w:val="00A06C36"/>
    <w:rsid w:val="00A07AA5"/>
    <w:rsid w:val="00A10DEB"/>
    <w:rsid w:val="00A12675"/>
    <w:rsid w:val="00A12677"/>
    <w:rsid w:val="00A12EC1"/>
    <w:rsid w:val="00A12F27"/>
    <w:rsid w:val="00A20BE9"/>
    <w:rsid w:val="00A24160"/>
    <w:rsid w:val="00A24C40"/>
    <w:rsid w:val="00A267A7"/>
    <w:rsid w:val="00A27DDD"/>
    <w:rsid w:val="00A3079B"/>
    <w:rsid w:val="00A309CD"/>
    <w:rsid w:val="00A30BB0"/>
    <w:rsid w:val="00A30FED"/>
    <w:rsid w:val="00A31C57"/>
    <w:rsid w:val="00A32955"/>
    <w:rsid w:val="00A32F6C"/>
    <w:rsid w:val="00A426B5"/>
    <w:rsid w:val="00A43235"/>
    <w:rsid w:val="00A50CB3"/>
    <w:rsid w:val="00A5148D"/>
    <w:rsid w:val="00A51630"/>
    <w:rsid w:val="00A52CE4"/>
    <w:rsid w:val="00A54289"/>
    <w:rsid w:val="00A5626B"/>
    <w:rsid w:val="00A57177"/>
    <w:rsid w:val="00A57F8B"/>
    <w:rsid w:val="00A60375"/>
    <w:rsid w:val="00A61B9B"/>
    <w:rsid w:val="00A61E25"/>
    <w:rsid w:val="00A62EED"/>
    <w:rsid w:val="00A63C8E"/>
    <w:rsid w:val="00A737BD"/>
    <w:rsid w:val="00A746A9"/>
    <w:rsid w:val="00A77A9A"/>
    <w:rsid w:val="00A81D23"/>
    <w:rsid w:val="00A844AB"/>
    <w:rsid w:val="00A857DC"/>
    <w:rsid w:val="00A85B07"/>
    <w:rsid w:val="00A8620E"/>
    <w:rsid w:val="00A9034F"/>
    <w:rsid w:val="00A93374"/>
    <w:rsid w:val="00A94409"/>
    <w:rsid w:val="00A94D43"/>
    <w:rsid w:val="00A970A8"/>
    <w:rsid w:val="00A9757B"/>
    <w:rsid w:val="00A97684"/>
    <w:rsid w:val="00AA4BF1"/>
    <w:rsid w:val="00AA5E08"/>
    <w:rsid w:val="00AA70D0"/>
    <w:rsid w:val="00AA7B9D"/>
    <w:rsid w:val="00AB3393"/>
    <w:rsid w:val="00AB4C3A"/>
    <w:rsid w:val="00AD0327"/>
    <w:rsid w:val="00AD05FD"/>
    <w:rsid w:val="00AD0B58"/>
    <w:rsid w:val="00AD6487"/>
    <w:rsid w:val="00AD7177"/>
    <w:rsid w:val="00AE0DFD"/>
    <w:rsid w:val="00AE1E69"/>
    <w:rsid w:val="00AE2C9B"/>
    <w:rsid w:val="00AE52AB"/>
    <w:rsid w:val="00AE7826"/>
    <w:rsid w:val="00AE79EC"/>
    <w:rsid w:val="00AF349B"/>
    <w:rsid w:val="00AF489E"/>
    <w:rsid w:val="00AF6E57"/>
    <w:rsid w:val="00AF6F18"/>
    <w:rsid w:val="00B06216"/>
    <w:rsid w:val="00B11764"/>
    <w:rsid w:val="00B121F0"/>
    <w:rsid w:val="00B21207"/>
    <w:rsid w:val="00B21712"/>
    <w:rsid w:val="00B21E15"/>
    <w:rsid w:val="00B23816"/>
    <w:rsid w:val="00B245A0"/>
    <w:rsid w:val="00B24AE2"/>
    <w:rsid w:val="00B275C9"/>
    <w:rsid w:val="00B314A7"/>
    <w:rsid w:val="00B32084"/>
    <w:rsid w:val="00B34793"/>
    <w:rsid w:val="00B3756C"/>
    <w:rsid w:val="00B40A11"/>
    <w:rsid w:val="00B40BFE"/>
    <w:rsid w:val="00B41AF0"/>
    <w:rsid w:val="00B46DC5"/>
    <w:rsid w:val="00B513C4"/>
    <w:rsid w:val="00B51D5D"/>
    <w:rsid w:val="00B54B49"/>
    <w:rsid w:val="00B577EB"/>
    <w:rsid w:val="00B604BC"/>
    <w:rsid w:val="00B6202F"/>
    <w:rsid w:val="00B623AA"/>
    <w:rsid w:val="00B65573"/>
    <w:rsid w:val="00B73970"/>
    <w:rsid w:val="00B7555A"/>
    <w:rsid w:val="00B75A4C"/>
    <w:rsid w:val="00B75D2F"/>
    <w:rsid w:val="00B76108"/>
    <w:rsid w:val="00B76448"/>
    <w:rsid w:val="00B765A8"/>
    <w:rsid w:val="00B774C8"/>
    <w:rsid w:val="00B81876"/>
    <w:rsid w:val="00B87010"/>
    <w:rsid w:val="00B9109E"/>
    <w:rsid w:val="00B92B2C"/>
    <w:rsid w:val="00B92E2E"/>
    <w:rsid w:val="00B97C82"/>
    <w:rsid w:val="00BA0B76"/>
    <w:rsid w:val="00BB12C0"/>
    <w:rsid w:val="00BB16F7"/>
    <w:rsid w:val="00BB3948"/>
    <w:rsid w:val="00BB3EFA"/>
    <w:rsid w:val="00BB7DD2"/>
    <w:rsid w:val="00BC0E83"/>
    <w:rsid w:val="00BC4B7F"/>
    <w:rsid w:val="00BC60EB"/>
    <w:rsid w:val="00BD0614"/>
    <w:rsid w:val="00BD266A"/>
    <w:rsid w:val="00BD331C"/>
    <w:rsid w:val="00BD6D75"/>
    <w:rsid w:val="00BD6D97"/>
    <w:rsid w:val="00BD7A2F"/>
    <w:rsid w:val="00BE1AE0"/>
    <w:rsid w:val="00BE4BAA"/>
    <w:rsid w:val="00BE7EB3"/>
    <w:rsid w:val="00BF238C"/>
    <w:rsid w:val="00BF6736"/>
    <w:rsid w:val="00BF6FD2"/>
    <w:rsid w:val="00BF7E24"/>
    <w:rsid w:val="00C0253D"/>
    <w:rsid w:val="00C038AC"/>
    <w:rsid w:val="00C04509"/>
    <w:rsid w:val="00C06580"/>
    <w:rsid w:val="00C07B67"/>
    <w:rsid w:val="00C17128"/>
    <w:rsid w:val="00C26F87"/>
    <w:rsid w:val="00C27626"/>
    <w:rsid w:val="00C27EF9"/>
    <w:rsid w:val="00C30319"/>
    <w:rsid w:val="00C34441"/>
    <w:rsid w:val="00C34801"/>
    <w:rsid w:val="00C35743"/>
    <w:rsid w:val="00C358CA"/>
    <w:rsid w:val="00C35A31"/>
    <w:rsid w:val="00C369A0"/>
    <w:rsid w:val="00C369E0"/>
    <w:rsid w:val="00C43E94"/>
    <w:rsid w:val="00C478F1"/>
    <w:rsid w:val="00C518F9"/>
    <w:rsid w:val="00C51F5B"/>
    <w:rsid w:val="00C5219E"/>
    <w:rsid w:val="00C533E6"/>
    <w:rsid w:val="00C53E9C"/>
    <w:rsid w:val="00C55654"/>
    <w:rsid w:val="00C55676"/>
    <w:rsid w:val="00C569B8"/>
    <w:rsid w:val="00C61C82"/>
    <w:rsid w:val="00C62147"/>
    <w:rsid w:val="00C6516B"/>
    <w:rsid w:val="00C7429D"/>
    <w:rsid w:val="00C83A67"/>
    <w:rsid w:val="00C83AE1"/>
    <w:rsid w:val="00C85A04"/>
    <w:rsid w:val="00C910AE"/>
    <w:rsid w:val="00C91299"/>
    <w:rsid w:val="00C944CB"/>
    <w:rsid w:val="00C9659C"/>
    <w:rsid w:val="00C97035"/>
    <w:rsid w:val="00CA0383"/>
    <w:rsid w:val="00CA09CE"/>
    <w:rsid w:val="00CA2599"/>
    <w:rsid w:val="00CA5A59"/>
    <w:rsid w:val="00CB1A22"/>
    <w:rsid w:val="00CB23B3"/>
    <w:rsid w:val="00CB34D6"/>
    <w:rsid w:val="00CB3C29"/>
    <w:rsid w:val="00CB4242"/>
    <w:rsid w:val="00CB49ED"/>
    <w:rsid w:val="00CB4DF1"/>
    <w:rsid w:val="00CB61A1"/>
    <w:rsid w:val="00CC0BF9"/>
    <w:rsid w:val="00CC0CB6"/>
    <w:rsid w:val="00CC1EC2"/>
    <w:rsid w:val="00CC4BB2"/>
    <w:rsid w:val="00CC5759"/>
    <w:rsid w:val="00CC5F16"/>
    <w:rsid w:val="00CD0C70"/>
    <w:rsid w:val="00CD133A"/>
    <w:rsid w:val="00CD366D"/>
    <w:rsid w:val="00CD3E53"/>
    <w:rsid w:val="00CD5291"/>
    <w:rsid w:val="00CD695B"/>
    <w:rsid w:val="00CE1CF6"/>
    <w:rsid w:val="00CE222D"/>
    <w:rsid w:val="00CE28C6"/>
    <w:rsid w:val="00CE3913"/>
    <w:rsid w:val="00CE43D8"/>
    <w:rsid w:val="00CE56B0"/>
    <w:rsid w:val="00CE6C7E"/>
    <w:rsid w:val="00CF04AF"/>
    <w:rsid w:val="00CF4FC2"/>
    <w:rsid w:val="00CF7BE8"/>
    <w:rsid w:val="00D017F2"/>
    <w:rsid w:val="00D01DA6"/>
    <w:rsid w:val="00D053B4"/>
    <w:rsid w:val="00D06540"/>
    <w:rsid w:val="00D1001F"/>
    <w:rsid w:val="00D10197"/>
    <w:rsid w:val="00D10493"/>
    <w:rsid w:val="00D11C35"/>
    <w:rsid w:val="00D12F37"/>
    <w:rsid w:val="00D14292"/>
    <w:rsid w:val="00D14C7A"/>
    <w:rsid w:val="00D2047D"/>
    <w:rsid w:val="00D22418"/>
    <w:rsid w:val="00D22773"/>
    <w:rsid w:val="00D233FC"/>
    <w:rsid w:val="00D301EF"/>
    <w:rsid w:val="00D3164F"/>
    <w:rsid w:val="00D326A4"/>
    <w:rsid w:val="00D366DA"/>
    <w:rsid w:val="00D40528"/>
    <w:rsid w:val="00D41E2C"/>
    <w:rsid w:val="00D531F3"/>
    <w:rsid w:val="00D64CFD"/>
    <w:rsid w:val="00D64D32"/>
    <w:rsid w:val="00D651D4"/>
    <w:rsid w:val="00D653BF"/>
    <w:rsid w:val="00D66AE9"/>
    <w:rsid w:val="00D67668"/>
    <w:rsid w:val="00D7153A"/>
    <w:rsid w:val="00D7159C"/>
    <w:rsid w:val="00D73736"/>
    <w:rsid w:val="00D744B9"/>
    <w:rsid w:val="00D76D14"/>
    <w:rsid w:val="00D77231"/>
    <w:rsid w:val="00D80962"/>
    <w:rsid w:val="00D83129"/>
    <w:rsid w:val="00D831CB"/>
    <w:rsid w:val="00D83474"/>
    <w:rsid w:val="00D839EE"/>
    <w:rsid w:val="00D83F4A"/>
    <w:rsid w:val="00D84386"/>
    <w:rsid w:val="00D84CB6"/>
    <w:rsid w:val="00D85BE0"/>
    <w:rsid w:val="00D873CA"/>
    <w:rsid w:val="00D95C44"/>
    <w:rsid w:val="00D96245"/>
    <w:rsid w:val="00D968D3"/>
    <w:rsid w:val="00DA0294"/>
    <w:rsid w:val="00DA1849"/>
    <w:rsid w:val="00DA4438"/>
    <w:rsid w:val="00DB37F1"/>
    <w:rsid w:val="00DB42AE"/>
    <w:rsid w:val="00DB500A"/>
    <w:rsid w:val="00DB68A5"/>
    <w:rsid w:val="00DC1FAB"/>
    <w:rsid w:val="00DC2E27"/>
    <w:rsid w:val="00DC3496"/>
    <w:rsid w:val="00DC470D"/>
    <w:rsid w:val="00DC62F6"/>
    <w:rsid w:val="00DD0852"/>
    <w:rsid w:val="00DD62A9"/>
    <w:rsid w:val="00DD7780"/>
    <w:rsid w:val="00DD78DF"/>
    <w:rsid w:val="00DD7D47"/>
    <w:rsid w:val="00DE0213"/>
    <w:rsid w:val="00DE0704"/>
    <w:rsid w:val="00DE3708"/>
    <w:rsid w:val="00DE5797"/>
    <w:rsid w:val="00DE6507"/>
    <w:rsid w:val="00DE6587"/>
    <w:rsid w:val="00DF22D9"/>
    <w:rsid w:val="00DF2AE8"/>
    <w:rsid w:val="00DF4F84"/>
    <w:rsid w:val="00DF65C9"/>
    <w:rsid w:val="00E002DE"/>
    <w:rsid w:val="00E03D40"/>
    <w:rsid w:val="00E03DB9"/>
    <w:rsid w:val="00E04B34"/>
    <w:rsid w:val="00E054D6"/>
    <w:rsid w:val="00E066C6"/>
    <w:rsid w:val="00E06E44"/>
    <w:rsid w:val="00E0748F"/>
    <w:rsid w:val="00E11EFC"/>
    <w:rsid w:val="00E15318"/>
    <w:rsid w:val="00E170CD"/>
    <w:rsid w:val="00E2768F"/>
    <w:rsid w:val="00E3112D"/>
    <w:rsid w:val="00E32BF6"/>
    <w:rsid w:val="00E33A81"/>
    <w:rsid w:val="00E34BBB"/>
    <w:rsid w:val="00E367D8"/>
    <w:rsid w:val="00E36DAE"/>
    <w:rsid w:val="00E36DE9"/>
    <w:rsid w:val="00E40958"/>
    <w:rsid w:val="00E413E3"/>
    <w:rsid w:val="00E43A98"/>
    <w:rsid w:val="00E43DD7"/>
    <w:rsid w:val="00E473CF"/>
    <w:rsid w:val="00E501B6"/>
    <w:rsid w:val="00E532AF"/>
    <w:rsid w:val="00E55416"/>
    <w:rsid w:val="00E577A7"/>
    <w:rsid w:val="00E6367A"/>
    <w:rsid w:val="00E64344"/>
    <w:rsid w:val="00E661E3"/>
    <w:rsid w:val="00E6622D"/>
    <w:rsid w:val="00E66AA8"/>
    <w:rsid w:val="00E705BF"/>
    <w:rsid w:val="00E7075D"/>
    <w:rsid w:val="00E77055"/>
    <w:rsid w:val="00E8065C"/>
    <w:rsid w:val="00E807E4"/>
    <w:rsid w:val="00E82114"/>
    <w:rsid w:val="00E83FD6"/>
    <w:rsid w:val="00E85D7B"/>
    <w:rsid w:val="00E85E2D"/>
    <w:rsid w:val="00E8691F"/>
    <w:rsid w:val="00E8745E"/>
    <w:rsid w:val="00E93939"/>
    <w:rsid w:val="00E93DE4"/>
    <w:rsid w:val="00E96614"/>
    <w:rsid w:val="00E96799"/>
    <w:rsid w:val="00E97D95"/>
    <w:rsid w:val="00EA1EC4"/>
    <w:rsid w:val="00EA2C92"/>
    <w:rsid w:val="00EA5777"/>
    <w:rsid w:val="00EB16C8"/>
    <w:rsid w:val="00EB1EC1"/>
    <w:rsid w:val="00EB3041"/>
    <w:rsid w:val="00EB3E0E"/>
    <w:rsid w:val="00EB4793"/>
    <w:rsid w:val="00EB7670"/>
    <w:rsid w:val="00EC0A83"/>
    <w:rsid w:val="00EC0BD0"/>
    <w:rsid w:val="00EC20A4"/>
    <w:rsid w:val="00EC4A26"/>
    <w:rsid w:val="00EC59F0"/>
    <w:rsid w:val="00EC5D00"/>
    <w:rsid w:val="00EC7D54"/>
    <w:rsid w:val="00ED2B94"/>
    <w:rsid w:val="00ED513A"/>
    <w:rsid w:val="00ED5276"/>
    <w:rsid w:val="00ED5FF0"/>
    <w:rsid w:val="00EE2BDD"/>
    <w:rsid w:val="00EE541E"/>
    <w:rsid w:val="00EF235D"/>
    <w:rsid w:val="00EF3992"/>
    <w:rsid w:val="00EF5DA2"/>
    <w:rsid w:val="00EF632F"/>
    <w:rsid w:val="00F00164"/>
    <w:rsid w:val="00F0036F"/>
    <w:rsid w:val="00F014BE"/>
    <w:rsid w:val="00F03252"/>
    <w:rsid w:val="00F04C4A"/>
    <w:rsid w:val="00F074EB"/>
    <w:rsid w:val="00F07DCB"/>
    <w:rsid w:val="00F13F74"/>
    <w:rsid w:val="00F14D7E"/>
    <w:rsid w:val="00F20103"/>
    <w:rsid w:val="00F2010A"/>
    <w:rsid w:val="00F20FFC"/>
    <w:rsid w:val="00F217EA"/>
    <w:rsid w:val="00F2416B"/>
    <w:rsid w:val="00F35F0F"/>
    <w:rsid w:val="00F37C3F"/>
    <w:rsid w:val="00F40971"/>
    <w:rsid w:val="00F4171C"/>
    <w:rsid w:val="00F44EFF"/>
    <w:rsid w:val="00F45698"/>
    <w:rsid w:val="00F45F3D"/>
    <w:rsid w:val="00F46EFC"/>
    <w:rsid w:val="00F50A2F"/>
    <w:rsid w:val="00F51A3D"/>
    <w:rsid w:val="00F553D5"/>
    <w:rsid w:val="00F57026"/>
    <w:rsid w:val="00F579ED"/>
    <w:rsid w:val="00F57E64"/>
    <w:rsid w:val="00F63D3E"/>
    <w:rsid w:val="00F6434B"/>
    <w:rsid w:val="00F65334"/>
    <w:rsid w:val="00F65C48"/>
    <w:rsid w:val="00F66DE1"/>
    <w:rsid w:val="00F70B6F"/>
    <w:rsid w:val="00F722C6"/>
    <w:rsid w:val="00F72703"/>
    <w:rsid w:val="00F7453F"/>
    <w:rsid w:val="00F7645E"/>
    <w:rsid w:val="00F81035"/>
    <w:rsid w:val="00F83B68"/>
    <w:rsid w:val="00F90792"/>
    <w:rsid w:val="00F908F5"/>
    <w:rsid w:val="00F9349D"/>
    <w:rsid w:val="00F94513"/>
    <w:rsid w:val="00F95707"/>
    <w:rsid w:val="00F9691F"/>
    <w:rsid w:val="00FA0271"/>
    <w:rsid w:val="00FA422C"/>
    <w:rsid w:val="00FA766F"/>
    <w:rsid w:val="00FB0050"/>
    <w:rsid w:val="00FB026B"/>
    <w:rsid w:val="00FB1FD1"/>
    <w:rsid w:val="00FB2A62"/>
    <w:rsid w:val="00FB359B"/>
    <w:rsid w:val="00FB6C4B"/>
    <w:rsid w:val="00FC51C8"/>
    <w:rsid w:val="00FC5682"/>
    <w:rsid w:val="00FC6089"/>
    <w:rsid w:val="00FD14BE"/>
    <w:rsid w:val="00FD1A38"/>
    <w:rsid w:val="00FD2515"/>
    <w:rsid w:val="00FD2E56"/>
    <w:rsid w:val="00FD4E67"/>
    <w:rsid w:val="00FD645D"/>
    <w:rsid w:val="00FD7880"/>
    <w:rsid w:val="00FE0500"/>
    <w:rsid w:val="00FE0525"/>
    <w:rsid w:val="00FE09B0"/>
    <w:rsid w:val="00FE3366"/>
    <w:rsid w:val="00FE4967"/>
    <w:rsid w:val="00FE6F6B"/>
    <w:rsid w:val="00FF3CA5"/>
    <w:rsid w:val="00FF5CD4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ddd,#eaeaea,#cfc,#f8f8f8,#cff,#e0e8ec,#e7e9ed"/>
    </o:shapedefaults>
    <o:shapelayout v:ext="edit">
      <o:idmap v:ext="edit" data="2"/>
    </o:shapelayout>
  </w:shapeDefaults>
  <w:decimalSymbol w:val="."/>
  <w:listSeparator w:val=";"/>
  <w14:docId w14:val="53CE82EF"/>
  <w15:chartTrackingRefBased/>
  <w15:docId w15:val="{B046E1E9-D08E-4C02-965D-AE3EF490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18F7"/>
    <w:pPr>
      <w:spacing w:line="259" w:lineRule="auto"/>
    </w:pPr>
    <w:rPr>
      <w:rFonts w:ascii="Frutiger 45 Light" w:hAnsi="Frutiger 45 Light"/>
      <w:sz w:val="21"/>
      <w:szCs w:val="21"/>
      <w:lang w:eastAsia="en-US"/>
    </w:rPr>
  </w:style>
  <w:style w:type="paragraph" w:styleId="berschrift1">
    <w:name w:val="heading 1"/>
    <w:basedOn w:val="Textkrper"/>
    <w:next w:val="Textkrper"/>
    <w:qFormat/>
    <w:pPr>
      <w:numPr>
        <w:numId w:val="17"/>
      </w:numPr>
      <w:spacing w:before="260"/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pPr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1"/>
    <w:next w:val="Textkrper"/>
    <w:qFormat/>
    <w:pPr>
      <w:numPr>
        <w:ilvl w:val="2"/>
        <w:numId w:val="15"/>
      </w:numPr>
      <w:outlineLvl w:val="2"/>
    </w:pPr>
    <w:rPr>
      <w:bCs w:val="0"/>
      <w:szCs w:val="26"/>
    </w:rPr>
  </w:style>
  <w:style w:type="paragraph" w:styleId="berschrift4">
    <w:name w:val="heading 4"/>
    <w:basedOn w:val="berschrift1"/>
    <w:next w:val="Textkrper"/>
    <w:qFormat/>
    <w:pPr>
      <w:numPr>
        <w:ilvl w:val="3"/>
      </w:numPr>
      <w:outlineLvl w:val="3"/>
    </w:pPr>
    <w:rPr>
      <w:bCs w:val="0"/>
      <w:szCs w:val="28"/>
    </w:rPr>
  </w:style>
  <w:style w:type="paragraph" w:styleId="berschrift5">
    <w:name w:val="heading 5"/>
    <w:basedOn w:val="berschrift1"/>
    <w:next w:val="Textkrper"/>
    <w:qFormat/>
    <w:pPr>
      <w:numPr>
        <w:ilvl w:val="4"/>
      </w:numPr>
      <w:tabs>
        <w:tab w:val="left" w:pos="851"/>
      </w:tabs>
      <w:outlineLvl w:val="4"/>
    </w:pPr>
    <w:rPr>
      <w:bCs w:val="0"/>
      <w:iCs/>
      <w:szCs w:val="26"/>
    </w:rPr>
  </w:style>
  <w:style w:type="paragraph" w:styleId="berschrift6">
    <w:name w:val="heading 6"/>
    <w:basedOn w:val="berschrift1"/>
    <w:next w:val="Textkrper"/>
    <w:qFormat/>
    <w:pPr>
      <w:numPr>
        <w:ilvl w:val="5"/>
      </w:numPr>
      <w:tabs>
        <w:tab w:val="left" w:pos="1021"/>
      </w:tabs>
      <w:outlineLvl w:val="5"/>
    </w:pPr>
    <w:rPr>
      <w:bCs w:val="0"/>
      <w:szCs w:val="22"/>
    </w:rPr>
  </w:style>
  <w:style w:type="paragraph" w:styleId="berschrift7">
    <w:name w:val="heading 7"/>
    <w:basedOn w:val="berschrift1"/>
    <w:next w:val="Textkrper"/>
    <w:qFormat/>
    <w:pPr>
      <w:numPr>
        <w:ilvl w:val="6"/>
      </w:numPr>
      <w:tabs>
        <w:tab w:val="left" w:pos="1276"/>
      </w:tabs>
      <w:outlineLvl w:val="6"/>
    </w:pPr>
  </w:style>
  <w:style w:type="paragraph" w:styleId="berschrift8">
    <w:name w:val="heading 8"/>
    <w:basedOn w:val="berschrift1"/>
    <w:next w:val="Textkrper"/>
    <w:qFormat/>
    <w:pPr>
      <w:numPr>
        <w:ilvl w:val="7"/>
      </w:numPr>
      <w:outlineLvl w:val="7"/>
    </w:pPr>
    <w:rPr>
      <w:iCs/>
    </w:rPr>
  </w:style>
  <w:style w:type="paragraph" w:styleId="berschrift9">
    <w:name w:val="heading 9"/>
    <w:basedOn w:val="berschrift1"/>
    <w:next w:val="Textkrper"/>
    <w:qFormat/>
    <w:pPr>
      <w:numPr>
        <w:ilvl w:val="8"/>
      </w:numPr>
      <w:tabs>
        <w:tab w:val="left" w:pos="1560"/>
      </w:tabs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numbering" w:styleId="111111">
    <w:name w:val="Outline List 2"/>
    <w:basedOn w:val="KeineListe"/>
    <w:semiHidden/>
    <w:pPr>
      <w:numPr>
        <w:numId w:val="4"/>
      </w:numPr>
    </w:pPr>
  </w:style>
  <w:style w:type="numbering" w:styleId="1ai">
    <w:name w:val="Outline List 1"/>
    <w:basedOn w:val="KeineListe"/>
    <w:semiHidden/>
    <w:pPr>
      <w:numPr>
        <w:numId w:val="5"/>
      </w:numPr>
    </w:pPr>
  </w:style>
  <w:style w:type="numbering" w:styleId="ArtikelAbschnitt">
    <w:name w:val="Outline List 3"/>
    <w:basedOn w:val="KeineListe"/>
    <w:semiHidden/>
    <w:pPr>
      <w:numPr>
        <w:numId w:val="6"/>
      </w:numPr>
    </w:p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-Erstzeileneinzug">
    <w:name w:val="Body Text First Indent"/>
    <w:basedOn w:val="Standard"/>
    <w:semiHidden/>
    <w:pPr>
      <w:spacing w:after="120"/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Beschriftung">
    <w:name w:val="caption"/>
    <w:basedOn w:val="Standard"/>
    <w:next w:val="Textkrper"/>
    <w:qFormat/>
    <w:pPr>
      <w:spacing w:before="120"/>
    </w:pPr>
    <w:rPr>
      <w:bCs/>
      <w:sz w:val="15"/>
      <w:szCs w:val="20"/>
    </w:rPr>
  </w:style>
  <w:style w:type="character" w:styleId="Kommentarzeichen">
    <w:name w:val="annotation reference"/>
    <w:rPr>
      <w:sz w:val="15"/>
      <w:szCs w:val="16"/>
    </w:rPr>
  </w:style>
  <w:style w:type="paragraph" w:styleId="Kommentartext">
    <w:name w:val="annotation text"/>
    <w:basedOn w:val="Standard"/>
    <w:pPr>
      <w:spacing w:after="120"/>
    </w:pPr>
    <w:rPr>
      <w:sz w:val="15"/>
      <w:szCs w:val="20"/>
    </w:rPr>
  </w:style>
  <w:style w:type="paragraph" w:styleId="E-Mail-Signatur">
    <w:name w:val="E-mail Signature"/>
    <w:basedOn w:val="Standard"/>
    <w:semiHidden/>
  </w:style>
  <w:style w:type="character" w:styleId="Endnotenzeichen">
    <w:name w:val="endnote reference"/>
    <w:rPr>
      <w:vertAlign w:val="superscript"/>
    </w:rPr>
  </w:style>
  <w:style w:type="paragraph" w:styleId="Endnotentext">
    <w:name w:val="endnote text"/>
    <w:basedOn w:val="Standard"/>
    <w:rPr>
      <w:sz w:val="15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styleId="Funotenzeichen">
    <w:name w:val="footnote reference"/>
    <w:rPr>
      <w:vertAlign w:val="superscript"/>
    </w:rPr>
  </w:style>
  <w:style w:type="paragraph" w:styleId="Funotentext">
    <w:name w:val="footnote text"/>
    <w:basedOn w:val="Standard"/>
    <w:rPr>
      <w:sz w:val="15"/>
      <w:szCs w:val="20"/>
    </w:rPr>
  </w:style>
  <w:style w:type="character" w:styleId="HTMLAkronym">
    <w:name w:val="HTML Acronym"/>
    <w:basedOn w:val="Absatz-Standardschriftart"/>
    <w:semiHidden/>
  </w:style>
  <w:style w:type="paragraph" w:styleId="HTMLAdresse">
    <w:name w:val="HTML Address"/>
    <w:basedOn w:val="Standard"/>
    <w:semiHidden/>
    <w:rPr>
      <w:i/>
      <w:iCs/>
    </w:rPr>
  </w:style>
  <w:style w:type="character" w:styleId="HTMLZitat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Index1">
    <w:name w:val="index 1"/>
    <w:basedOn w:val="Standard"/>
    <w:next w:val="Textkrper"/>
    <w:pPr>
      <w:ind w:left="221" w:hanging="221"/>
    </w:pPr>
  </w:style>
  <w:style w:type="paragraph" w:styleId="Index2">
    <w:name w:val="index 2"/>
    <w:basedOn w:val="Index1"/>
    <w:next w:val="Textkrper"/>
    <w:pPr>
      <w:ind w:left="442"/>
    </w:pPr>
  </w:style>
  <w:style w:type="paragraph" w:styleId="Index3">
    <w:name w:val="index 3"/>
    <w:basedOn w:val="Index1"/>
    <w:next w:val="Textkrper"/>
    <w:pPr>
      <w:ind w:left="663"/>
    </w:pPr>
  </w:style>
  <w:style w:type="paragraph" w:styleId="Index4">
    <w:name w:val="index 4"/>
    <w:basedOn w:val="Index1"/>
    <w:next w:val="Textkrper"/>
    <w:pPr>
      <w:ind w:left="879"/>
    </w:pPr>
  </w:style>
  <w:style w:type="paragraph" w:styleId="Index5">
    <w:name w:val="index 5"/>
    <w:basedOn w:val="Index1"/>
    <w:next w:val="Textkrper"/>
    <w:pPr>
      <w:ind w:left="1100"/>
    </w:pPr>
  </w:style>
  <w:style w:type="paragraph" w:styleId="Index6">
    <w:name w:val="index 6"/>
    <w:basedOn w:val="Index1"/>
    <w:next w:val="Textkrper"/>
    <w:pPr>
      <w:ind w:left="1321"/>
    </w:pPr>
  </w:style>
  <w:style w:type="paragraph" w:styleId="Index7">
    <w:name w:val="index 7"/>
    <w:basedOn w:val="Index1"/>
    <w:next w:val="Textkrper"/>
    <w:pPr>
      <w:ind w:left="1542"/>
    </w:pPr>
  </w:style>
  <w:style w:type="paragraph" w:styleId="Index8">
    <w:name w:val="index 8"/>
    <w:basedOn w:val="Index1"/>
    <w:next w:val="Textkrper"/>
    <w:pPr>
      <w:ind w:left="1763"/>
    </w:pPr>
  </w:style>
  <w:style w:type="paragraph" w:styleId="Index9">
    <w:name w:val="index 9"/>
    <w:basedOn w:val="Index1"/>
    <w:next w:val="Textkrper"/>
    <w:pPr>
      <w:ind w:left="1979"/>
    </w:pPr>
  </w:style>
  <w:style w:type="paragraph" w:styleId="Indexberschrift">
    <w:name w:val="index heading"/>
    <w:basedOn w:val="Standard"/>
    <w:next w:val="Index1"/>
    <w:rPr>
      <w:rFonts w:cs="Arial"/>
      <w:b/>
      <w:bCs/>
    </w:rPr>
  </w:style>
  <w:style w:type="paragraph" w:styleId="Mak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table" w:styleId="Tabelle3D-Effekt1">
    <w:name w:val="Table 3D effects 1"/>
    <w:basedOn w:val="NormaleTabelle"/>
    <w:semiHidden/>
    <w:pPr>
      <w:spacing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semiHidden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pPr>
      <w:spacing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semiHidden/>
    <w:pPr>
      <w:spacing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pPr>
      <w:spacing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pPr>
      <w:spacing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semiHidden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semiHidden/>
    <w:pPr>
      <w:spacing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pPr>
      <w:spacing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semiHidden/>
    <w:pPr>
      <w:spacing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semiHidden/>
    <w:rPr>
      <w:rFonts w:cs="Arial"/>
      <w:b/>
      <w:bCs/>
    </w:rPr>
  </w:style>
  <w:style w:type="paragraph" w:styleId="Verzeichnis1">
    <w:name w:val="toc 1"/>
    <w:basedOn w:val="Standard"/>
    <w:next w:val="Textkrper"/>
    <w:semiHidden/>
    <w:pPr>
      <w:spacing w:before="260"/>
    </w:pPr>
    <w:rPr>
      <w:b/>
    </w:rPr>
  </w:style>
  <w:style w:type="paragraph" w:styleId="Verzeichnis2">
    <w:name w:val="toc 2"/>
    <w:basedOn w:val="Verzeichnis1"/>
    <w:next w:val="Textkrper"/>
    <w:semiHidden/>
    <w:pPr>
      <w:spacing w:before="0"/>
    </w:pPr>
    <w:rPr>
      <w:b w:val="0"/>
    </w:rPr>
  </w:style>
  <w:style w:type="paragraph" w:styleId="Verzeichnis3">
    <w:name w:val="toc 3"/>
    <w:basedOn w:val="Verzeichnis1"/>
    <w:next w:val="Textkrper"/>
    <w:semiHidden/>
    <w:pPr>
      <w:spacing w:before="0"/>
    </w:pPr>
    <w:rPr>
      <w:b w:val="0"/>
    </w:rPr>
  </w:style>
  <w:style w:type="paragraph" w:styleId="Verzeichnis4">
    <w:name w:val="toc 4"/>
    <w:basedOn w:val="Verzeichnis1"/>
    <w:next w:val="Textkrper"/>
    <w:semiHidden/>
    <w:pPr>
      <w:spacing w:before="0"/>
    </w:pPr>
    <w:rPr>
      <w:b w:val="0"/>
    </w:rPr>
  </w:style>
  <w:style w:type="paragraph" w:styleId="Verzeichnis5">
    <w:name w:val="toc 5"/>
    <w:basedOn w:val="Verzeichnis1"/>
    <w:next w:val="Textkrper"/>
    <w:semiHidden/>
    <w:pPr>
      <w:spacing w:before="0"/>
    </w:pPr>
    <w:rPr>
      <w:b w:val="0"/>
    </w:rPr>
  </w:style>
  <w:style w:type="paragraph" w:styleId="Verzeichnis6">
    <w:name w:val="toc 6"/>
    <w:basedOn w:val="Verzeichnis1"/>
    <w:next w:val="Textkrper"/>
    <w:semiHidden/>
    <w:pPr>
      <w:spacing w:before="0"/>
    </w:pPr>
    <w:rPr>
      <w:b w:val="0"/>
    </w:rPr>
  </w:style>
  <w:style w:type="paragraph" w:styleId="Verzeichnis7">
    <w:name w:val="toc 7"/>
    <w:basedOn w:val="Verzeichnis1"/>
    <w:next w:val="Textkrper"/>
    <w:semiHidden/>
    <w:pPr>
      <w:spacing w:before="0"/>
    </w:pPr>
    <w:rPr>
      <w:b w:val="0"/>
    </w:rPr>
  </w:style>
  <w:style w:type="paragraph" w:styleId="Verzeichnis8">
    <w:name w:val="toc 8"/>
    <w:basedOn w:val="Verzeichnis1"/>
    <w:next w:val="Textkrper"/>
    <w:semiHidden/>
    <w:pPr>
      <w:spacing w:before="0"/>
    </w:pPr>
    <w:rPr>
      <w:b w:val="0"/>
    </w:rPr>
  </w:style>
  <w:style w:type="paragraph" w:styleId="Verzeichnis9">
    <w:name w:val="toc 9"/>
    <w:basedOn w:val="Verzeichnis1"/>
    <w:next w:val="Textkrper"/>
    <w:semiHidden/>
    <w:pPr>
      <w:spacing w:before="0"/>
    </w:pPr>
    <w:rPr>
      <w:b w:val="0"/>
    </w:rPr>
  </w:style>
  <w:style w:type="paragraph" w:customStyle="1" w:styleId="BodyTextSmall">
    <w:name w:val="Body Text Small"/>
    <w:basedOn w:val="Standard"/>
    <w:pPr>
      <w:spacing w:after="120"/>
    </w:pPr>
    <w:rPr>
      <w:sz w:val="16"/>
    </w:rPr>
  </w:style>
  <w:style w:type="paragraph" w:customStyle="1" w:styleId="Classification">
    <w:name w:val="Classification"/>
    <w:basedOn w:val="Standard"/>
    <w:pPr>
      <w:spacing w:after="240"/>
    </w:pPr>
  </w:style>
  <w:style w:type="paragraph" w:styleId="Gruformel">
    <w:name w:val="Closing"/>
    <w:basedOn w:val="Standard"/>
    <w:next w:val="Unterschrift"/>
    <w:pPr>
      <w:spacing w:before="140"/>
    </w:pPr>
  </w:style>
  <w:style w:type="paragraph" w:customStyle="1" w:styleId="ColumnTextCentered">
    <w:name w:val="ColumnTextCentered"/>
    <w:basedOn w:val="Standard"/>
    <w:pPr>
      <w:spacing w:before="40"/>
      <w:jc w:val="center"/>
    </w:pPr>
  </w:style>
  <w:style w:type="paragraph" w:styleId="Unterschrift">
    <w:name w:val="Signature"/>
    <w:basedOn w:val="Standard"/>
    <w:next w:val="Titel"/>
    <w:pPr>
      <w:tabs>
        <w:tab w:val="left" w:pos="4536"/>
      </w:tabs>
      <w:spacing w:before="1040"/>
    </w:pPr>
  </w:style>
  <w:style w:type="paragraph" w:customStyle="1" w:styleId="ColumnTextLeft">
    <w:name w:val="ColumnTextLeft"/>
    <w:basedOn w:val="Standard"/>
    <w:pPr>
      <w:spacing w:before="40"/>
    </w:pPr>
  </w:style>
  <w:style w:type="paragraph" w:customStyle="1" w:styleId="ColumnTextRight">
    <w:name w:val="ColumnTextRight"/>
    <w:basedOn w:val="Standard"/>
    <w:pPr>
      <w:spacing w:before="40"/>
      <w:jc w:val="right"/>
    </w:pPr>
  </w:style>
  <w:style w:type="paragraph" w:customStyle="1" w:styleId="ColumnTitleCentered">
    <w:name w:val="ColumnTitleCentered"/>
    <w:basedOn w:val="Standard"/>
    <w:pPr>
      <w:pBdr>
        <w:bottom w:val="single" w:sz="6" w:space="1" w:color="auto"/>
      </w:pBdr>
      <w:spacing w:before="120" w:after="40"/>
      <w:jc w:val="center"/>
    </w:pPr>
    <w:rPr>
      <w:b/>
      <w:sz w:val="15"/>
      <w:szCs w:val="15"/>
    </w:rPr>
  </w:style>
  <w:style w:type="paragraph" w:customStyle="1" w:styleId="ColumnTitleLeft">
    <w:name w:val="ColumnTitleLeft"/>
    <w:basedOn w:val="Standard"/>
    <w:pPr>
      <w:pBdr>
        <w:bottom w:val="single" w:sz="6" w:space="1" w:color="auto"/>
      </w:pBdr>
      <w:spacing w:before="120" w:after="40"/>
    </w:pPr>
    <w:rPr>
      <w:b/>
      <w:sz w:val="15"/>
    </w:rPr>
  </w:style>
  <w:style w:type="paragraph" w:customStyle="1" w:styleId="ColumnTitleRight">
    <w:name w:val="ColumnTitleRight"/>
    <w:basedOn w:val="Standard"/>
    <w:pPr>
      <w:pBdr>
        <w:bottom w:val="single" w:sz="6" w:space="1" w:color="auto"/>
      </w:pBdr>
      <w:spacing w:before="120" w:after="40"/>
      <w:jc w:val="right"/>
    </w:pPr>
    <w:rPr>
      <w:b/>
      <w:sz w:val="15"/>
    </w:rPr>
  </w:style>
  <w:style w:type="paragraph" w:customStyle="1" w:styleId="DocInfo">
    <w:name w:val="DocInfo"/>
    <w:basedOn w:val="Standard"/>
    <w:rPr>
      <w:color w:val="FFFFFF"/>
      <w:sz w:val="2"/>
    </w:rPr>
  </w:style>
  <w:style w:type="paragraph" w:customStyle="1" w:styleId="DocSubtitle">
    <w:name w:val="DocSubtitle"/>
    <w:basedOn w:val="Standard"/>
    <w:next w:val="Textkrper"/>
    <w:pPr>
      <w:spacing w:before="260" w:after="120"/>
    </w:pPr>
    <w:rPr>
      <w:b/>
    </w:rPr>
  </w:style>
  <w:style w:type="paragraph" w:customStyle="1" w:styleId="DocTitle">
    <w:name w:val="DocTitle"/>
    <w:basedOn w:val="Standard"/>
    <w:next w:val="DocSubtitle"/>
    <w:pPr>
      <w:spacing w:before="260" w:after="360"/>
    </w:pPr>
    <w:rPr>
      <w:b/>
      <w:sz w:val="30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character" w:styleId="Hervorhebung">
    <w:name w:val="Emphasis"/>
    <w:qFormat/>
    <w:rPr>
      <w:i/>
      <w:iCs/>
    </w:rPr>
  </w:style>
  <w:style w:type="paragraph" w:customStyle="1" w:styleId="Enclosures">
    <w:name w:val="Enclosures"/>
    <w:basedOn w:val="Standard"/>
    <w:next w:val="Aufzhlungszeichen"/>
    <w:pPr>
      <w:spacing w:before="1040"/>
    </w:pPr>
  </w:style>
  <w:style w:type="paragraph" w:styleId="Umschlagadresse">
    <w:name w:val="envelope address"/>
    <w:basedOn w:val="Standard"/>
    <w:pPr>
      <w:framePr w:w="8505" w:h="2160" w:hRule="exact" w:hSpace="142" w:wrap="around" w:hAnchor="page" w:xAlign="center" w:yAlign="bottom"/>
      <w:ind w:left="3686"/>
    </w:pPr>
    <w:rPr>
      <w:rFonts w:cs="Arial"/>
    </w:rPr>
  </w:style>
  <w:style w:type="paragraph" w:styleId="Aufzhlungszeichen">
    <w:name w:val="List Bullet"/>
    <w:basedOn w:val="Standard"/>
    <w:pPr>
      <w:numPr>
        <w:numId w:val="9"/>
      </w:numPr>
    </w:pPr>
  </w:style>
  <w:style w:type="paragraph" w:styleId="Umschlagabsenderadresse">
    <w:name w:val="envelope return"/>
    <w:basedOn w:val="Standard"/>
    <w:pPr>
      <w:tabs>
        <w:tab w:val="left" w:pos="1134"/>
      </w:tabs>
      <w:spacing w:line="240" w:lineRule="auto"/>
    </w:pPr>
    <w:rPr>
      <w:rFonts w:cs="Arial"/>
      <w:sz w:val="15"/>
      <w:szCs w:val="20"/>
    </w:rPr>
  </w:style>
  <w:style w:type="paragraph" w:styleId="Fuzeile">
    <w:name w:val="footer"/>
    <w:basedOn w:val="Standard"/>
    <w:pPr>
      <w:tabs>
        <w:tab w:val="left" w:pos="1134"/>
      </w:tabs>
      <w:spacing w:line="240" w:lineRule="auto"/>
    </w:pPr>
    <w:rPr>
      <w:sz w:val="15"/>
    </w:rPr>
  </w:style>
  <w:style w:type="paragraph" w:customStyle="1" w:styleId="FooterBold">
    <w:name w:val="FooterBold"/>
    <w:basedOn w:val="Fuzeile"/>
    <w:next w:val="Fuzeile"/>
    <w:rPr>
      <w:b/>
    </w:rPr>
  </w:style>
  <w:style w:type="paragraph" w:customStyle="1" w:styleId="FormSubtitle">
    <w:name w:val="FormSubtitle"/>
    <w:basedOn w:val="Textkrper"/>
    <w:next w:val="Textkrper"/>
    <w:pPr>
      <w:spacing w:after="260"/>
    </w:pPr>
    <w:rPr>
      <w:b/>
    </w:rPr>
  </w:style>
  <w:style w:type="paragraph" w:customStyle="1" w:styleId="FormTitle">
    <w:name w:val="FormTitle"/>
    <w:basedOn w:val="Standard"/>
    <w:next w:val="Classification"/>
    <w:pPr>
      <w:spacing w:before="40" w:after="80"/>
    </w:pPr>
    <w:rPr>
      <w:b/>
      <w:sz w:val="30"/>
    </w:rPr>
  </w:style>
  <w:style w:type="paragraph" w:styleId="Kopfzeile">
    <w:name w:val="header"/>
    <w:basedOn w:val="Standard"/>
  </w:style>
  <w:style w:type="paragraph" w:customStyle="1" w:styleId="Hidden">
    <w:name w:val="Hidden"/>
    <w:basedOn w:val="Standard"/>
    <w:rPr>
      <w:vanish/>
      <w:color w:val="0000FF"/>
      <w:sz w:val="15"/>
      <w:szCs w:val="15"/>
    </w:rPr>
  </w:style>
  <w:style w:type="paragraph" w:styleId="Liste">
    <w:name w:val="List"/>
    <w:basedOn w:val="Standard"/>
    <w:pPr>
      <w:ind w:left="284" w:hanging="284"/>
    </w:pPr>
  </w:style>
  <w:style w:type="paragraph" w:styleId="Liste2">
    <w:name w:val="List 2"/>
    <w:basedOn w:val="Standard"/>
    <w:pPr>
      <w:ind w:left="568" w:hanging="284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5" w:hanging="284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Aufzhlungszeichen3">
    <w:name w:val="List Bullet 3"/>
    <w:basedOn w:val="Standard"/>
    <w:pPr>
      <w:numPr>
        <w:numId w:val="2"/>
      </w:numPr>
    </w:pPr>
  </w:style>
  <w:style w:type="paragraph" w:styleId="Aufzhlungszeichen4">
    <w:name w:val="List Bullet 4"/>
    <w:basedOn w:val="Standard"/>
    <w:pPr>
      <w:numPr>
        <w:numId w:val="3"/>
      </w:numPr>
    </w:pPr>
  </w:style>
  <w:style w:type="paragraph" w:styleId="Aufzhlungszeichen5">
    <w:name w:val="List Bullet 5"/>
    <w:basedOn w:val="Standard"/>
    <w:pPr>
      <w:numPr>
        <w:numId w:val="8"/>
      </w:numPr>
    </w:pPr>
  </w:style>
  <w:style w:type="paragraph" w:customStyle="1" w:styleId="ListBulletLast">
    <w:name w:val="List Bullet Last"/>
    <w:basedOn w:val="Aufzhlungszeichen"/>
    <w:next w:val="Textkrper"/>
    <w:pPr>
      <w:numPr>
        <w:numId w:val="1"/>
      </w:numPr>
      <w:spacing w:after="120"/>
    </w:pPr>
  </w:style>
  <w:style w:type="paragraph" w:styleId="Listenfortsetzung">
    <w:name w:val="List Continue"/>
    <w:basedOn w:val="Standard"/>
    <w:semiHidden/>
    <w:pPr>
      <w:spacing w:after="120"/>
      <w:ind w:left="284"/>
    </w:pPr>
  </w:style>
  <w:style w:type="paragraph" w:styleId="Listenfortsetzung2">
    <w:name w:val="List Continue 2"/>
    <w:basedOn w:val="Standard"/>
    <w:semiHidden/>
    <w:pPr>
      <w:spacing w:after="120"/>
      <w:ind w:left="567"/>
    </w:pPr>
  </w:style>
  <w:style w:type="paragraph" w:styleId="Listenfortsetzung5">
    <w:name w:val="List Continue 5"/>
    <w:basedOn w:val="Standard"/>
    <w:semiHidden/>
    <w:pPr>
      <w:spacing w:after="120"/>
      <w:ind w:left="1418"/>
    </w:pPr>
  </w:style>
  <w:style w:type="paragraph" w:styleId="Listennummer">
    <w:name w:val="List Number"/>
    <w:basedOn w:val="Standard"/>
    <w:pPr>
      <w:numPr>
        <w:numId w:val="10"/>
      </w:numPr>
    </w:pPr>
  </w:style>
  <w:style w:type="paragraph" w:styleId="Listennummer2">
    <w:name w:val="List Number 2"/>
    <w:basedOn w:val="Standard"/>
    <w:pPr>
      <w:numPr>
        <w:numId w:val="11"/>
      </w:numPr>
    </w:pPr>
  </w:style>
  <w:style w:type="paragraph" w:styleId="Listennummer3">
    <w:name w:val="List Number 3"/>
    <w:basedOn w:val="Standard"/>
    <w:pPr>
      <w:numPr>
        <w:numId w:val="12"/>
      </w:numPr>
    </w:pPr>
  </w:style>
  <w:style w:type="paragraph" w:styleId="Listennummer4">
    <w:name w:val="List Number 4"/>
    <w:basedOn w:val="Standard"/>
    <w:pPr>
      <w:numPr>
        <w:numId w:val="13"/>
      </w:numPr>
    </w:pPr>
  </w:style>
  <w:style w:type="paragraph" w:styleId="Listennummer5">
    <w:name w:val="List Number 5"/>
    <w:basedOn w:val="Standard"/>
    <w:pPr>
      <w:numPr>
        <w:numId w:val="14"/>
      </w:numPr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character" w:styleId="Seitenzahl">
    <w:name w:val="page number"/>
    <w:rPr>
      <w:rFonts w:ascii="Frutiger 45 Light" w:hAnsi="Frutiger 45 Light"/>
      <w:sz w:val="21"/>
      <w:szCs w:val="21"/>
    </w:rPr>
  </w:style>
  <w:style w:type="paragraph" w:customStyle="1" w:styleId="Marginalia">
    <w:name w:val="Marginalia"/>
    <w:basedOn w:val="Standard"/>
    <w:pPr>
      <w:spacing w:before="100"/>
    </w:pPr>
    <w:rPr>
      <w:sz w:val="15"/>
    </w:rPr>
  </w:style>
  <w:style w:type="paragraph" w:styleId="Nachrichtenkopf">
    <w:name w:val="Message Header"/>
    <w:basedOn w:val="Standard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pct5" w:color="auto" w:fill="auto"/>
      <w:ind w:left="1134" w:hanging="1134"/>
    </w:pPr>
    <w:rPr>
      <w:rFonts w:cs="Arial"/>
    </w:rPr>
  </w:style>
  <w:style w:type="paragraph" w:styleId="Standardeinzug">
    <w:name w:val="Normal Indent"/>
    <w:basedOn w:val="Standard"/>
    <w:next w:val="Textkrper"/>
    <w:pPr>
      <w:ind w:left="709"/>
    </w:pPr>
  </w:style>
  <w:style w:type="paragraph" w:styleId="StandardWeb">
    <w:name w:val="Normal (Web)"/>
    <w:basedOn w:val="Standard"/>
    <w:semiHidden/>
    <w:rPr>
      <w:szCs w:val="24"/>
    </w:rPr>
  </w:style>
  <w:style w:type="paragraph" w:styleId="Fu-Endnotenberschrift">
    <w:name w:val="Note Heading"/>
    <w:basedOn w:val="Standard"/>
    <w:next w:val="Standard"/>
  </w:style>
  <w:style w:type="paragraph" w:customStyle="1" w:styleId="Recipient">
    <w:name w:val="Recipient"/>
    <w:basedOn w:val="Standard"/>
  </w:style>
  <w:style w:type="paragraph" w:customStyle="1" w:styleId="ReferenceBlock">
    <w:name w:val="ReferenceBlock"/>
    <w:basedOn w:val="Standard"/>
    <w:pPr>
      <w:keepNext/>
      <w:keepLines/>
      <w:spacing w:before="80"/>
      <w:ind w:right="113"/>
      <w:jc w:val="right"/>
    </w:pPr>
    <w:rPr>
      <w:spacing w:val="10"/>
      <w:sz w:val="12"/>
      <w:szCs w:val="12"/>
    </w:rPr>
  </w:style>
  <w:style w:type="paragraph" w:customStyle="1" w:styleId="ReferenceData">
    <w:name w:val="ReferenceData"/>
    <w:basedOn w:val="Standard"/>
  </w:style>
  <w:style w:type="paragraph" w:styleId="Anrede">
    <w:name w:val="Salutation"/>
    <w:basedOn w:val="Textkrper"/>
    <w:next w:val="Textkrper"/>
    <w:pPr>
      <w:spacing w:after="260"/>
    </w:pPr>
  </w:style>
  <w:style w:type="character" w:styleId="Fett">
    <w:name w:val="Strong"/>
    <w:qFormat/>
    <w:rPr>
      <w:b/>
      <w:bCs/>
    </w:rPr>
  </w:style>
  <w:style w:type="paragraph" w:styleId="Titel">
    <w:name w:val="Title"/>
    <w:basedOn w:val="Unterschrift"/>
    <w:next w:val="Enclosures"/>
    <w:qFormat/>
    <w:pPr>
      <w:spacing w:before="0"/>
    </w:pPr>
    <w:rPr>
      <w:rFonts w:cs="Arial"/>
      <w:bCs/>
    </w:rPr>
  </w:style>
  <w:style w:type="paragraph" w:customStyle="1" w:styleId="Subject">
    <w:name w:val="Subject"/>
    <w:basedOn w:val="ReferenceData"/>
    <w:pPr>
      <w:keepNext/>
      <w:keepLines/>
    </w:pPr>
    <w:rPr>
      <w:b/>
    </w:rPr>
  </w:style>
  <w:style w:type="paragraph" w:styleId="Untertitel">
    <w:name w:val="Subtitle"/>
    <w:basedOn w:val="Titel"/>
    <w:next w:val="Enclosures"/>
    <w:qFormat/>
  </w:style>
  <w:style w:type="paragraph" w:styleId="Rechtsgrundlagenverzeichnis">
    <w:name w:val="table of authorities"/>
    <w:basedOn w:val="Standard"/>
    <w:next w:val="Textkrper"/>
    <w:semiHidden/>
  </w:style>
  <w:style w:type="paragraph" w:styleId="Abbildungsverzeichnis">
    <w:name w:val="table of figures"/>
    <w:basedOn w:val="Standard"/>
    <w:next w:val="Textkrper"/>
    <w:semiHidden/>
    <w:pPr>
      <w:ind w:left="442" w:hanging="442"/>
    </w:pPr>
  </w:style>
  <w:style w:type="paragraph" w:customStyle="1" w:styleId="TableTitle">
    <w:name w:val="TableTitle"/>
    <w:basedOn w:val="Textkrper"/>
    <w:next w:val="Textkrper"/>
    <w:pPr>
      <w:pBdr>
        <w:bottom w:val="single" w:sz="6" w:space="1" w:color="auto"/>
      </w:pBdr>
    </w:pPr>
    <w:rPr>
      <w:b/>
    </w:rPr>
  </w:style>
  <w:style w:type="paragraph" w:customStyle="1" w:styleId="TextBorderShading">
    <w:name w:val="TextBorderShading"/>
    <w:basedOn w:val="Standard"/>
    <w:pPr>
      <w:spacing w:before="240" w:after="240" w:line="240" w:lineRule="auto"/>
      <w:ind w:left="227" w:right="227"/>
      <w:jc w:val="both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Datum">
    <w:name w:val="Date"/>
    <w:basedOn w:val="Standard"/>
    <w:next w:val="Standard"/>
  </w:style>
  <w:style w:type="character" w:styleId="Zeilennummer">
    <w:name w:val="line number"/>
    <w:basedOn w:val="Absatz-Standardschriftart"/>
  </w:style>
  <w:style w:type="paragraph" w:customStyle="1" w:styleId="Marginalie">
    <w:name w:val="Marginalie"/>
    <w:basedOn w:val="Standard"/>
    <w:rsid w:val="00443669"/>
    <w:pPr>
      <w:spacing w:before="100"/>
    </w:pPr>
    <w:rPr>
      <w:sz w:val="15"/>
      <w:szCs w:val="20"/>
    </w:rPr>
  </w:style>
  <w:style w:type="paragraph" w:customStyle="1" w:styleId="SpaltenTextLinks">
    <w:name w:val="SpaltenTextLinks"/>
    <w:basedOn w:val="Standard"/>
    <w:rsid w:val="00443669"/>
    <w:pPr>
      <w:spacing w:before="40"/>
    </w:pPr>
    <w:rPr>
      <w:szCs w:val="20"/>
    </w:rPr>
  </w:style>
  <w:style w:type="paragraph" w:customStyle="1" w:styleId="SpaltenTitelLinks">
    <w:name w:val="SpaltenTitelLinks"/>
    <w:basedOn w:val="Standard"/>
    <w:next w:val="SpaltenTextLinks"/>
    <w:rsid w:val="00443669"/>
    <w:pPr>
      <w:pBdr>
        <w:bottom w:val="single" w:sz="6" w:space="1" w:color="auto"/>
      </w:pBdr>
      <w:spacing w:before="120" w:after="40"/>
    </w:pPr>
    <w:rPr>
      <w:b/>
      <w:sz w:val="15"/>
      <w:szCs w:val="20"/>
    </w:rPr>
  </w:style>
  <w:style w:type="character" w:customStyle="1" w:styleId="maintextwhite1">
    <w:name w:val="maintext_white1"/>
    <w:rsid w:val="00A10DEB"/>
    <w:rPr>
      <w:color w:val="FFFFFF"/>
      <w:sz w:val="14"/>
      <w:szCs w:val="14"/>
    </w:rPr>
  </w:style>
  <w:style w:type="paragraph" w:customStyle="1" w:styleId="Thema">
    <w:name w:val="Thema"/>
    <w:basedOn w:val="Standard"/>
    <w:rsid w:val="00A10DEB"/>
    <w:pPr>
      <w:keepNext/>
      <w:keepLines/>
    </w:pPr>
    <w:rPr>
      <w:b/>
      <w:szCs w:val="20"/>
      <w:lang w:val="fr-CH" w:eastAsia="de-CH"/>
    </w:rPr>
  </w:style>
  <w:style w:type="paragraph" w:styleId="Kommentarthema">
    <w:name w:val="annotation subject"/>
    <w:basedOn w:val="Kommentartext"/>
    <w:next w:val="Kommentartext"/>
    <w:semiHidden/>
    <w:rsid w:val="0012474F"/>
    <w:pPr>
      <w:spacing w:after="0"/>
    </w:pPr>
    <w:rPr>
      <w:b/>
      <w:bCs/>
      <w:sz w:val="20"/>
    </w:rPr>
  </w:style>
  <w:style w:type="paragraph" w:styleId="Sprechblasentext">
    <w:name w:val="Balloon Text"/>
    <w:basedOn w:val="Standard"/>
    <w:semiHidden/>
    <w:rsid w:val="0012474F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A9034F"/>
    <w:rPr>
      <w:rFonts w:ascii="Frutiger 45 Light" w:hAnsi="Frutiger 45 Light"/>
      <w:sz w:val="21"/>
      <w:szCs w:val="21"/>
      <w:lang w:val="de-CH" w:eastAsia="en-US" w:bidi="ar-SA"/>
    </w:rPr>
  </w:style>
  <w:style w:type="paragraph" w:customStyle="1" w:styleId="TextkrperKursiv">
    <w:name w:val="TextkörperKursiv"/>
    <w:basedOn w:val="Textkrper"/>
    <w:rsid w:val="00F50A2F"/>
    <w:pPr>
      <w:jc w:val="both"/>
    </w:pPr>
    <w:rPr>
      <w:i/>
      <w:sz w:val="19"/>
      <w:szCs w:val="20"/>
      <w:lang w:eastAsia="de-CH"/>
    </w:rPr>
  </w:style>
  <w:style w:type="paragraph" w:customStyle="1" w:styleId="SpaltenTextRechts">
    <w:name w:val="SpaltenTextRechts"/>
    <w:basedOn w:val="Standard"/>
    <w:rsid w:val="004918F7"/>
    <w:pPr>
      <w:spacing w:before="40"/>
      <w:jc w:val="right"/>
    </w:pPr>
    <w:rPr>
      <w:szCs w:val="20"/>
      <w:lang w:eastAsia="de-CH"/>
    </w:rPr>
  </w:style>
  <w:style w:type="paragraph" w:customStyle="1" w:styleId="Swisscom">
    <w:name w:val="Swisscom"/>
    <w:basedOn w:val="Fuzeile"/>
    <w:next w:val="Fuzeile"/>
    <w:rsid w:val="004918F7"/>
    <w:pPr>
      <w:tabs>
        <w:tab w:val="clear" w:pos="1134"/>
      </w:tabs>
    </w:pPr>
    <w:rPr>
      <w:b/>
      <w:szCs w:val="20"/>
      <w:lang w:eastAsia="de-CH"/>
    </w:rPr>
  </w:style>
  <w:style w:type="paragraph" w:customStyle="1" w:styleId="Footer2">
    <w:name w:val="Footer2"/>
    <w:basedOn w:val="Fuzeile"/>
    <w:rsid w:val="004918F7"/>
    <w:pPr>
      <w:tabs>
        <w:tab w:val="clear" w:pos="1134"/>
      </w:tabs>
      <w:ind w:left="1134" w:hanging="1134"/>
    </w:pPr>
    <w:rPr>
      <w:szCs w:val="20"/>
      <w:lang w:eastAsia="de-CH"/>
    </w:rPr>
  </w:style>
  <w:style w:type="paragraph" w:customStyle="1" w:styleId="Footer3">
    <w:name w:val="Footer3"/>
    <w:basedOn w:val="Fuzeile"/>
    <w:rsid w:val="004918F7"/>
    <w:rPr>
      <w:szCs w:val="20"/>
      <w:lang w:eastAsia="de-CH"/>
    </w:rPr>
  </w:style>
  <w:style w:type="paragraph" w:customStyle="1" w:styleId="TabelleTitel">
    <w:name w:val="TabelleTitel"/>
    <w:basedOn w:val="Textkrper"/>
    <w:next w:val="Textkrper"/>
    <w:rsid w:val="004918F7"/>
    <w:pPr>
      <w:pBdr>
        <w:bottom w:val="single" w:sz="6" w:space="1" w:color="auto"/>
      </w:pBdr>
    </w:pPr>
    <w:rPr>
      <w:b/>
      <w:szCs w:val="20"/>
      <w:lang w:eastAsia="de-CH"/>
    </w:rPr>
  </w:style>
  <w:style w:type="character" w:customStyle="1" w:styleId="UnresolvedMention">
    <w:name w:val="Unresolved Mention"/>
    <w:uiPriority w:val="99"/>
    <w:semiHidden/>
    <w:unhideWhenUsed/>
    <w:rsid w:val="00FB2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ust.allegro@umb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108AAF045F3C49A018A988EBFDE528" ma:contentTypeVersion="10" ma:contentTypeDescription="Ein neues Dokument erstellen." ma:contentTypeScope="" ma:versionID="a24169e1fc209ab0647cc16709c1197a">
  <xsd:schema xmlns:xsd="http://www.w3.org/2001/XMLSchema" xmlns:xs="http://www.w3.org/2001/XMLSchema" xmlns:p="http://schemas.microsoft.com/office/2006/metadata/properties" xmlns:ns2="8222019f-3d59-4a11-9669-ae2618f77981" xmlns:ns3="20779062-dfce-4fec-b6d9-cc7f3a6d8d91" targetNamespace="http://schemas.microsoft.com/office/2006/metadata/properties" ma:root="true" ma:fieldsID="8a24f5a0b7cb17c8b553da849377c0a3" ns2:_="" ns3:_="">
    <xsd:import namespace="8222019f-3d59-4a11-9669-ae2618f77981"/>
    <xsd:import namespace="20779062-dfce-4fec-b6d9-cc7f3a6d8d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019f-3d59-4a11-9669-ae2618f779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79062-dfce-4fec-b6d9-cc7f3a6d8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MP_InheritedTags"><![CDATA[((xh339)(xh170)(xh166))((xh9305)(xh9296)(xh9292)(xh9290)(xh176)(xh172))((xh101697)(xh101537)(xh101535)(xh101534)(xh176)(xh172))((xh101708)(xh101539)(xh101535)(xh101534)(xh176)(xh172))((xh76454)(xh167)(xh165))((xh278)(xh4)(xh1))((xh377)(xh374)(xh373)(xh1))((xh30030)(xh9309)(xh93739)(xh9280)(xh172))((xh159881)(xh9308)(xh93739)(xh9280)(xh172))]]></LongProp>
  <LongProp xmlns="" name="OldMPInheritedTags"><![CDATA[((xh339)(xh170)(xh166))((xh9305)(xh9296)(xh9292)(xh9290)(xh176)(xh172))((xh101697)(xh101537)(xh101535)(xh101534)(xh176)(xh172))((xh101708)(xh101539)(xh101535)(xh101534)(xh176)(xh172))((xh76454)(xh167)(xh165))((xh278)(xh4)(xh1))((xh377)(xh374)(xh373)(xh1))((xh30030)(xh9309)(xh93739)(xh9280)(xh172))((xh159881)(xh9308)(xh93739)(xh9280)(xh172))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552A4-1BBC-4F71-9229-D1933E601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2019f-3d59-4a11-9669-ae2618f77981"/>
    <ds:schemaRef ds:uri="20779062-dfce-4fec-b6d9-cc7f3a6d8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CD78B-B286-4B11-99CA-893435AE0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0993A-BCEE-41AA-8A73-DAF60F06F517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F769ACBC-A571-41EA-B784-D502C0B14D8A}">
  <ds:schemaRefs>
    <ds:schemaRef ds:uri="8222019f-3d59-4a11-9669-ae2618f77981"/>
    <ds:schemaRef ds:uri="http://schemas.microsoft.com/office/2006/metadata/properties"/>
    <ds:schemaRef ds:uri="http://schemas.microsoft.com/office/2006/documentManagement/types"/>
    <ds:schemaRef ds:uri="20779062-dfce-4fec-b6d9-cc7f3a6d8d91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E4F3F1F-D6FD-4BD2-AB88-DC59B210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4BAA98A5</Template>
  <TotalTime>0</TotalTime>
  <Pages>1</Pages>
  <Words>227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Managed UCC - MACD Formular wenn kein Allegro</vt:lpstr>
      <vt:lpstr>Managed UCC - MACD Formular (wenn kein Allegro)</vt:lpstr>
    </vt:vector>
  </TitlesOfParts>
  <Manager/>
  <Company>Swisscom (Schweiz) AG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Managed UCC - MACD Formular wenn kein Allegro</dc:title>
  <dc:subject/>
  <dc:creator>Sauter Günther</dc:creator>
  <cp:keywords/>
  <dc:description/>
  <cp:lastModifiedBy>Alban Trolli</cp:lastModifiedBy>
  <cp:revision>2</cp:revision>
  <cp:lastPrinted>2010-02-17T14:17:00Z</cp:lastPrinted>
  <dcterms:created xsi:type="dcterms:W3CDTF">2023-05-03T07:11:00Z</dcterms:created>
  <dcterms:modified xsi:type="dcterms:W3CDTF">2023-05-03T07:11:00Z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P_UserTags">
    <vt:lpwstr>((xh235)(xh169)(xh166))</vt:lpwstr>
  </property>
  <property fmtid="{D5CDD505-2E9C-101B-9397-08002B2CF9AE}" pid="4" name="Properties">
    <vt:lpwstr>eaff0260-9a1c-452f-bda1-d77a7b021433</vt:lpwstr>
  </property>
  <property fmtid="{D5CDD505-2E9C-101B-9397-08002B2CF9AE}" pid="5" name="IdmsDocumentId">
    <vt:lpwstr>d0f30200-8898-41a1-9ac6-5db9dd9bb8c5</vt:lpwstr>
  </property>
  <property fmtid="{D5CDD505-2E9C-101B-9397-08002B2CF9AE}" pid="6" name="MP_InheritedTags">
    <vt:lpwstr>((xh339)(xh170)(xh166))((xh9305)(xh9296)(xh9292)(xh9290)(xh176)(xh172))((xh101697)(xh101537)(xh101535)(xh101534)(xh176)(xh172))((xh101708)(xh101539)(xh101535)(xh101534)(xh176)(xh172))((xh76454)(xh167)(xh165))((xh278)(xh4)(xh1))((xh377)(xh374)(xh373)(xh1))</vt:lpwstr>
  </property>
  <property fmtid="{D5CDD505-2E9C-101B-9397-08002B2CF9AE}" pid="7" name="PublishingExpirationDate">
    <vt:lpwstr/>
  </property>
  <property fmtid="{D5CDD505-2E9C-101B-9397-08002B2CF9AE}" pid="8" name="PublishingStartDate">
    <vt:lpwstr/>
  </property>
  <property fmtid="{D5CDD505-2E9C-101B-9397-08002B2CF9AE}" pid="9" name="h9604ff623584327a958cebeb6c09e1d">
    <vt:lpwstr>Final|135c8e3d-43fc-427a-bc2f-000000000235</vt:lpwstr>
  </property>
  <property fmtid="{D5CDD505-2E9C-101B-9397-08002B2CF9AE}" pid="10" name="TaxCatchAll">
    <vt:lpwstr>4;#DMIS Produktdokument|135c8e3d-43fc-427a-bc2f-000000009305;#1;#Final|135c8e3d-43fc-427a-bc2f-000000000235;#7;#Hilfsdokument|135c8e3d-43fc-427a-bc2f-000000000339</vt:lpwstr>
  </property>
  <property fmtid="{D5CDD505-2E9C-101B-9397-08002B2CF9AE}" pid="11" name="_dlc_DocId">
    <vt:lpwstr>54VXV52VQMCH-192024584-166</vt:lpwstr>
  </property>
  <property fmtid="{D5CDD505-2E9C-101B-9397-08002B2CF9AE}" pid="12" name="_dlc_DocIdItemGuid">
    <vt:lpwstr>69a48184-0604-48f4-9717-063003b682aa</vt:lpwstr>
  </property>
  <property fmtid="{D5CDD505-2E9C-101B-9397-08002B2CF9AE}" pid="13" name="_dlc_DocIdUrl">
    <vt:lpwstr>https://collaboration.swisscom.com/confidential/partnershare-sc-spso/_layouts/15/DocIdRedir.aspx?ID=54VXV52VQMCH-192024584-166, 54VXV52VQMCH-192024584-166</vt:lpwstr>
  </property>
  <property fmtid="{D5CDD505-2E9C-101B-9397-08002B2CF9AE}" pid="14" name="g2ae110da5bf40bbb91ae09cc9822688">
    <vt:lpwstr/>
  </property>
  <property fmtid="{D5CDD505-2E9C-101B-9397-08002B2CF9AE}" pid="15" name="OldMPInheritedTags">
    <vt:lpwstr>((xh339)(xh170)(xh166))((xh9305)(xh9296)(xh9292)(xh9290)(xh176)(xh172))((xh101697)(xh101537)(xh101535)(xh101534)(xh176)(xh172))((xh101708)(xh101539)(xh101535)(xh101534)(xh176)(xh172))((xh76454)(xh167)(xh165))((xh278)(xh4)(xh1))((xh377)(xh374)(xh373)(xh1))</vt:lpwstr>
  </property>
  <property fmtid="{D5CDD505-2E9C-101B-9397-08002B2CF9AE}" pid="16" name="a15e596219174f82a956d510740d95ba">
    <vt:lpwstr/>
  </property>
  <property fmtid="{D5CDD505-2E9C-101B-9397-08002B2CF9AE}" pid="17" name="e697878de14b47a3a64e3ad48d0c860d">
    <vt:lpwstr/>
  </property>
  <property fmtid="{D5CDD505-2E9C-101B-9397-08002B2CF9AE}" pid="18" name="OldMPUserTags">
    <vt:lpwstr>((xh235)(xh169)(xh166))</vt:lpwstr>
  </property>
  <property fmtid="{D5CDD505-2E9C-101B-9397-08002B2CF9AE}" pid="19" name="Routing">
    <vt:lpwstr>4;#DMIS Produktdokument|135c8e3d-43fc-427a-bc2f-000000009305</vt:lpwstr>
  </property>
  <property fmtid="{D5CDD505-2E9C-101B-9397-08002B2CF9AE}" pid="20" name="RetentionTime">
    <vt:lpwstr/>
  </property>
  <property fmtid="{D5CDD505-2E9C-101B-9397-08002B2CF9AE}" pid="21" name="Validity">
    <vt:lpwstr/>
  </property>
  <property fmtid="{D5CDD505-2E9C-101B-9397-08002B2CF9AE}" pid="22" name="DMISMiscellaneous">
    <vt:lpwstr/>
  </property>
  <property fmtid="{D5CDD505-2E9C-101B-9397-08002B2CF9AE}" pid="23" name="OldDocumentId">
    <vt:lpwstr>{D0F30200-8898-41A1-9AC6-5DB9DD9BB8C5}</vt:lpwstr>
  </property>
  <property fmtid="{D5CDD505-2E9C-101B-9397-08002B2CF9AE}" pid="24" name="b78b2646037248748995053467089d26">
    <vt:lpwstr/>
  </property>
  <property fmtid="{D5CDD505-2E9C-101B-9397-08002B2CF9AE}" pid="25" name="Subtitle">
    <vt:lpwstr/>
  </property>
  <property fmtid="{D5CDD505-2E9C-101B-9397-08002B2CF9AE}" pid="26" name="DocumentType">
    <vt:lpwstr>7;#Hilfsdokument|135c8e3d-43fc-427a-bc2f-000000000339</vt:lpwstr>
  </property>
  <property fmtid="{D5CDD505-2E9C-101B-9397-08002B2CF9AE}" pid="27" name="ma8003f04bf0437d9e486f71181c0b5d">
    <vt:lpwstr>Hilfsdokument|135c8e3d-43fc-427a-bc2f-000000000339</vt:lpwstr>
  </property>
  <property fmtid="{D5CDD505-2E9C-101B-9397-08002B2CF9AE}" pid="28" name="ExternalURL">
    <vt:lpwstr/>
  </property>
  <property fmtid="{D5CDD505-2E9C-101B-9397-08002B2CF9AE}" pid="29" name="MPEffectiveTags">
    <vt:lpwstr>|235|339|9305|101697|101708|76454|278|377|30030|159881|</vt:lpwstr>
  </property>
  <property fmtid="{D5CDD505-2E9C-101B-9397-08002B2CF9AE}" pid="30" name="l1148925376f4a0f88665538fd7a2fe2">
    <vt:lpwstr/>
  </property>
  <property fmtid="{D5CDD505-2E9C-101B-9397-08002B2CF9AE}" pid="31" name="meffe042ecb947c7899d3086984e9254">
    <vt:lpwstr/>
  </property>
  <property fmtid="{D5CDD505-2E9C-101B-9397-08002B2CF9AE}" pid="32" name="RelatedProducts">
    <vt:lpwstr/>
  </property>
  <property fmtid="{D5CDD505-2E9C-101B-9397-08002B2CF9AE}" pid="33" name="e02835730cba4d1ca4c692415d029a88">
    <vt:lpwstr>DMIS Produktdokument|135c8e3d-43fc-427a-bc2f-000000009305</vt:lpwstr>
  </property>
  <property fmtid="{D5CDD505-2E9C-101B-9397-08002B2CF9AE}" pid="34" name="ReleaseNotes">
    <vt:lpwstr/>
  </property>
  <property fmtid="{D5CDD505-2E9C-101B-9397-08002B2CF9AE}" pid="35" name="LinkedDocumentUrl">
    <vt:lpwstr/>
  </property>
  <property fmtid="{D5CDD505-2E9C-101B-9397-08002B2CF9AE}" pid="36" name="Confidentiality">
    <vt:lpwstr/>
  </property>
  <property fmtid="{D5CDD505-2E9C-101B-9397-08002B2CF9AE}" pid="37" name="ProductPublishing">
    <vt:lpwstr/>
  </property>
  <property fmtid="{D5CDD505-2E9C-101B-9397-08002B2CF9AE}" pid="38" name="p2a9691182e24f3ab734d1be04607cbc">
    <vt:lpwstr/>
  </property>
  <property fmtid="{D5CDD505-2E9C-101B-9397-08002B2CF9AE}" pid="39" name="IDXME">
    <vt:lpwstr/>
  </property>
  <property fmtid="{D5CDD505-2E9C-101B-9397-08002B2CF9AE}" pid="40" name="m2255ff4f5d64d7cac15fa1c14d5039e">
    <vt:lpwstr/>
  </property>
  <property fmtid="{D5CDD505-2E9C-101B-9397-08002B2CF9AE}" pid="41" name="Comment">
    <vt:lpwstr/>
  </property>
  <property fmtid="{D5CDD505-2E9C-101B-9397-08002B2CF9AE}" pid="42" name="oldExternalUrl">
    <vt:lpwstr/>
  </property>
  <property fmtid="{D5CDD505-2E9C-101B-9397-08002B2CF9AE}" pid="43" name="DocumentLanguage">
    <vt:lpwstr/>
  </property>
  <property fmtid="{D5CDD505-2E9C-101B-9397-08002B2CF9AE}" pid="44" name="Lifecycle">
    <vt:lpwstr>1;#Final|135c8e3d-43fc-427a-bc2f-000000000235</vt:lpwstr>
  </property>
  <property fmtid="{D5CDD505-2E9C-101B-9397-08002B2CF9AE}" pid="45" name="display_urn:schemas-microsoft-com:office:office#Editor">
    <vt:lpwstr>BizDocs Migrationsuser, ENT-WSC-DE1-SWD-DEE</vt:lpwstr>
  </property>
  <property fmtid="{D5CDD505-2E9C-101B-9397-08002B2CF9AE}" pid="46" name="display_urn:schemas-microsoft-com:office:office#Author">
    <vt:lpwstr>Gillardon Raymond, ENT-WSC-PM</vt:lpwstr>
  </property>
  <property fmtid="{D5CDD505-2E9C-101B-9397-08002B2CF9AE}" pid="47" name="ContentTypeId">
    <vt:lpwstr>0x010100CB108AAF045F3C49A018A988EBFDE528</vt:lpwstr>
  </property>
  <property fmtid="{D5CDD505-2E9C-101B-9397-08002B2CF9AE}" pid="48" name="Order">
    <vt:r8>12700</vt:r8>
  </property>
  <property fmtid="{D5CDD505-2E9C-101B-9397-08002B2CF9AE}" pid="49" name="_ExtendedDescription">
    <vt:lpwstr/>
  </property>
</Properties>
</file>